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20" w:rsidRDefault="00BE0120" w:rsidP="00F4011E">
      <w:pPr>
        <w:pStyle w:val="MTtulo1"/>
        <w:spacing w:line="276" w:lineRule="auto"/>
        <w:jc w:val="left"/>
      </w:pPr>
      <w:bookmarkStart w:id="0" w:name="_GoBack"/>
      <w:bookmarkStart w:id="1" w:name="_Toc367011142"/>
      <w:bookmarkStart w:id="2" w:name="_Toc368263987"/>
      <w:bookmarkStart w:id="3" w:name="_Toc370727399"/>
      <w:bookmarkStart w:id="4" w:name="_Toc372497761"/>
      <w:bookmarkEnd w:id="0"/>
      <w:r>
        <w:t>Proyecto PIS 2013 Grupo 10</w:t>
      </w:r>
      <w:bookmarkEnd w:id="1"/>
      <w:bookmarkEnd w:id="2"/>
      <w:bookmarkEnd w:id="3"/>
      <w:bookmarkEnd w:id="4"/>
    </w:p>
    <w:p w:rsidR="00647E12" w:rsidRDefault="00B164F5" w:rsidP="00F4011E">
      <w:pPr>
        <w:pStyle w:val="MTtulo1"/>
        <w:spacing w:line="276" w:lineRule="auto"/>
        <w:jc w:val="left"/>
      </w:pPr>
      <w:bookmarkStart w:id="5" w:name="_Toc367011143"/>
      <w:bookmarkStart w:id="6" w:name="_Toc368263988"/>
      <w:bookmarkStart w:id="7" w:name="_Toc370727400"/>
      <w:bookmarkStart w:id="8" w:name="_Toc372497762"/>
      <w:r>
        <w:t>DUSA</w:t>
      </w:r>
      <w:bookmarkEnd w:id="5"/>
      <w:bookmarkEnd w:id="6"/>
      <w:bookmarkEnd w:id="7"/>
      <w:bookmarkEnd w:id="8"/>
    </w:p>
    <w:p w:rsidR="00647E12" w:rsidRDefault="00647E12" w:rsidP="00F4011E">
      <w:pPr>
        <w:pStyle w:val="MTtulo1"/>
        <w:spacing w:line="276" w:lineRule="auto"/>
        <w:jc w:val="left"/>
      </w:pPr>
      <w:bookmarkStart w:id="9" w:name="_Toc364553841"/>
      <w:bookmarkStart w:id="10" w:name="_Toc367011144"/>
      <w:bookmarkStart w:id="11" w:name="_Toc368263989"/>
      <w:bookmarkStart w:id="12" w:name="_Toc370727401"/>
      <w:bookmarkStart w:id="13" w:name="_Toc372497763"/>
      <w:r>
        <w:t xml:space="preserve">Plan de </w:t>
      </w:r>
      <w:bookmarkEnd w:id="9"/>
      <w:r w:rsidR="00F128D5">
        <w:t xml:space="preserve">la Iteración </w:t>
      </w:r>
      <w:r w:rsidR="000C4906">
        <w:t>1</w:t>
      </w:r>
      <w:r w:rsidR="00F128D5">
        <w:t xml:space="preserve"> </w:t>
      </w:r>
      <w:r w:rsidR="008C545C">
        <w:t xml:space="preserve">- </w:t>
      </w:r>
      <w:r w:rsidR="00F128D5">
        <w:t xml:space="preserve">Fase </w:t>
      </w:r>
      <w:bookmarkEnd w:id="10"/>
      <w:bookmarkEnd w:id="11"/>
      <w:bookmarkEnd w:id="12"/>
      <w:r w:rsidR="00E73A9B">
        <w:t>Transición</w:t>
      </w:r>
      <w:bookmarkEnd w:id="13"/>
    </w:p>
    <w:p w:rsidR="00647E12" w:rsidRDefault="00647E12" w:rsidP="00F4011E">
      <w:pPr>
        <w:pStyle w:val="MTtulo1"/>
        <w:spacing w:line="276" w:lineRule="auto"/>
        <w:jc w:val="left"/>
      </w:pPr>
      <w:bookmarkStart w:id="14" w:name="_Toc364553842"/>
      <w:bookmarkStart w:id="15" w:name="_Toc367011145"/>
      <w:bookmarkStart w:id="16" w:name="_Toc368263990"/>
      <w:bookmarkStart w:id="17" w:name="_Toc370727402"/>
      <w:bookmarkStart w:id="18" w:name="_Toc372497764"/>
      <w:r>
        <w:t xml:space="preserve">Versión </w:t>
      </w:r>
      <w:r w:rsidR="000C4906">
        <w:t>1</w:t>
      </w:r>
      <w:r>
        <w:t>.</w:t>
      </w:r>
      <w:bookmarkEnd w:id="14"/>
      <w:r w:rsidR="00F128D5">
        <w:t>0</w:t>
      </w:r>
      <w:bookmarkEnd w:id="15"/>
      <w:bookmarkEnd w:id="16"/>
      <w:bookmarkEnd w:id="17"/>
      <w:bookmarkEnd w:id="18"/>
    </w:p>
    <w:p w:rsidR="00647E12" w:rsidRDefault="00647E12">
      <w:pPr>
        <w:pStyle w:val="infoblue"/>
      </w:pPr>
      <w:r>
        <w:t> </w:t>
      </w:r>
    </w:p>
    <w:p w:rsidR="00647E12" w:rsidRDefault="00647E12">
      <w:pPr>
        <w:pStyle w:val="MTtulo1"/>
      </w:pPr>
    </w:p>
    <w:p w:rsidR="00647E12" w:rsidRDefault="00647E12">
      <w:pPr>
        <w:pStyle w:val="MTtulo1"/>
      </w:pPr>
      <w:bookmarkStart w:id="19" w:name="_Toc364553844"/>
      <w:bookmarkStart w:id="20" w:name="_Toc367011146"/>
      <w:bookmarkStart w:id="21" w:name="_Toc368263991"/>
      <w:bookmarkStart w:id="22" w:name="_Toc370727403"/>
      <w:bookmarkStart w:id="23" w:name="_Toc372497765"/>
      <w:r>
        <w:t>Historia de revisiones</w:t>
      </w:r>
      <w:bookmarkEnd w:id="19"/>
      <w:bookmarkEnd w:id="20"/>
      <w:bookmarkEnd w:id="21"/>
      <w:bookmarkEnd w:id="22"/>
      <w:bookmarkEnd w:id="23"/>
    </w:p>
    <w:tbl>
      <w:tblPr>
        <w:tblW w:w="8720" w:type="dxa"/>
        <w:tblInd w:w="-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94"/>
        <w:gridCol w:w="1118"/>
        <w:gridCol w:w="3311"/>
        <w:gridCol w:w="2097"/>
      </w:tblGrid>
      <w:tr w:rsidR="00647E12" w:rsidTr="000C4906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47E12" w:rsidRDefault="00647E12">
            <w:pPr>
              <w:pStyle w:val="MNormal"/>
            </w:pPr>
            <w:r>
              <w:t>Fecha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47E12" w:rsidRDefault="00647E12">
            <w:pPr>
              <w:pStyle w:val="MNormal"/>
            </w:pPr>
            <w:r>
              <w:t>Versión</w:t>
            </w:r>
          </w:p>
        </w:tc>
        <w:tc>
          <w:tcPr>
            <w:tcW w:w="3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47E12" w:rsidRDefault="00647E12">
            <w:pPr>
              <w:pStyle w:val="MNormal"/>
            </w:pPr>
            <w:r>
              <w:t>Descripción</w:t>
            </w:r>
          </w:p>
        </w:tc>
        <w:tc>
          <w:tcPr>
            <w:tcW w:w="20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47E12" w:rsidRDefault="00647E12">
            <w:pPr>
              <w:pStyle w:val="MNormal"/>
            </w:pPr>
            <w:r>
              <w:t>Autor</w:t>
            </w:r>
          </w:p>
        </w:tc>
      </w:tr>
      <w:tr w:rsidR="00647E12" w:rsidTr="000C4906">
        <w:tc>
          <w:tcPr>
            <w:tcW w:w="2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E12" w:rsidRDefault="00E73A9B" w:rsidP="00E73A9B">
            <w:pPr>
              <w:pStyle w:val="MNormal"/>
            </w:pPr>
            <w:r>
              <w:t>11</w:t>
            </w:r>
            <w:r w:rsidR="0051702F">
              <w:t>/</w:t>
            </w:r>
            <w:r w:rsidR="000C4906">
              <w:t>10</w:t>
            </w:r>
            <w:r w:rsidR="0051702F">
              <w:t>/2013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7E12" w:rsidRDefault="0051702F">
            <w:pPr>
              <w:pStyle w:val="MNormal"/>
            </w:pPr>
            <w:r>
              <w:t>1.0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7E12" w:rsidRDefault="004F2E87" w:rsidP="004F2E87">
            <w:pPr>
              <w:pStyle w:val="MNormal"/>
            </w:pPr>
            <w:r>
              <w:t>Creación del Documento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7E12" w:rsidRDefault="0051702F">
            <w:pPr>
              <w:pStyle w:val="MNormal"/>
            </w:pPr>
            <w:r>
              <w:t>Luciana Benites</w:t>
            </w:r>
          </w:p>
        </w:tc>
      </w:tr>
      <w:tr w:rsidR="00647E12" w:rsidTr="000C4906">
        <w:tc>
          <w:tcPr>
            <w:tcW w:w="2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E12" w:rsidRDefault="00647E12">
            <w:pPr>
              <w:pStyle w:val="MNormal"/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7E12" w:rsidRDefault="00647E12">
            <w:pPr>
              <w:pStyle w:val="MNormal"/>
            </w:pPr>
            <w: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7E12" w:rsidRDefault="00647E12">
            <w:pPr>
              <w:pStyle w:val="MNormal"/>
            </w:pPr>
            <w: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7E12" w:rsidRDefault="00647E12">
            <w:pPr>
              <w:pStyle w:val="MNormal"/>
            </w:pPr>
            <w:r>
              <w:t> </w:t>
            </w:r>
          </w:p>
        </w:tc>
      </w:tr>
      <w:tr w:rsidR="00647E12" w:rsidTr="000C4906">
        <w:tc>
          <w:tcPr>
            <w:tcW w:w="2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E12" w:rsidRDefault="00647E12">
            <w:pPr>
              <w:pStyle w:val="MNormal"/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7E12" w:rsidRDefault="00647E12">
            <w:pPr>
              <w:pStyle w:val="MNormal"/>
            </w:pPr>
            <w: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7E12" w:rsidRDefault="00647E12">
            <w:pPr>
              <w:pStyle w:val="MNormal"/>
            </w:pPr>
            <w: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7E12" w:rsidRDefault="00647E12">
            <w:pPr>
              <w:pStyle w:val="MNormal"/>
            </w:pPr>
            <w:r>
              <w:t> </w:t>
            </w:r>
          </w:p>
        </w:tc>
      </w:tr>
    </w:tbl>
    <w:p w:rsidR="00647E12" w:rsidRDefault="00647E12">
      <w:pPr>
        <w:pStyle w:val="MEsqNum"/>
        <w:numPr>
          <w:ilvl w:val="0"/>
          <w:numId w:val="0"/>
        </w:numPr>
      </w:pPr>
    </w:p>
    <w:p w:rsidR="00647E12" w:rsidRDefault="00647E12">
      <w:pPr>
        <w:pStyle w:val="MTtulo1"/>
      </w:pPr>
      <w:r>
        <w:br w:type="page"/>
      </w:r>
      <w:bookmarkStart w:id="24" w:name="_Toc364553845"/>
      <w:bookmarkStart w:id="25" w:name="_Toc367011147"/>
      <w:bookmarkStart w:id="26" w:name="_Toc368263992"/>
      <w:bookmarkStart w:id="27" w:name="_Toc370727404"/>
      <w:bookmarkStart w:id="28" w:name="_Toc372497766"/>
      <w:r>
        <w:lastRenderedPageBreak/>
        <w:t>Contenido</w:t>
      </w:r>
      <w:bookmarkEnd w:id="24"/>
      <w:bookmarkEnd w:id="25"/>
      <w:bookmarkEnd w:id="26"/>
      <w:bookmarkEnd w:id="27"/>
      <w:bookmarkEnd w:id="28"/>
    </w:p>
    <w:p w:rsidR="000673CA" w:rsidRDefault="000673CA"/>
    <w:sdt>
      <w:sdtPr>
        <w:id w:val="9673420"/>
        <w:docPartObj>
          <w:docPartGallery w:val="Table of Contents"/>
          <w:docPartUnique/>
        </w:docPartObj>
      </w:sdtPr>
      <w:sdtEndPr>
        <w:rPr>
          <w:rFonts w:ascii="Arial" w:eastAsia="Times New Roman" w:hAnsi="Arial"/>
          <w:b w:val="0"/>
          <w:bCs w:val="0"/>
          <w:color w:val="auto"/>
          <w:sz w:val="20"/>
          <w:szCs w:val="24"/>
          <w:lang w:val="es-ES" w:eastAsia="es-ES"/>
        </w:rPr>
      </w:sdtEndPr>
      <w:sdtContent>
        <w:p w:rsidR="0031298F" w:rsidRDefault="000673CA" w:rsidP="0031298F">
          <w:pPr>
            <w:pStyle w:val="TtulodeTDC"/>
            <w:rPr>
              <w:rFonts w:asciiTheme="minorHAnsi" w:eastAsiaTheme="minorEastAsia" w:hAnsiTheme="minorHAnsi" w:cstheme="minorBidi"/>
              <w:b w:val="0"/>
              <w:bCs w:val="0"/>
              <w:caps/>
              <w:noProof/>
              <w:sz w:val="22"/>
              <w:szCs w:val="22"/>
              <w:lang w:val="es-UY" w:eastAsia="es-UY"/>
            </w:rPr>
          </w:pPr>
          <w:r>
            <w:rPr>
              <w:lang w:val="es-ES"/>
            </w:rPr>
            <w:fldChar w:fldCharType="begin"/>
          </w:r>
          <w:r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</w:p>
        <w:p w:rsidR="0031298F" w:rsidRDefault="0031298F">
          <w:pPr>
            <w:pStyle w:val="TDC1"/>
            <w:tabs>
              <w:tab w:val="left" w:pos="400"/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es-UY" w:eastAsia="es-UY"/>
            </w:rPr>
          </w:pPr>
          <w:hyperlink w:anchor="_Toc372497767" w:history="1">
            <w:r w:rsidRPr="005A2C6C">
              <w:rPr>
                <w:rStyle w:val="Hipervnculo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val="es-UY" w:eastAsia="es-UY"/>
              </w:rPr>
              <w:tab/>
            </w:r>
            <w:r w:rsidRPr="005A2C6C">
              <w:rPr>
                <w:rStyle w:val="Hipervnculo"/>
                <w:noProof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_Toc372497767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298F" w:rsidRDefault="0031298F">
          <w:pPr>
            <w:pStyle w:val="TDC1"/>
            <w:tabs>
              <w:tab w:val="left" w:pos="400"/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es-UY" w:eastAsia="es-UY"/>
            </w:rPr>
          </w:pPr>
          <w:hyperlink w:anchor="_Toc372497768" w:history="1">
            <w:r w:rsidRPr="005A2C6C">
              <w:rPr>
                <w:rStyle w:val="Hipervnculo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val="es-UY" w:eastAsia="es-UY"/>
              </w:rPr>
              <w:tab/>
            </w:r>
            <w:r w:rsidRPr="005A2C6C">
              <w:rPr>
                <w:rStyle w:val="Hipervnculo"/>
                <w:noProof/>
              </w:rPr>
              <w:t>Plan de la iteración 1 – Fase de Transición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_Toc372497768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298F" w:rsidRDefault="0031298F">
          <w:pPr>
            <w:pStyle w:val="TDC2"/>
            <w:tabs>
              <w:tab w:val="left" w:pos="800"/>
              <w:tab w:val="right" w:leader="dot" w:pos="8494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es-UY" w:eastAsia="es-UY"/>
            </w:rPr>
          </w:pPr>
          <w:hyperlink w:anchor="_Toc372497769" w:history="1">
            <w:r w:rsidRPr="005A2C6C">
              <w:rPr>
                <w:rStyle w:val="Hipervnculo"/>
                <w:noProof/>
              </w:rPr>
              <w:t>a)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es-UY" w:eastAsia="es-UY"/>
              </w:rPr>
              <w:tab/>
            </w:r>
            <w:r w:rsidRPr="005A2C6C">
              <w:rPr>
                <w:rStyle w:val="Hipervnculo"/>
                <w:noProof/>
              </w:rPr>
              <w:t>Tareas de la iteración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_Toc372497769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298F" w:rsidRDefault="0031298F">
          <w:pPr>
            <w:pStyle w:val="TDC1"/>
            <w:tabs>
              <w:tab w:val="left" w:pos="400"/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es-UY" w:eastAsia="es-UY"/>
            </w:rPr>
          </w:pPr>
          <w:hyperlink w:anchor="_Toc372497770" w:history="1">
            <w:r w:rsidRPr="005A2C6C">
              <w:rPr>
                <w:rStyle w:val="Hipervnculo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val="es-UY" w:eastAsia="es-UY"/>
              </w:rPr>
              <w:tab/>
            </w:r>
            <w:r w:rsidRPr="005A2C6C">
              <w:rPr>
                <w:rStyle w:val="Hipervnculo"/>
                <w:noProof/>
              </w:rPr>
              <w:t>Entregables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_Toc372497770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298F" w:rsidRDefault="0031298F">
          <w:pPr>
            <w:pStyle w:val="TDC2"/>
            <w:tabs>
              <w:tab w:val="left" w:pos="800"/>
              <w:tab w:val="right" w:leader="dot" w:pos="8494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es-UY" w:eastAsia="es-UY"/>
            </w:rPr>
          </w:pPr>
          <w:hyperlink w:anchor="_Toc372497771" w:history="1">
            <w:r w:rsidRPr="005A2C6C">
              <w:rPr>
                <w:rStyle w:val="Hipervnculo"/>
                <w:noProof/>
              </w:rPr>
              <w:t>a)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es-UY" w:eastAsia="es-UY"/>
              </w:rPr>
              <w:tab/>
            </w:r>
            <w:r w:rsidRPr="005A2C6C">
              <w:rPr>
                <w:rStyle w:val="Hipervnculo"/>
                <w:noProof/>
              </w:rPr>
              <w:t>Entregables Semana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_Toc372497771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298F" w:rsidRDefault="0031298F">
          <w:pPr>
            <w:pStyle w:val="TDC2"/>
            <w:tabs>
              <w:tab w:val="left" w:pos="600"/>
              <w:tab w:val="right" w:leader="dot" w:pos="8494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es-UY" w:eastAsia="es-UY"/>
            </w:rPr>
          </w:pPr>
          <w:hyperlink w:anchor="_Toc372497772" w:history="1">
            <w:r w:rsidRPr="005A2C6C">
              <w:rPr>
                <w:rStyle w:val="Hipervnculo"/>
                <w:noProof/>
              </w:rPr>
              <w:t>b)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es-UY" w:eastAsia="es-UY"/>
              </w:rPr>
              <w:tab/>
            </w:r>
            <w:r w:rsidRPr="005A2C6C">
              <w:rPr>
                <w:rStyle w:val="Hipervnculo"/>
                <w:noProof/>
              </w:rPr>
              <w:t>Entregables Semana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_Toc372497772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298F" w:rsidRDefault="0031298F">
          <w:pPr>
            <w:pStyle w:val="TDC1"/>
            <w:tabs>
              <w:tab w:val="left" w:pos="400"/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es-UY" w:eastAsia="es-UY"/>
            </w:rPr>
          </w:pPr>
          <w:hyperlink w:anchor="_Toc372497773" w:history="1">
            <w:r w:rsidRPr="005A2C6C">
              <w:rPr>
                <w:rStyle w:val="Hipervnculo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val="es-UY" w:eastAsia="es-UY"/>
              </w:rPr>
              <w:tab/>
            </w:r>
            <w:r w:rsidRPr="005A2C6C">
              <w:rPr>
                <w:rStyle w:val="Hipervnculo"/>
                <w:noProof/>
              </w:rPr>
              <w:t>Plan detallado de la iteración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_Toc372497773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73CA" w:rsidRDefault="000673CA">
          <w:r>
            <w:fldChar w:fldCharType="end"/>
          </w:r>
        </w:p>
      </w:sdtContent>
    </w:sdt>
    <w:p w:rsidR="00C50DF5" w:rsidRDefault="00C50DF5"/>
    <w:p w:rsidR="00647E12" w:rsidRDefault="00647E12" w:rsidP="00E824EB">
      <w:pPr>
        <w:pStyle w:val="MTema1"/>
      </w:pPr>
      <w:r>
        <w:rPr>
          <w:caps/>
          <w:sz w:val="16"/>
        </w:rPr>
        <w:br w:type="page"/>
      </w:r>
      <w:bookmarkStart w:id="29" w:name="_Toc370727405"/>
      <w:bookmarkStart w:id="30" w:name="_Toc372497767"/>
      <w:r>
        <w:lastRenderedPageBreak/>
        <w:t>Introducción</w:t>
      </w:r>
      <w:bookmarkEnd w:id="29"/>
      <w:bookmarkEnd w:id="30"/>
    </w:p>
    <w:p w:rsidR="0051702F" w:rsidRPr="00D61427" w:rsidRDefault="006C37A1" w:rsidP="00D61427">
      <w:pPr>
        <w:pStyle w:val="MTemaNormal"/>
      </w:pPr>
      <w:bookmarkStart w:id="31" w:name="_Toc368263994"/>
      <w:bookmarkStart w:id="32" w:name="_Toc370727406"/>
      <w:r w:rsidRPr="00E824EB">
        <w:t xml:space="preserve">El siguiente documento contiene el plan para la </w:t>
      </w:r>
      <w:r w:rsidR="000C4906">
        <w:t xml:space="preserve">primera y única </w:t>
      </w:r>
      <w:r w:rsidRPr="00E824EB">
        <w:t>i</w:t>
      </w:r>
      <w:r w:rsidR="00F128D5" w:rsidRPr="00E824EB">
        <w:t>t</w:t>
      </w:r>
      <w:r w:rsidR="002215E1" w:rsidRPr="00E824EB">
        <w:t>eración del proyecto</w:t>
      </w:r>
      <w:r w:rsidR="008C545C" w:rsidRPr="00E824EB">
        <w:t xml:space="preserve"> de la Fase de</w:t>
      </w:r>
      <w:r w:rsidR="008025EC">
        <w:t xml:space="preserve"> </w:t>
      </w:r>
      <w:r w:rsidR="00E73A9B">
        <w:t>Transición</w:t>
      </w:r>
      <w:r w:rsidR="008C545C" w:rsidRPr="00E824EB">
        <w:t>.</w:t>
      </w:r>
      <w:r w:rsidR="002215E1" w:rsidRPr="00E824EB">
        <w:t xml:space="preserve"> </w:t>
      </w:r>
      <w:r w:rsidRPr="00E824EB">
        <w:t xml:space="preserve">Se basa en el proceso MUM Extensión OO. </w:t>
      </w:r>
      <w:r w:rsidR="00377016" w:rsidRPr="00E824EB">
        <w:t>Se describen las tareas, sus responsables así como los entregables para la iteración.</w:t>
      </w:r>
      <w:bookmarkEnd w:id="31"/>
      <w:bookmarkEnd w:id="32"/>
      <w:r w:rsidR="008025EC">
        <w:t xml:space="preserve"> </w:t>
      </w:r>
    </w:p>
    <w:p w:rsidR="006C37A1" w:rsidRDefault="006C37A1">
      <w:pPr>
        <w:pStyle w:val="MTemaNormal"/>
      </w:pPr>
    </w:p>
    <w:p w:rsidR="006C37A1" w:rsidRDefault="006C37A1" w:rsidP="00E824EB">
      <w:pPr>
        <w:pStyle w:val="MTema1"/>
      </w:pPr>
      <w:bookmarkStart w:id="33" w:name="_Toc370727407"/>
      <w:bookmarkStart w:id="34" w:name="_Toc372497768"/>
      <w:r>
        <w:t xml:space="preserve">Plan de la iteración </w:t>
      </w:r>
      <w:r w:rsidR="000C4906">
        <w:t>1</w:t>
      </w:r>
      <w:r w:rsidR="008C545C">
        <w:t xml:space="preserve"> – Fase de </w:t>
      </w:r>
      <w:bookmarkEnd w:id="33"/>
      <w:r w:rsidR="00E73A9B">
        <w:t>Transición</w:t>
      </w:r>
      <w:bookmarkEnd w:id="34"/>
    </w:p>
    <w:p w:rsidR="00647E12" w:rsidRDefault="00647E12">
      <w:pPr>
        <w:pStyle w:val="MTemaNormal"/>
      </w:pPr>
    </w:p>
    <w:p w:rsidR="00647E12" w:rsidRPr="000673CA" w:rsidRDefault="00EF11FE" w:rsidP="000673CA">
      <w:pPr>
        <w:pStyle w:val="MTema2"/>
        <w:numPr>
          <w:ilvl w:val="1"/>
          <w:numId w:val="44"/>
        </w:numPr>
      </w:pPr>
      <w:bookmarkStart w:id="35" w:name="_Toc370727408"/>
      <w:bookmarkStart w:id="36" w:name="_Toc372497769"/>
      <w:r w:rsidRPr="000673CA">
        <w:t xml:space="preserve">Tareas de la </w:t>
      </w:r>
      <w:r w:rsidR="002215E1" w:rsidRPr="000673CA">
        <w:t>iteración</w:t>
      </w:r>
      <w:bookmarkEnd w:id="35"/>
      <w:bookmarkEnd w:id="36"/>
      <w:r w:rsidR="002215E1" w:rsidRPr="000673CA">
        <w:t xml:space="preserve"> </w:t>
      </w:r>
    </w:p>
    <w:p w:rsidR="00E824EB" w:rsidRPr="00E824EB" w:rsidRDefault="00E824EB" w:rsidP="00E824EB"/>
    <w:p w:rsidR="00647E12" w:rsidRDefault="00EF11FE" w:rsidP="00D61427">
      <w:pPr>
        <w:pStyle w:val="MTemaNormal"/>
      </w:pPr>
      <w:r>
        <w:t>A continuación se descri</w:t>
      </w:r>
      <w:r w:rsidR="000C4906">
        <w:t xml:space="preserve">ben las tareas asociadas con </w:t>
      </w:r>
      <w:r>
        <w:t xml:space="preserve">iteración. Los responsables </w:t>
      </w:r>
      <w:r w:rsidR="005A2247">
        <w:t>por área serán</w:t>
      </w:r>
      <w:r>
        <w:t xml:space="preserve"> los encargados de asignar/desglosar y realizar el seguimiento de las mismas durante la iteración</w:t>
      </w:r>
      <w:r w:rsidR="005A2247">
        <w:t>.</w:t>
      </w:r>
      <w:r w:rsidR="00533E9B">
        <w:t xml:space="preserve"> </w:t>
      </w:r>
    </w:p>
    <w:p w:rsidR="00EF11FE" w:rsidRDefault="00EF11FE" w:rsidP="0046666F">
      <w:pPr>
        <w:pStyle w:val="MTemaNormal"/>
        <w:ind w:left="1080"/>
      </w:pPr>
    </w:p>
    <w:tbl>
      <w:tblPr>
        <w:tblW w:w="8415" w:type="dxa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5"/>
        <w:gridCol w:w="4230"/>
      </w:tblGrid>
      <w:tr w:rsidR="002C0CBB" w:rsidRPr="00C07A56" w:rsidTr="0046666F">
        <w:trPr>
          <w:trHeight w:val="376"/>
        </w:trPr>
        <w:tc>
          <w:tcPr>
            <w:tcW w:w="4185" w:type="dxa"/>
            <w:shd w:val="clear" w:color="auto" w:fill="BFBFBF"/>
            <w:noWrap/>
            <w:hideMark/>
          </w:tcPr>
          <w:p w:rsidR="00EF11FE" w:rsidRPr="00C07A56" w:rsidRDefault="00EF11FE" w:rsidP="00E824EB">
            <w:pPr>
              <w:pStyle w:val="MTemaNormal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07A56">
              <w:rPr>
                <w:b/>
                <w:bCs/>
                <w:sz w:val="18"/>
                <w:szCs w:val="18"/>
              </w:rPr>
              <w:t>Tarea</w:t>
            </w:r>
          </w:p>
        </w:tc>
        <w:tc>
          <w:tcPr>
            <w:tcW w:w="4230" w:type="dxa"/>
            <w:shd w:val="clear" w:color="auto" w:fill="BFBFBF"/>
            <w:noWrap/>
            <w:hideMark/>
          </w:tcPr>
          <w:p w:rsidR="00EF11FE" w:rsidRPr="00C07A56" w:rsidRDefault="00EF11FE" w:rsidP="00E824EB">
            <w:pPr>
              <w:pStyle w:val="MTemaNormal"/>
              <w:jc w:val="center"/>
              <w:rPr>
                <w:b/>
                <w:bCs/>
                <w:sz w:val="18"/>
                <w:szCs w:val="18"/>
              </w:rPr>
            </w:pPr>
            <w:r w:rsidRPr="00C07A56">
              <w:rPr>
                <w:b/>
                <w:bCs/>
                <w:sz w:val="18"/>
                <w:szCs w:val="18"/>
              </w:rPr>
              <w:t xml:space="preserve">Responsable </w:t>
            </w:r>
            <w:r w:rsidR="00534958" w:rsidRPr="00C07A56">
              <w:rPr>
                <w:b/>
                <w:bCs/>
                <w:sz w:val="18"/>
                <w:szCs w:val="18"/>
              </w:rPr>
              <w:t>Principal</w:t>
            </w:r>
            <w:r w:rsidR="008C545C" w:rsidRPr="00C07A56">
              <w:rPr>
                <w:b/>
                <w:bCs/>
                <w:sz w:val="18"/>
                <w:szCs w:val="18"/>
              </w:rPr>
              <w:t>/Adicional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Seguimiento de la </w:t>
            </w:r>
            <w:r w:rsidR="00C06B3D" w:rsidRPr="00E73A9B">
              <w:rPr>
                <w:sz w:val="18"/>
                <w:szCs w:val="18"/>
              </w:rPr>
              <w:t>línea</w:t>
            </w:r>
            <w:r w:rsidRPr="00E73A9B">
              <w:rPr>
                <w:sz w:val="18"/>
                <w:szCs w:val="18"/>
              </w:rPr>
              <w:t xml:space="preserve"> base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Responsable de SCM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Realizar el informe final de SCM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Responsable de SCM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Describir la </w:t>
            </w:r>
            <w:r w:rsidR="00C06B3D" w:rsidRPr="00E73A9B">
              <w:rPr>
                <w:sz w:val="18"/>
                <w:szCs w:val="18"/>
              </w:rPr>
              <w:t>versión</w:t>
            </w:r>
            <w:r w:rsidRPr="00E73A9B">
              <w:rPr>
                <w:sz w:val="18"/>
                <w:szCs w:val="18"/>
              </w:rPr>
              <w:t xml:space="preserve">/ Especificar la </w:t>
            </w:r>
            <w:r w:rsidR="00C06B3D" w:rsidRPr="00E73A9B">
              <w:rPr>
                <w:sz w:val="18"/>
                <w:szCs w:val="18"/>
              </w:rPr>
              <w:t>liberación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Responsable de SCM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Escribir las notas de la </w:t>
            </w:r>
            <w:r w:rsidR="00C06B3D" w:rsidRPr="00E73A9B">
              <w:rPr>
                <w:sz w:val="18"/>
                <w:szCs w:val="18"/>
              </w:rPr>
              <w:t>versión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Responsable de SCM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Seguimiento de la satisfacción del cliente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 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Realizar el informe final del proyecto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Administrador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Preparar el cierre del proyecto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 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Evaluar la fase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Administrador/ Todos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C06B3D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Revisión</w:t>
            </w:r>
            <w:r w:rsidR="00E73A9B" w:rsidRPr="00E73A9B">
              <w:rPr>
                <w:sz w:val="18"/>
                <w:szCs w:val="18"/>
              </w:rPr>
              <w:t xml:space="preserve"> </w:t>
            </w:r>
            <w:r w:rsidRPr="00E73A9B">
              <w:rPr>
                <w:sz w:val="18"/>
                <w:szCs w:val="18"/>
              </w:rPr>
              <w:t>técnica</w:t>
            </w:r>
            <w:r w:rsidR="00E73A9B" w:rsidRPr="00E73A9B">
              <w:rPr>
                <w:sz w:val="18"/>
                <w:szCs w:val="18"/>
              </w:rPr>
              <w:t xml:space="preserve"> y administrativa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Director del Proyecto / </w:t>
            </w:r>
            <w:r w:rsidRPr="00E73A9B">
              <w:rPr>
                <w:sz w:val="18"/>
                <w:szCs w:val="18"/>
              </w:rPr>
              <w:br/>
              <w:t>Administrador Arquitecto</w:t>
            </w:r>
            <w:r w:rsidRPr="00E73A9B">
              <w:rPr>
                <w:sz w:val="18"/>
                <w:szCs w:val="18"/>
              </w:rPr>
              <w:br/>
              <w:t>Coordinador de desarrollo</w:t>
            </w:r>
            <w:r w:rsidRPr="00E73A9B">
              <w:rPr>
                <w:sz w:val="18"/>
                <w:szCs w:val="18"/>
              </w:rPr>
              <w:br/>
              <w:t>Responsable de comunicación</w:t>
            </w:r>
            <w:r w:rsidRPr="00E73A9B">
              <w:rPr>
                <w:sz w:val="18"/>
                <w:szCs w:val="18"/>
              </w:rPr>
              <w:br/>
              <w:t>Responsable de SQA</w:t>
            </w:r>
            <w:r w:rsidRPr="00E73A9B">
              <w:rPr>
                <w:sz w:val="18"/>
                <w:szCs w:val="18"/>
              </w:rPr>
              <w:br/>
              <w:t>Responsable de verificación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Seguimiento del proyecto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Administrador/</w:t>
            </w:r>
            <w:r w:rsidRPr="00E73A9B">
              <w:rPr>
                <w:sz w:val="18"/>
                <w:szCs w:val="18"/>
              </w:rPr>
              <w:br/>
              <w:t>Coordinador de desarrollo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Gestión de "Lecciones Aprendidas"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Administrador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Estimaciones y mediciones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Administrador/</w:t>
            </w:r>
            <w:r w:rsidRPr="00E73A9B">
              <w:rPr>
                <w:sz w:val="18"/>
                <w:szCs w:val="18"/>
              </w:rPr>
              <w:br/>
              <w:t>Analista</w:t>
            </w:r>
            <w:r w:rsidRPr="00E73A9B">
              <w:rPr>
                <w:sz w:val="18"/>
                <w:szCs w:val="18"/>
              </w:rPr>
              <w:br/>
              <w:t>Arquitecto</w:t>
            </w:r>
            <w:r w:rsidRPr="00E73A9B">
              <w:rPr>
                <w:sz w:val="18"/>
                <w:szCs w:val="18"/>
              </w:rPr>
              <w:br/>
              <w:t>Coordinador de desarrollo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Registrar esfuerzo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Todos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C06B3D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Reunión</w:t>
            </w:r>
            <w:r w:rsidR="00E73A9B" w:rsidRPr="00E73A9B">
              <w:rPr>
                <w:sz w:val="18"/>
                <w:szCs w:val="18"/>
              </w:rPr>
              <w:t xml:space="preserve"> de equipo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Administrador/ Todos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Elaborar acta de </w:t>
            </w:r>
            <w:r w:rsidR="00C06B3D" w:rsidRPr="00E73A9B">
              <w:rPr>
                <w:sz w:val="18"/>
                <w:szCs w:val="18"/>
              </w:rPr>
              <w:t>reunión</w:t>
            </w:r>
            <w:r w:rsidRPr="00E73A9B">
              <w:rPr>
                <w:sz w:val="18"/>
                <w:szCs w:val="18"/>
              </w:rPr>
              <w:t xml:space="preserve"> de equipo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Administrador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C06B3D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Reunión</w:t>
            </w:r>
            <w:r w:rsidR="00E73A9B" w:rsidRPr="00E73A9B">
              <w:rPr>
                <w:sz w:val="18"/>
                <w:szCs w:val="18"/>
              </w:rPr>
              <w:t xml:space="preserve"> de seguimiento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Administrador</w:t>
            </w:r>
            <w:r w:rsidRPr="00E73A9B">
              <w:rPr>
                <w:sz w:val="18"/>
                <w:szCs w:val="18"/>
              </w:rPr>
              <w:br/>
              <w:t>Analista</w:t>
            </w:r>
            <w:r w:rsidRPr="00E73A9B">
              <w:rPr>
                <w:sz w:val="18"/>
                <w:szCs w:val="18"/>
              </w:rPr>
              <w:br/>
              <w:t>Arquitecto</w:t>
            </w:r>
            <w:r w:rsidRPr="00E73A9B">
              <w:rPr>
                <w:sz w:val="18"/>
                <w:szCs w:val="18"/>
              </w:rPr>
              <w:br/>
              <w:t>Coordinador de desarrollo</w:t>
            </w:r>
            <w:r w:rsidRPr="00E73A9B">
              <w:rPr>
                <w:sz w:val="18"/>
                <w:szCs w:val="18"/>
              </w:rPr>
              <w:br/>
              <w:t>Responsable de comunicación</w:t>
            </w:r>
            <w:r w:rsidRPr="00E73A9B">
              <w:rPr>
                <w:sz w:val="18"/>
                <w:szCs w:val="18"/>
              </w:rPr>
              <w:br/>
              <w:t>Responsable de SQA</w:t>
            </w:r>
            <w:r w:rsidRPr="00E73A9B">
              <w:rPr>
                <w:sz w:val="18"/>
                <w:szCs w:val="18"/>
              </w:rPr>
              <w:br/>
              <w:t>Responsable de verificación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C06B3D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Documentación</w:t>
            </w:r>
            <w:r w:rsidR="00E73A9B" w:rsidRPr="00E73A9B">
              <w:rPr>
                <w:sz w:val="18"/>
                <w:szCs w:val="18"/>
              </w:rPr>
              <w:t xml:space="preserve"> </w:t>
            </w:r>
            <w:r w:rsidRPr="00E73A9B">
              <w:rPr>
                <w:sz w:val="18"/>
                <w:szCs w:val="18"/>
              </w:rPr>
              <w:t>Técnica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 Implementador</w:t>
            </w:r>
            <w:r w:rsidRPr="00E73A9B">
              <w:rPr>
                <w:sz w:val="18"/>
                <w:szCs w:val="18"/>
              </w:rPr>
              <w:br/>
              <w:t xml:space="preserve"> Coordinador de desarrollo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Desarrollar los materiales para </w:t>
            </w:r>
            <w:r w:rsidR="00C06B3D" w:rsidRPr="00E73A9B">
              <w:rPr>
                <w:sz w:val="18"/>
                <w:szCs w:val="18"/>
              </w:rPr>
              <w:t>capacitación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Documentador de usuario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C06B3D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lastRenderedPageBreak/>
              <w:t>Capacitación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Documentador de usuario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Producir la </w:t>
            </w:r>
            <w:r w:rsidR="00C06B3D" w:rsidRPr="00E73A9B">
              <w:rPr>
                <w:sz w:val="18"/>
                <w:szCs w:val="18"/>
              </w:rPr>
              <w:t>versión</w:t>
            </w:r>
            <w:r w:rsidRPr="00E73A9B">
              <w:rPr>
                <w:sz w:val="18"/>
                <w:szCs w:val="18"/>
              </w:rPr>
              <w:t xml:space="preserve"> del producto a liberar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Coordinador de desarrollo/ </w:t>
            </w:r>
            <w:r w:rsidRPr="00E73A9B">
              <w:rPr>
                <w:sz w:val="18"/>
                <w:szCs w:val="18"/>
              </w:rPr>
              <w:br/>
              <w:t>Implementador/ Responsable de SCM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Realizar las pruebas de </w:t>
            </w:r>
            <w:r w:rsidR="00C06B3D" w:rsidRPr="00E73A9B">
              <w:rPr>
                <w:sz w:val="18"/>
                <w:szCs w:val="18"/>
              </w:rPr>
              <w:t>aceptación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Responsable de </w:t>
            </w:r>
            <w:r w:rsidR="00C06B3D" w:rsidRPr="00E73A9B">
              <w:rPr>
                <w:sz w:val="18"/>
                <w:szCs w:val="18"/>
              </w:rPr>
              <w:t>Verificación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Verificar la </w:t>
            </w:r>
            <w:r w:rsidR="00C06B3D" w:rsidRPr="00E73A9B">
              <w:rPr>
                <w:sz w:val="18"/>
                <w:szCs w:val="18"/>
              </w:rPr>
              <w:t>versión</w:t>
            </w:r>
            <w:r w:rsidRPr="00E73A9B">
              <w:rPr>
                <w:sz w:val="18"/>
                <w:szCs w:val="18"/>
              </w:rPr>
              <w:t xml:space="preserve"> del producto a liberar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Responsable de </w:t>
            </w:r>
            <w:r w:rsidR="00C06B3D" w:rsidRPr="00E73A9B">
              <w:rPr>
                <w:sz w:val="18"/>
                <w:szCs w:val="18"/>
              </w:rPr>
              <w:t>Verificación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Pruebas beta del producto a liberar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Responsable de </w:t>
            </w:r>
            <w:r w:rsidR="00C06B3D" w:rsidRPr="00E73A9B">
              <w:rPr>
                <w:sz w:val="18"/>
                <w:szCs w:val="18"/>
              </w:rPr>
              <w:t>Verificación</w:t>
            </w:r>
            <w:r w:rsidRPr="00E73A9B">
              <w:rPr>
                <w:sz w:val="18"/>
                <w:szCs w:val="18"/>
              </w:rPr>
              <w:t>/ Implementador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Revisar las entregas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Responsable de SQA /Asistente de SQA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Evaluar la calidad de los productos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Responsable de SQA /Asistente de SQA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Realizar el informe final de SQA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SQA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Realizar el informe final de </w:t>
            </w:r>
            <w:r>
              <w:rPr>
                <w:sz w:val="18"/>
                <w:szCs w:val="18"/>
              </w:rPr>
              <w:t>verificación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Responsable de </w:t>
            </w:r>
            <w:r w:rsidR="00C06B3D" w:rsidRPr="00E73A9B">
              <w:rPr>
                <w:sz w:val="18"/>
                <w:szCs w:val="18"/>
              </w:rPr>
              <w:t>verificación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C06B3D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Elaboración</w:t>
            </w:r>
            <w:r w:rsidR="00E73A9B" w:rsidRPr="00E73A9B">
              <w:rPr>
                <w:sz w:val="18"/>
                <w:szCs w:val="18"/>
              </w:rPr>
              <w:t xml:space="preserve"> del reporte de aceptación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Responsable de </w:t>
            </w:r>
            <w:r w:rsidR="00C06B3D" w:rsidRPr="00E73A9B">
              <w:rPr>
                <w:sz w:val="18"/>
                <w:szCs w:val="18"/>
              </w:rPr>
              <w:t>verificación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Verificar documento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Responsable de verificación</w:t>
            </w:r>
            <w:r w:rsidRPr="00E73A9B">
              <w:rPr>
                <w:sz w:val="18"/>
                <w:szCs w:val="18"/>
              </w:rPr>
              <w:br/>
              <w:t>Asistente de verificación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Generar entorno de prueba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Responsable de SCM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Pruebas del sistema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Responsable de </w:t>
            </w:r>
            <w:r w:rsidR="00C06B3D" w:rsidRPr="00E73A9B">
              <w:rPr>
                <w:sz w:val="18"/>
                <w:szCs w:val="18"/>
              </w:rPr>
              <w:t>verificación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Evaluar la </w:t>
            </w:r>
            <w:r w:rsidR="00C06B3D" w:rsidRPr="00E73A9B">
              <w:rPr>
                <w:sz w:val="18"/>
                <w:szCs w:val="18"/>
              </w:rPr>
              <w:t>verificación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>Responsable de verificación</w:t>
            </w:r>
          </w:p>
        </w:tc>
      </w:tr>
      <w:tr w:rsidR="00E73A9B" w:rsidRPr="00E73A9B" w:rsidTr="00E73A9B">
        <w:trPr>
          <w:trHeight w:val="30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Producir la </w:t>
            </w:r>
            <w:r w:rsidR="00C06B3D" w:rsidRPr="00E73A9B">
              <w:rPr>
                <w:sz w:val="18"/>
                <w:szCs w:val="18"/>
              </w:rPr>
              <w:t>versión</w:t>
            </w:r>
            <w:r w:rsidRPr="00E73A9B">
              <w:rPr>
                <w:sz w:val="18"/>
                <w:szCs w:val="18"/>
              </w:rPr>
              <w:t xml:space="preserve"> alfa del producto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A9B" w:rsidRPr="00E73A9B" w:rsidRDefault="00E73A9B" w:rsidP="00E73A9B">
            <w:pPr>
              <w:pStyle w:val="MTemaNormal"/>
              <w:rPr>
                <w:sz w:val="18"/>
                <w:szCs w:val="18"/>
              </w:rPr>
            </w:pPr>
            <w:r w:rsidRPr="00E73A9B">
              <w:rPr>
                <w:sz w:val="18"/>
                <w:szCs w:val="18"/>
              </w:rPr>
              <w:t xml:space="preserve">Coordinador de desarrollo/ </w:t>
            </w:r>
            <w:r w:rsidRPr="00E73A9B">
              <w:rPr>
                <w:sz w:val="18"/>
                <w:szCs w:val="18"/>
              </w:rPr>
              <w:br/>
              <w:t>Implementador/ Responsable de SCM</w:t>
            </w:r>
          </w:p>
        </w:tc>
      </w:tr>
    </w:tbl>
    <w:p w:rsidR="00CD6CCE" w:rsidRDefault="00CD6CCE">
      <w:pPr>
        <w:pStyle w:val="MNormal"/>
      </w:pPr>
    </w:p>
    <w:p w:rsidR="00647E12" w:rsidRDefault="005A2247" w:rsidP="00E824EB">
      <w:pPr>
        <w:pStyle w:val="MTema1"/>
      </w:pPr>
      <w:bookmarkStart w:id="37" w:name="_Toc370727409"/>
      <w:bookmarkStart w:id="38" w:name="_Toc372497770"/>
      <w:r>
        <w:t>Entregables</w:t>
      </w:r>
      <w:bookmarkEnd w:id="37"/>
      <w:bookmarkEnd w:id="38"/>
    </w:p>
    <w:p w:rsidR="00305906" w:rsidRDefault="0024245D">
      <w:pPr>
        <w:pStyle w:val="MTemaNormal"/>
      </w:pPr>
      <w:r>
        <w:t xml:space="preserve">A continuación se presentan los entregables descritos en el proceso para la </w:t>
      </w:r>
      <w:r w:rsidR="00E3224A">
        <w:t xml:space="preserve"> f</w:t>
      </w:r>
      <w:r w:rsidR="00F128D5">
        <w:t xml:space="preserve">ase </w:t>
      </w:r>
      <w:r w:rsidR="008C545C">
        <w:t xml:space="preserve">de </w:t>
      </w:r>
      <w:r w:rsidR="00E3224A">
        <w:t>transición</w:t>
      </w:r>
      <w:r>
        <w:t>.</w:t>
      </w:r>
      <w:r w:rsidR="0072579A">
        <w:t xml:space="preserve"> Los mismos son una guía y se evaluarán uno a uno en el transcurso de la iteración, lo cual será informado y justificado debidamente en el informe semanal de SQA.</w:t>
      </w:r>
    </w:p>
    <w:p w:rsidR="00305906" w:rsidRDefault="00305906">
      <w:pPr>
        <w:pStyle w:val="MTemaNormal"/>
      </w:pPr>
    </w:p>
    <w:p w:rsidR="00647E12" w:rsidRPr="000673CA" w:rsidRDefault="005A2247" w:rsidP="000673CA">
      <w:pPr>
        <w:pStyle w:val="MTema2"/>
        <w:numPr>
          <w:ilvl w:val="1"/>
          <w:numId w:val="45"/>
        </w:numPr>
      </w:pPr>
      <w:bookmarkStart w:id="39" w:name="_Toc370727410"/>
      <w:bookmarkStart w:id="40" w:name="_Toc372497771"/>
      <w:r w:rsidRPr="000673CA">
        <w:t xml:space="preserve">Entregables Semana </w:t>
      </w:r>
      <w:r w:rsidR="00C07A56" w:rsidRPr="000673CA">
        <w:t>1</w:t>
      </w:r>
      <w:bookmarkEnd w:id="39"/>
      <w:r w:rsidR="00E3224A" w:rsidRPr="000673CA">
        <w:t>3</w:t>
      </w:r>
      <w:bookmarkEnd w:id="40"/>
    </w:p>
    <w:p w:rsidR="00647E12" w:rsidRDefault="00647E12" w:rsidP="0046666F">
      <w:pPr>
        <w:pStyle w:val="MTemaNormal"/>
        <w:ind w:left="1080"/>
      </w:pPr>
      <w:r>
        <w:t xml:space="preserve"> </w:t>
      </w: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03"/>
      </w:tblGrid>
      <w:tr w:rsidR="0024245D" w:rsidTr="00B622E0">
        <w:trPr>
          <w:trHeight w:val="580"/>
        </w:trPr>
        <w:tc>
          <w:tcPr>
            <w:tcW w:w="6403" w:type="dxa"/>
            <w:shd w:val="clear" w:color="auto" w:fill="C0C0C0"/>
            <w:vAlign w:val="center"/>
          </w:tcPr>
          <w:p w:rsidR="0024245D" w:rsidRPr="00B622E0" w:rsidRDefault="0024245D" w:rsidP="0024245D">
            <w:pPr>
              <w:pStyle w:val="MNormal"/>
              <w:jc w:val="center"/>
              <w:rPr>
                <w:b/>
                <w:sz w:val="18"/>
                <w:szCs w:val="18"/>
              </w:rPr>
            </w:pPr>
            <w:r w:rsidRPr="00B622E0">
              <w:rPr>
                <w:b/>
                <w:sz w:val="18"/>
                <w:szCs w:val="18"/>
              </w:rPr>
              <w:t>Identificación</w:t>
            </w:r>
            <w:r w:rsidR="00B622E0">
              <w:rPr>
                <w:b/>
                <w:sz w:val="18"/>
                <w:szCs w:val="18"/>
              </w:rPr>
              <w:t xml:space="preserve"> de</w:t>
            </w:r>
            <w:r w:rsidRPr="00B622E0">
              <w:rPr>
                <w:b/>
                <w:sz w:val="18"/>
                <w:szCs w:val="18"/>
              </w:rPr>
              <w:t xml:space="preserve"> Entregable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C06B3D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>Evaluación</w:t>
            </w:r>
            <w:r w:rsidR="00E3224A" w:rsidRPr="00E3224A">
              <w:rPr>
                <w:rFonts w:ascii="Verdana" w:hAnsi="Verdana" w:cs="Calibri"/>
                <w:color w:val="000000"/>
                <w:szCs w:val="20"/>
              </w:rPr>
              <w:t xml:space="preserve"> de la </w:t>
            </w:r>
            <w:r w:rsidRPr="00E3224A">
              <w:rPr>
                <w:rFonts w:ascii="Verdana" w:hAnsi="Verdana" w:cs="Calibri"/>
                <w:color w:val="000000"/>
                <w:szCs w:val="20"/>
              </w:rPr>
              <w:t>verificación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E3224A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>Documentación técnica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E3224A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>Registro de versiones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E3224A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>Descripción de la versión y Especificación de la Liberación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E3224A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>Entrega semanal de SQA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E3224A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 xml:space="preserve">Informe de la </w:t>
            </w:r>
            <w:r w:rsidR="00C06B3D" w:rsidRPr="00E3224A">
              <w:rPr>
                <w:rFonts w:ascii="Verdana" w:hAnsi="Verdana" w:cs="Calibri"/>
                <w:color w:val="000000"/>
                <w:szCs w:val="20"/>
              </w:rPr>
              <w:t>línea</w:t>
            </w:r>
            <w:r w:rsidRPr="00E3224A">
              <w:rPr>
                <w:rFonts w:ascii="Verdana" w:hAnsi="Verdana" w:cs="Calibri"/>
                <w:color w:val="000000"/>
                <w:szCs w:val="20"/>
              </w:rPr>
              <w:t xml:space="preserve"> base del proyecto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E3224A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 xml:space="preserve">Informe de </w:t>
            </w:r>
            <w:r w:rsidR="00C06B3D" w:rsidRPr="00E3224A">
              <w:rPr>
                <w:rFonts w:ascii="Verdana" w:hAnsi="Verdana" w:cs="Calibri"/>
                <w:color w:val="000000"/>
                <w:szCs w:val="20"/>
              </w:rPr>
              <w:t>revisión</w:t>
            </w:r>
            <w:r w:rsidRPr="00E3224A">
              <w:rPr>
                <w:rFonts w:ascii="Verdana" w:hAnsi="Verdana" w:cs="Calibri"/>
                <w:color w:val="000000"/>
                <w:szCs w:val="20"/>
              </w:rPr>
              <w:t xml:space="preserve"> de SQA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E3224A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 xml:space="preserve">Informe de </w:t>
            </w:r>
            <w:r w:rsidR="00C06B3D" w:rsidRPr="00E3224A">
              <w:rPr>
                <w:rFonts w:ascii="Verdana" w:hAnsi="Verdana" w:cs="Calibri"/>
                <w:color w:val="000000"/>
                <w:szCs w:val="20"/>
              </w:rPr>
              <w:t>situación</w:t>
            </w:r>
            <w:r w:rsidRPr="00E3224A">
              <w:rPr>
                <w:rFonts w:ascii="Verdana" w:hAnsi="Verdana" w:cs="Calibri"/>
                <w:color w:val="000000"/>
                <w:szCs w:val="20"/>
              </w:rPr>
              <w:t xml:space="preserve"> de proyecto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E3224A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>Registro de actividades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E3224A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>Reporte de pruebas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E3224A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>Informe de conclusiones de la fase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E3224A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>Plan de implantación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732EA5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>
              <w:rPr>
                <w:rFonts w:ascii="Verdana" w:hAnsi="Verdana" w:cs="Calibri"/>
                <w:color w:val="000000"/>
                <w:szCs w:val="20"/>
              </w:rPr>
              <w:t>P</w:t>
            </w:r>
            <w:r w:rsidR="00E3224A" w:rsidRPr="00E3224A">
              <w:rPr>
                <w:rFonts w:ascii="Verdana" w:hAnsi="Verdana" w:cs="Calibri"/>
                <w:color w:val="000000"/>
                <w:szCs w:val="20"/>
              </w:rPr>
              <w:t>resentación del sistema al cliente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732EA5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>
              <w:rPr>
                <w:rFonts w:ascii="Verdana" w:hAnsi="Verdana" w:cs="Calibri"/>
                <w:color w:val="000000"/>
                <w:szCs w:val="20"/>
              </w:rPr>
              <w:t>M</w:t>
            </w:r>
            <w:r w:rsidR="00E3224A" w:rsidRPr="00E3224A">
              <w:rPr>
                <w:rFonts w:ascii="Verdana" w:hAnsi="Verdana" w:cs="Calibri"/>
                <w:color w:val="000000"/>
                <w:szCs w:val="20"/>
              </w:rPr>
              <w:t>otor de búsqueda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E3224A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>Plan de la iteración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E3224A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>Presentación del Producto v1.0</w:t>
            </w:r>
          </w:p>
        </w:tc>
      </w:tr>
      <w:tr w:rsidR="00E3224A" w:rsidRPr="00E3224A" w:rsidTr="00E3224A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4A" w:rsidRPr="00E3224A" w:rsidRDefault="00E3224A" w:rsidP="00E3224A">
            <w:pPr>
              <w:rPr>
                <w:rFonts w:ascii="Verdana" w:hAnsi="Verdana" w:cs="Calibri"/>
                <w:color w:val="000000"/>
                <w:szCs w:val="20"/>
              </w:rPr>
            </w:pPr>
            <w:r w:rsidRPr="00E3224A">
              <w:rPr>
                <w:rFonts w:ascii="Verdana" w:hAnsi="Verdana" w:cs="Calibri"/>
                <w:color w:val="000000"/>
                <w:szCs w:val="20"/>
              </w:rPr>
              <w:t>Acta de la reunión con el cliente</w:t>
            </w:r>
          </w:p>
        </w:tc>
      </w:tr>
      <w:tr w:rsidR="00C07A56" w:rsidRPr="00C07A56" w:rsidTr="00B622E0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A56" w:rsidRPr="00C07A56" w:rsidRDefault="00C07A56" w:rsidP="00C07A56">
            <w:pPr>
              <w:rPr>
                <w:rFonts w:ascii="Verdana" w:hAnsi="Verdana" w:cs="Calibri"/>
                <w:color w:val="000000"/>
                <w:szCs w:val="20"/>
              </w:rPr>
            </w:pPr>
            <w:r w:rsidRPr="00C07A56">
              <w:rPr>
                <w:rFonts w:ascii="Verdana" w:hAnsi="Verdana" w:cs="Calibri"/>
                <w:color w:val="000000"/>
                <w:szCs w:val="20"/>
              </w:rPr>
              <w:t>Reporte de pruebas</w:t>
            </w:r>
          </w:p>
        </w:tc>
      </w:tr>
    </w:tbl>
    <w:p w:rsidR="00E824EB" w:rsidRDefault="00E824EB">
      <w:pPr>
        <w:pStyle w:val="MTemaNormal"/>
      </w:pPr>
    </w:p>
    <w:p w:rsidR="0024245D" w:rsidRPr="000673CA" w:rsidRDefault="0024245D" w:rsidP="000673CA">
      <w:pPr>
        <w:pStyle w:val="MTema2"/>
        <w:numPr>
          <w:ilvl w:val="1"/>
          <w:numId w:val="45"/>
        </w:numPr>
      </w:pPr>
      <w:bookmarkStart w:id="41" w:name="_Toc370727411"/>
      <w:bookmarkStart w:id="42" w:name="_Toc372497772"/>
      <w:r w:rsidRPr="000673CA">
        <w:t xml:space="preserve">Entregables Semana </w:t>
      </w:r>
      <w:r w:rsidR="00C07A56" w:rsidRPr="000673CA">
        <w:t>1</w:t>
      </w:r>
      <w:bookmarkEnd w:id="41"/>
      <w:r w:rsidR="00E3224A" w:rsidRPr="000673CA">
        <w:t>4</w:t>
      </w:r>
      <w:bookmarkEnd w:id="42"/>
    </w:p>
    <w:p w:rsidR="00CD6CCE" w:rsidRPr="00CD6CCE" w:rsidRDefault="00CD6CCE" w:rsidP="00CD6CCE">
      <w:pPr>
        <w:pStyle w:val="Ttulo1"/>
        <w:ind w:left="1440"/>
      </w:pPr>
    </w:p>
    <w:tbl>
      <w:tblPr>
        <w:tblW w:w="6300" w:type="dxa"/>
        <w:tblInd w:w="1222" w:type="dxa"/>
        <w:tblCellMar>
          <w:left w:w="70" w:type="dxa"/>
          <w:right w:w="70" w:type="dxa"/>
        </w:tblCellMar>
        <w:tblLook w:val="04A0"/>
      </w:tblPr>
      <w:tblGrid>
        <w:gridCol w:w="6300"/>
      </w:tblGrid>
      <w:tr w:rsidR="0024245D" w:rsidRPr="0024245D" w:rsidTr="0046666F">
        <w:trPr>
          <w:trHeight w:val="58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4245D" w:rsidRDefault="0024245D" w:rsidP="0024245D">
            <w:pPr>
              <w:pStyle w:val="MNormal"/>
              <w:jc w:val="center"/>
              <w:rPr>
                <w:b/>
              </w:rPr>
            </w:pPr>
            <w:r>
              <w:rPr>
                <w:b/>
              </w:rPr>
              <w:t xml:space="preserve">Identificación </w:t>
            </w:r>
            <w:r w:rsidR="00B622E0">
              <w:rPr>
                <w:b/>
              </w:rPr>
              <w:t xml:space="preserve">de </w:t>
            </w:r>
            <w:r>
              <w:rPr>
                <w:b/>
              </w:rPr>
              <w:t>Entregable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Documentación técnica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Presentación de cierre de proyecto y Presentación del sistema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Acta de </w:t>
            </w:r>
            <w:r w:rsidR="00C06B3D" w:rsidRPr="00E3224A">
              <w:rPr>
                <w:rFonts w:ascii="Verdana" w:hAnsi="Verdana" w:cs="Arial"/>
                <w:color w:val="000000"/>
                <w:sz w:val="18"/>
                <w:szCs w:val="18"/>
              </w:rPr>
              <w:t>reunión</w:t>
            </w: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de equipo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Descripción de la versión y Especificación de la Liberación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Documento de lecciones aprendidas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Encuesta de satisfacción del cliente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Entrega semanal de SQA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Estimaciones y mediciones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C06B3D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Informe</w:t>
            </w:r>
            <w:r w:rsidR="00E3224A" w:rsidRPr="00E3224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final de calidad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Informe de conclusiones de la fase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Informe de la </w:t>
            </w:r>
            <w:r w:rsidR="00C06B3D" w:rsidRPr="00E3224A">
              <w:rPr>
                <w:rFonts w:ascii="Verdana" w:hAnsi="Verdana" w:cs="Arial"/>
                <w:color w:val="000000"/>
                <w:sz w:val="18"/>
                <w:szCs w:val="18"/>
              </w:rPr>
              <w:t>línea</w:t>
            </w: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base del proyecto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Informe de </w:t>
            </w:r>
            <w:r w:rsidR="00C06B3D" w:rsidRPr="00E3224A">
              <w:rPr>
                <w:rFonts w:ascii="Verdana" w:hAnsi="Verdana" w:cs="Arial"/>
                <w:color w:val="000000"/>
                <w:sz w:val="18"/>
                <w:szCs w:val="18"/>
              </w:rPr>
              <w:t>revisión</w:t>
            </w: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de SQA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Informe de </w:t>
            </w:r>
            <w:r w:rsidR="00C06B3D" w:rsidRPr="00E3224A">
              <w:rPr>
                <w:rFonts w:ascii="Verdana" w:hAnsi="Verdana" w:cs="Arial"/>
                <w:color w:val="000000"/>
                <w:sz w:val="18"/>
                <w:szCs w:val="18"/>
              </w:rPr>
              <w:t>situación</w:t>
            </w: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de proyecto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Informe de Verificación de Integración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Informe final de configuración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Informe final de verificación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Informe final del proyecto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Notas de la versión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Registro de actividades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Reporte de pruebas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Reporte Final de Pruebas de Aceptación</w:t>
            </w:r>
          </w:p>
        </w:tc>
      </w:tr>
      <w:tr w:rsidR="00E3224A" w:rsidRPr="00E3224A" w:rsidTr="00E3224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24A" w:rsidRPr="00E3224A" w:rsidRDefault="00E3224A" w:rsidP="00E3224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V</w:t>
            </w:r>
            <w:r w:rsidRPr="00E3224A">
              <w:rPr>
                <w:rFonts w:ascii="Verdana" w:hAnsi="Verdana" w:cs="Arial"/>
                <w:color w:val="000000"/>
                <w:sz w:val="18"/>
                <w:szCs w:val="18"/>
              </w:rPr>
              <w:t>ersión alfa del producto</w:t>
            </w:r>
          </w:p>
        </w:tc>
      </w:tr>
    </w:tbl>
    <w:p w:rsidR="005E2C6F" w:rsidRDefault="005E2C6F" w:rsidP="005E2C6F">
      <w:pPr>
        <w:pStyle w:val="MTema1"/>
        <w:numPr>
          <w:ilvl w:val="0"/>
          <w:numId w:val="0"/>
        </w:numPr>
        <w:ind w:left="567"/>
      </w:pPr>
    </w:p>
    <w:p w:rsidR="00647E12" w:rsidRDefault="003744EB" w:rsidP="00E824EB">
      <w:pPr>
        <w:pStyle w:val="MTema1"/>
      </w:pPr>
      <w:bookmarkStart w:id="43" w:name="_Toc370727412"/>
      <w:bookmarkStart w:id="44" w:name="_Toc372497773"/>
      <w:r>
        <w:t>Plan detallado de la iteración</w:t>
      </w:r>
      <w:bookmarkEnd w:id="43"/>
      <w:bookmarkEnd w:id="44"/>
    </w:p>
    <w:p w:rsidR="003744EB" w:rsidRDefault="003744EB" w:rsidP="00D61427">
      <w:pPr>
        <w:pStyle w:val="MTemaNormal"/>
      </w:pPr>
    </w:p>
    <w:p w:rsidR="003744EB" w:rsidRDefault="003744EB" w:rsidP="00D61427">
      <w:pPr>
        <w:pStyle w:val="MTemaNormal"/>
      </w:pPr>
      <w:r>
        <w:t>Se adjunta el</w:t>
      </w:r>
      <w:r w:rsidR="000C4906">
        <w:t xml:space="preserve"> plan detallado de la iteración, el mismo se puede encontrar en el repositorio del proyecto, se actualizará según sea </w:t>
      </w:r>
      <w:r w:rsidR="00C07A56">
        <w:t>necesario</w:t>
      </w:r>
      <w:r w:rsidR="000C4906">
        <w:t>.</w:t>
      </w:r>
    </w:p>
    <w:p w:rsidR="00670616" w:rsidRDefault="00670616" w:rsidP="0096350B">
      <w:pPr>
        <w:pStyle w:val="MNormal"/>
        <w:ind w:left="709"/>
      </w:pPr>
    </w:p>
    <w:p w:rsidR="00670616" w:rsidRPr="003744EB" w:rsidRDefault="00E3224A" w:rsidP="0096350B">
      <w:pPr>
        <w:pStyle w:val="MNormal"/>
        <w:ind w:left="709"/>
      </w:pPr>
      <w: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8" o:title=""/>
          </v:shape>
          <o:OLEObject Type="Embed" ProgID="Excel.Sheet.12" ShapeID="_x0000_i1025" DrawAspect="Icon" ObjectID="_1446239647" r:id="rId9"/>
        </w:object>
      </w:r>
    </w:p>
    <w:sectPr w:rsidR="00670616" w:rsidRPr="003744EB" w:rsidSect="00CD6CCE">
      <w:footerReference w:type="default" r:id="rId10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A8B" w:rsidRDefault="00502A8B">
      <w:r>
        <w:separator/>
      </w:r>
    </w:p>
  </w:endnote>
  <w:endnote w:type="continuationSeparator" w:id="0">
    <w:p w:rsidR="00502A8B" w:rsidRDefault="00502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0AA" w:rsidRDefault="00D640AA">
    <w:pPr>
      <w:pStyle w:val="Piedepgina"/>
      <w:tabs>
        <w:tab w:val="clear" w:pos="8504"/>
        <w:tab w:val="right" w:pos="8505"/>
      </w:tabs>
      <w:rPr>
        <w:rStyle w:val="Nmerodepgina"/>
      </w:rPr>
    </w:pPr>
    <w:r>
      <w:t>Plan de la Segunda Iteración</w:t>
    </w:r>
    <w:r>
      <w:tab/>
    </w:r>
    <w:r>
      <w:tab/>
      <w:t xml:space="preserve">Página </w:t>
    </w:r>
    <w:r w:rsidR="00506136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506136">
      <w:rPr>
        <w:rStyle w:val="Nmerodepgina"/>
      </w:rPr>
      <w:fldChar w:fldCharType="separate"/>
    </w:r>
    <w:r w:rsidR="00732EA5">
      <w:rPr>
        <w:rStyle w:val="Nmerodepgina"/>
        <w:noProof/>
      </w:rPr>
      <w:t>4</w:t>
    </w:r>
    <w:r w:rsidR="00506136">
      <w:rPr>
        <w:rStyle w:val="Nmerodepgina"/>
      </w:rPr>
      <w:fldChar w:fldCharType="end"/>
    </w:r>
    <w:r>
      <w:rPr>
        <w:rStyle w:val="Nmerodepgina"/>
      </w:rPr>
      <w:t xml:space="preserve"> de </w:t>
    </w:r>
    <w:r w:rsidR="00506136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506136">
      <w:rPr>
        <w:rStyle w:val="Nmerodepgina"/>
      </w:rPr>
      <w:fldChar w:fldCharType="separate"/>
    </w:r>
    <w:r w:rsidR="00732EA5">
      <w:rPr>
        <w:rStyle w:val="Nmerodepgina"/>
        <w:noProof/>
      </w:rPr>
      <w:t>5</w:t>
    </w:r>
    <w:r w:rsidR="00506136"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A8B" w:rsidRDefault="00502A8B">
      <w:r>
        <w:separator/>
      </w:r>
    </w:p>
  </w:footnote>
  <w:footnote w:type="continuationSeparator" w:id="0">
    <w:p w:rsidR="00502A8B" w:rsidRDefault="00502A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0932"/>
    <w:multiLevelType w:val="multilevel"/>
    <w:tmpl w:val="3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DE372D1"/>
    <w:multiLevelType w:val="hybridMultilevel"/>
    <w:tmpl w:val="2D104B5E"/>
    <w:lvl w:ilvl="0" w:tplc="5B401772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B6F09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924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B2D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F6F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9C2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3CA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23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349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ED28AB"/>
    <w:multiLevelType w:val="multilevel"/>
    <w:tmpl w:val="3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C6291F"/>
    <w:multiLevelType w:val="multilevel"/>
    <w:tmpl w:val="C12652B4"/>
    <w:lvl w:ilvl="0">
      <w:start w:val="1"/>
      <w:numFmt w:val="decimal"/>
      <w:pStyle w:val="MDetTi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MDetTitulo2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pStyle w:val="MDetTitulo3"/>
      <w:lvlText w:val="%1.%2.%3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3">
      <w:start w:val="1"/>
      <w:numFmt w:val="decimal"/>
      <w:pStyle w:val="MDetTitulo4"/>
      <w:lvlText w:val="%1.%2.%3.%4."/>
      <w:lvlJc w:val="left"/>
      <w:pPr>
        <w:tabs>
          <w:tab w:val="num" w:pos="180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2F92121"/>
    <w:multiLevelType w:val="hybridMultilevel"/>
    <w:tmpl w:val="48404B9E"/>
    <w:lvl w:ilvl="0" w:tplc="B1AA6F8C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AC68C1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BE0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827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613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B2B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B6F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C88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28F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2169DD"/>
    <w:multiLevelType w:val="hybridMultilevel"/>
    <w:tmpl w:val="012A1712"/>
    <w:lvl w:ilvl="0" w:tplc="522A6BF6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5726AA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D87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87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0CA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B83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74A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06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ED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7D32EF"/>
    <w:multiLevelType w:val="hybridMultilevel"/>
    <w:tmpl w:val="78D4CF04"/>
    <w:lvl w:ilvl="0" w:tplc="83D4DFD6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B372C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743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41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EA00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EE5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FE1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666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80A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223D19"/>
    <w:multiLevelType w:val="hybridMultilevel"/>
    <w:tmpl w:val="A030DEE2"/>
    <w:lvl w:ilvl="0" w:tplc="1DA6EFA6">
      <w:start w:val="1"/>
      <w:numFmt w:val="bullet"/>
      <w:pStyle w:val="M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409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507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B8F4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AE3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FE7E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90F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4D5C9C"/>
    <w:multiLevelType w:val="hybridMultilevel"/>
    <w:tmpl w:val="42726AD2"/>
    <w:lvl w:ilvl="0" w:tplc="A3521AC6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84EAA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C89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43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2653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AEE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FAF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EA1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3CA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C3C1B"/>
    <w:multiLevelType w:val="hybridMultilevel"/>
    <w:tmpl w:val="46441244"/>
    <w:lvl w:ilvl="0" w:tplc="4CAE396A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F604B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C2F7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AB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CF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21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4A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076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203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8763C6"/>
    <w:multiLevelType w:val="multilevel"/>
    <w:tmpl w:val="50E01D46"/>
    <w:lvl w:ilvl="0">
      <w:start w:val="1"/>
      <w:numFmt w:val="decimal"/>
      <w:pStyle w:val="MEsq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3A323D28"/>
    <w:multiLevelType w:val="hybridMultilevel"/>
    <w:tmpl w:val="BE96F5D8"/>
    <w:lvl w:ilvl="0" w:tplc="082E3A3C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851AC1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603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A2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ED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C8A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9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14F7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8630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F46B4B"/>
    <w:multiLevelType w:val="multilevel"/>
    <w:tmpl w:val="3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2E93270"/>
    <w:multiLevelType w:val="multilevel"/>
    <w:tmpl w:val="71DEE83E"/>
    <w:lvl w:ilvl="0">
      <w:start w:val="1"/>
      <w:numFmt w:val="decimal"/>
      <w:pStyle w:val="MTem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pStyle w:val="MTema3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47A1387C"/>
    <w:multiLevelType w:val="hybridMultilevel"/>
    <w:tmpl w:val="34D05600"/>
    <w:lvl w:ilvl="0" w:tplc="0AF6C0E2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1C3688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74C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141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82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101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03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AF6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8A7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8740B2"/>
    <w:multiLevelType w:val="hybridMultilevel"/>
    <w:tmpl w:val="4E021F10"/>
    <w:lvl w:ilvl="0" w:tplc="D5EA1474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21C4B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1AC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E60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8C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E846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CA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A43E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B27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962073"/>
    <w:multiLevelType w:val="hybridMultilevel"/>
    <w:tmpl w:val="D8E2DE86"/>
    <w:lvl w:ilvl="0" w:tplc="0D4A3C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06A1E94"/>
    <w:multiLevelType w:val="hybridMultilevel"/>
    <w:tmpl w:val="3FFACAE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83E93"/>
    <w:multiLevelType w:val="hybridMultilevel"/>
    <w:tmpl w:val="B630C32C"/>
    <w:lvl w:ilvl="0" w:tplc="7876DDE8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AAFAE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7A1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A1C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6E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7AE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7A8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2FF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7AB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1C42CF"/>
    <w:multiLevelType w:val="multilevel"/>
    <w:tmpl w:val="BF54B4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08E589C"/>
    <w:multiLevelType w:val="multilevel"/>
    <w:tmpl w:val="38104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730841AC"/>
    <w:multiLevelType w:val="multilevel"/>
    <w:tmpl w:val="2FF09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13"/>
  </w:num>
  <w:num w:numId="9">
    <w:abstractNumId w:val="13"/>
  </w:num>
  <w:num w:numId="10">
    <w:abstractNumId w:val="13"/>
  </w:num>
  <w:num w:numId="11">
    <w:abstractNumId w:val="11"/>
  </w:num>
  <w:num w:numId="12">
    <w:abstractNumId w:val="1"/>
  </w:num>
  <w:num w:numId="13">
    <w:abstractNumId w:val="18"/>
  </w:num>
  <w:num w:numId="14">
    <w:abstractNumId w:val="15"/>
  </w:num>
  <w:num w:numId="15">
    <w:abstractNumId w:val="5"/>
  </w:num>
  <w:num w:numId="16">
    <w:abstractNumId w:val="9"/>
  </w:num>
  <w:num w:numId="17">
    <w:abstractNumId w:val="4"/>
  </w:num>
  <w:num w:numId="18">
    <w:abstractNumId w:val="6"/>
  </w:num>
  <w:num w:numId="19">
    <w:abstractNumId w:val="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4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7"/>
  </w:num>
  <w:num w:numId="30">
    <w:abstractNumId w:val="2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6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0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465B"/>
    <w:rsid w:val="000332EF"/>
    <w:rsid w:val="00055AD1"/>
    <w:rsid w:val="000673CA"/>
    <w:rsid w:val="000867F3"/>
    <w:rsid w:val="000C2AC6"/>
    <w:rsid w:val="000C4906"/>
    <w:rsid w:val="000D77C9"/>
    <w:rsid w:val="00153C0F"/>
    <w:rsid w:val="00170799"/>
    <w:rsid w:val="001863AC"/>
    <w:rsid w:val="001945B3"/>
    <w:rsid w:val="001D02DF"/>
    <w:rsid w:val="001D0E05"/>
    <w:rsid w:val="00204081"/>
    <w:rsid w:val="00212C31"/>
    <w:rsid w:val="002215E1"/>
    <w:rsid w:val="002377DC"/>
    <w:rsid w:val="0024245D"/>
    <w:rsid w:val="002758BF"/>
    <w:rsid w:val="002C0CBB"/>
    <w:rsid w:val="00305906"/>
    <w:rsid w:val="00307F80"/>
    <w:rsid w:val="0031298F"/>
    <w:rsid w:val="003744EB"/>
    <w:rsid w:val="00377016"/>
    <w:rsid w:val="00385B70"/>
    <w:rsid w:val="00390FF3"/>
    <w:rsid w:val="004057E6"/>
    <w:rsid w:val="00422980"/>
    <w:rsid w:val="0044465B"/>
    <w:rsid w:val="0046666F"/>
    <w:rsid w:val="004A7B6D"/>
    <w:rsid w:val="004C25BC"/>
    <w:rsid w:val="004D24EF"/>
    <w:rsid w:val="004F2E87"/>
    <w:rsid w:val="00502A8B"/>
    <w:rsid w:val="00506136"/>
    <w:rsid w:val="0051702F"/>
    <w:rsid w:val="00520894"/>
    <w:rsid w:val="00533E9B"/>
    <w:rsid w:val="00534958"/>
    <w:rsid w:val="00546D97"/>
    <w:rsid w:val="00597ABA"/>
    <w:rsid w:val="005A0F76"/>
    <w:rsid w:val="005A2247"/>
    <w:rsid w:val="005C188C"/>
    <w:rsid w:val="005E2C6F"/>
    <w:rsid w:val="00625DF5"/>
    <w:rsid w:val="00647E12"/>
    <w:rsid w:val="00670616"/>
    <w:rsid w:val="006C02F8"/>
    <w:rsid w:val="006C37A1"/>
    <w:rsid w:val="00712A50"/>
    <w:rsid w:val="00715973"/>
    <w:rsid w:val="0072579A"/>
    <w:rsid w:val="00732EA5"/>
    <w:rsid w:val="00734353"/>
    <w:rsid w:val="007B712E"/>
    <w:rsid w:val="007E1680"/>
    <w:rsid w:val="007F7CDD"/>
    <w:rsid w:val="008025EC"/>
    <w:rsid w:val="0085286B"/>
    <w:rsid w:val="00873A62"/>
    <w:rsid w:val="00890A37"/>
    <w:rsid w:val="008A0252"/>
    <w:rsid w:val="008A038E"/>
    <w:rsid w:val="008C545C"/>
    <w:rsid w:val="00903905"/>
    <w:rsid w:val="0096350B"/>
    <w:rsid w:val="009654F0"/>
    <w:rsid w:val="0097566C"/>
    <w:rsid w:val="009B5B78"/>
    <w:rsid w:val="00A176D9"/>
    <w:rsid w:val="00A55699"/>
    <w:rsid w:val="00AA0710"/>
    <w:rsid w:val="00AA2F97"/>
    <w:rsid w:val="00B12CD4"/>
    <w:rsid w:val="00B164F5"/>
    <w:rsid w:val="00B25AB4"/>
    <w:rsid w:val="00B622E0"/>
    <w:rsid w:val="00B66633"/>
    <w:rsid w:val="00BA02B2"/>
    <w:rsid w:val="00BB2C8A"/>
    <w:rsid w:val="00BE0120"/>
    <w:rsid w:val="00BE6A53"/>
    <w:rsid w:val="00BF4C35"/>
    <w:rsid w:val="00C06B3D"/>
    <w:rsid w:val="00C07A56"/>
    <w:rsid w:val="00C2336A"/>
    <w:rsid w:val="00C50DF5"/>
    <w:rsid w:val="00C752FC"/>
    <w:rsid w:val="00CA3955"/>
    <w:rsid w:val="00CB50CE"/>
    <w:rsid w:val="00CD6CCE"/>
    <w:rsid w:val="00CF6083"/>
    <w:rsid w:val="00D61427"/>
    <w:rsid w:val="00D640AA"/>
    <w:rsid w:val="00DA4B2B"/>
    <w:rsid w:val="00DE6A20"/>
    <w:rsid w:val="00E14846"/>
    <w:rsid w:val="00E234C6"/>
    <w:rsid w:val="00E250C7"/>
    <w:rsid w:val="00E3224A"/>
    <w:rsid w:val="00E65B01"/>
    <w:rsid w:val="00E73A9B"/>
    <w:rsid w:val="00E824EB"/>
    <w:rsid w:val="00E86957"/>
    <w:rsid w:val="00EA26E4"/>
    <w:rsid w:val="00EB1231"/>
    <w:rsid w:val="00EC285C"/>
    <w:rsid w:val="00EC37CE"/>
    <w:rsid w:val="00EC72D3"/>
    <w:rsid w:val="00EF11FE"/>
    <w:rsid w:val="00EF199F"/>
    <w:rsid w:val="00F128D5"/>
    <w:rsid w:val="00F17E1F"/>
    <w:rsid w:val="00F4011E"/>
    <w:rsid w:val="00F56FD6"/>
    <w:rsid w:val="00F67785"/>
    <w:rsid w:val="00F7744F"/>
    <w:rsid w:val="00F83CE4"/>
    <w:rsid w:val="00F84160"/>
    <w:rsid w:val="00FC47BB"/>
    <w:rsid w:val="00FD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136"/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06136"/>
    <w:pPr>
      <w:keepNext/>
      <w:outlineLvl w:val="0"/>
    </w:pPr>
    <w:rPr>
      <w:rFonts w:cs="Arial"/>
      <w:b/>
      <w:bCs/>
      <w:sz w:val="28"/>
    </w:rPr>
  </w:style>
  <w:style w:type="paragraph" w:styleId="Ttulo2">
    <w:name w:val="heading 2"/>
    <w:basedOn w:val="Normal"/>
    <w:next w:val="Normal"/>
    <w:qFormat/>
    <w:rsid w:val="0050613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0613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06136"/>
    <w:pPr>
      <w:keepNext/>
      <w:jc w:val="both"/>
      <w:outlineLvl w:val="3"/>
    </w:pPr>
    <w:rPr>
      <w:rFonts w:ascii="Tahoma" w:hAnsi="Tahoma"/>
      <w:b/>
      <w:bCs/>
      <w:i/>
      <w:szCs w:val="28"/>
    </w:rPr>
  </w:style>
  <w:style w:type="paragraph" w:styleId="Ttulo5">
    <w:name w:val="heading 5"/>
    <w:basedOn w:val="Normal"/>
    <w:next w:val="Normal"/>
    <w:qFormat/>
    <w:rsid w:val="00506136"/>
    <w:pPr>
      <w:spacing w:before="240" w:after="60"/>
      <w:jc w:val="both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506136"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506136"/>
    <w:pPr>
      <w:spacing w:before="240" w:after="60"/>
      <w:jc w:val="both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506136"/>
    <w:pPr>
      <w:spacing w:before="240" w:after="60"/>
      <w:jc w:val="both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506136"/>
    <w:pPr>
      <w:spacing w:before="240" w:after="60"/>
      <w:jc w:val="both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tulo1">
    <w:name w:val="MTítulo1"/>
    <w:basedOn w:val="MNormal"/>
    <w:rsid w:val="00506136"/>
    <w:pPr>
      <w:spacing w:before="120" w:after="120"/>
      <w:jc w:val="center"/>
      <w:outlineLvl w:val="0"/>
    </w:pPr>
    <w:rPr>
      <w:b/>
      <w:bCs/>
      <w:sz w:val="36"/>
    </w:rPr>
  </w:style>
  <w:style w:type="paragraph" w:customStyle="1" w:styleId="MNormal">
    <w:name w:val="MNormal"/>
    <w:basedOn w:val="Normal"/>
    <w:rsid w:val="00506136"/>
    <w:pPr>
      <w:spacing w:after="60"/>
      <w:jc w:val="both"/>
    </w:pPr>
    <w:rPr>
      <w:rFonts w:ascii="Verdana" w:hAnsi="Verdana" w:cs="Arial"/>
    </w:rPr>
  </w:style>
  <w:style w:type="paragraph" w:customStyle="1" w:styleId="MTtulo2">
    <w:name w:val="MTítulo2"/>
    <w:basedOn w:val="MNormal"/>
    <w:rsid w:val="00506136"/>
    <w:pPr>
      <w:spacing w:before="120" w:after="120"/>
      <w:outlineLvl w:val="1"/>
    </w:pPr>
    <w:rPr>
      <w:b/>
      <w:bCs/>
      <w:sz w:val="32"/>
    </w:rPr>
  </w:style>
  <w:style w:type="paragraph" w:customStyle="1" w:styleId="MTtulo3">
    <w:name w:val="MTítulo3"/>
    <w:basedOn w:val="MNormal"/>
    <w:rsid w:val="00506136"/>
    <w:pPr>
      <w:spacing w:before="120" w:after="120"/>
      <w:outlineLvl w:val="2"/>
    </w:pPr>
    <w:rPr>
      <w:b/>
      <w:bCs/>
      <w:sz w:val="24"/>
    </w:rPr>
  </w:style>
  <w:style w:type="paragraph" w:customStyle="1" w:styleId="node">
    <w:name w:val="node"/>
    <w:basedOn w:val="Normal"/>
    <w:rsid w:val="0050613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Vietas">
    <w:name w:val="MViñetas"/>
    <w:basedOn w:val="MNormal"/>
    <w:rsid w:val="00506136"/>
    <w:pPr>
      <w:numPr>
        <w:numId w:val="3"/>
      </w:numPr>
    </w:pPr>
  </w:style>
  <w:style w:type="paragraph" w:customStyle="1" w:styleId="MEsqNum">
    <w:name w:val="MEsqNum"/>
    <w:basedOn w:val="MNormal"/>
    <w:rsid w:val="00506136"/>
    <w:pPr>
      <w:numPr>
        <w:numId w:val="2"/>
      </w:numPr>
    </w:pPr>
  </w:style>
  <w:style w:type="paragraph" w:customStyle="1" w:styleId="MDetTitulo1">
    <w:name w:val="MDetTitulo1"/>
    <w:basedOn w:val="MTtulo2"/>
    <w:next w:val="MNormal"/>
    <w:rsid w:val="00506136"/>
    <w:pPr>
      <w:numPr>
        <w:numId w:val="4"/>
      </w:numPr>
      <w:outlineLvl w:val="0"/>
    </w:pPr>
  </w:style>
  <w:style w:type="paragraph" w:customStyle="1" w:styleId="MDetTitulo2">
    <w:name w:val="MDetTitulo2"/>
    <w:basedOn w:val="MTtulo3"/>
    <w:next w:val="MNormal"/>
    <w:rsid w:val="00506136"/>
    <w:pPr>
      <w:numPr>
        <w:ilvl w:val="1"/>
        <w:numId w:val="5"/>
      </w:numPr>
      <w:outlineLvl w:val="1"/>
    </w:pPr>
  </w:style>
  <w:style w:type="paragraph" w:customStyle="1" w:styleId="MDetTitulo3">
    <w:name w:val="MDetTitulo3"/>
    <w:basedOn w:val="MDetTitulo2"/>
    <w:next w:val="MNormal"/>
    <w:rsid w:val="00506136"/>
    <w:pPr>
      <w:numPr>
        <w:ilvl w:val="2"/>
        <w:numId w:val="6"/>
      </w:numPr>
      <w:outlineLvl w:val="2"/>
    </w:pPr>
    <w:rPr>
      <w:sz w:val="22"/>
    </w:rPr>
  </w:style>
  <w:style w:type="paragraph" w:customStyle="1" w:styleId="MDetTitulo4">
    <w:name w:val="MDetTitulo4"/>
    <w:basedOn w:val="MDetTitulo3"/>
    <w:next w:val="MNormal"/>
    <w:rsid w:val="00506136"/>
    <w:pPr>
      <w:numPr>
        <w:ilvl w:val="3"/>
        <w:numId w:val="7"/>
      </w:numPr>
      <w:outlineLvl w:val="3"/>
    </w:pPr>
    <w:rPr>
      <w:sz w:val="20"/>
    </w:rPr>
  </w:style>
  <w:style w:type="paragraph" w:customStyle="1" w:styleId="MTema1">
    <w:name w:val="MTema1"/>
    <w:basedOn w:val="MDetTitulo3"/>
    <w:next w:val="MNormal"/>
    <w:rsid w:val="00506136"/>
    <w:pPr>
      <w:numPr>
        <w:ilvl w:val="0"/>
        <w:numId w:val="8"/>
      </w:numPr>
      <w:outlineLvl w:val="0"/>
    </w:pPr>
  </w:style>
  <w:style w:type="paragraph" w:customStyle="1" w:styleId="MTema2">
    <w:name w:val="MTema2"/>
    <w:basedOn w:val="MTtulo3"/>
    <w:next w:val="MNormal"/>
    <w:rsid w:val="00506136"/>
    <w:pPr>
      <w:tabs>
        <w:tab w:val="left" w:pos="720"/>
      </w:tabs>
      <w:outlineLvl w:val="1"/>
    </w:pPr>
    <w:rPr>
      <w:sz w:val="20"/>
    </w:rPr>
  </w:style>
  <w:style w:type="paragraph" w:customStyle="1" w:styleId="MTtulo4">
    <w:name w:val="MTítulo4"/>
    <w:basedOn w:val="Ttulo3"/>
    <w:rsid w:val="00506136"/>
    <w:rPr>
      <w:rFonts w:ascii="Verdana" w:hAnsi="Verdana"/>
      <w:sz w:val="22"/>
    </w:rPr>
  </w:style>
  <w:style w:type="paragraph" w:customStyle="1" w:styleId="MTemaNormal">
    <w:name w:val="MTemaNormal"/>
    <w:basedOn w:val="MNormal"/>
    <w:rsid w:val="00506136"/>
    <w:pPr>
      <w:ind w:left="567"/>
    </w:pPr>
  </w:style>
  <w:style w:type="paragraph" w:customStyle="1" w:styleId="MTemaVietas">
    <w:name w:val="MTemaViñetas"/>
    <w:basedOn w:val="MVietas"/>
    <w:rsid w:val="00506136"/>
    <w:pPr>
      <w:numPr>
        <w:numId w:val="0"/>
      </w:numPr>
      <w:tabs>
        <w:tab w:val="num" w:pos="927"/>
      </w:tabs>
      <w:ind w:left="927" w:hanging="360"/>
    </w:pPr>
    <w:rPr>
      <w:lang w:val="en-AU"/>
    </w:rPr>
  </w:style>
  <w:style w:type="paragraph" w:customStyle="1" w:styleId="MTema3">
    <w:name w:val="MTema3"/>
    <w:basedOn w:val="MTema2"/>
    <w:next w:val="MTemaNormal"/>
    <w:rsid w:val="00506136"/>
    <w:pPr>
      <w:numPr>
        <w:ilvl w:val="2"/>
        <w:numId w:val="10"/>
      </w:numPr>
      <w:tabs>
        <w:tab w:val="clear" w:pos="2098"/>
        <w:tab w:val="num" w:pos="851"/>
      </w:tabs>
      <w:ind w:left="851" w:hanging="851"/>
      <w:outlineLvl w:val="2"/>
    </w:pPr>
  </w:style>
  <w:style w:type="paragraph" w:customStyle="1" w:styleId="MTema4">
    <w:name w:val="MTema4"/>
    <w:basedOn w:val="MDetTitulo4"/>
    <w:rsid w:val="00506136"/>
    <w:pPr>
      <w:numPr>
        <w:ilvl w:val="0"/>
        <w:numId w:val="0"/>
      </w:numPr>
      <w:tabs>
        <w:tab w:val="num" w:pos="1701"/>
      </w:tabs>
      <w:ind w:left="1701" w:hanging="1134"/>
    </w:pPr>
    <w:rPr>
      <w:b w:val="0"/>
      <w:bCs w:val="0"/>
      <w:i/>
      <w:iCs/>
    </w:rPr>
  </w:style>
  <w:style w:type="paragraph" w:customStyle="1" w:styleId="infoblue">
    <w:name w:val="infoblue"/>
    <w:basedOn w:val="Normal"/>
    <w:rsid w:val="00506136"/>
    <w:pPr>
      <w:spacing w:after="120" w:line="240" w:lineRule="atLeast"/>
      <w:ind w:left="720"/>
    </w:pPr>
    <w:rPr>
      <w:rFonts w:ascii="Times New Roman" w:hAnsi="Times New Roman"/>
      <w:i/>
      <w:iCs/>
      <w:color w:val="0000FF"/>
      <w:szCs w:val="20"/>
    </w:rPr>
  </w:style>
  <w:style w:type="character" w:styleId="Hipervnculo">
    <w:name w:val="Hyperlink"/>
    <w:uiPriority w:val="99"/>
    <w:rsid w:val="00506136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qFormat/>
    <w:rsid w:val="00506136"/>
    <w:pPr>
      <w:spacing w:before="120" w:after="120"/>
    </w:pPr>
    <w:rPr>
      <w:rFonts w:ascii="Times New Roman" w:hAnsi="Times New Roman"/>
      <w:b/>
      <w:bCs/>
      <w:caps/>
    </w:rPr>
  </w:style>
  <w:style w:type="paragraph" w:styleId="TDC2">
    <w:name w:val="toc 2"/>
    <w:basedOn w:val="Normal"/>
    <w:next w:val="Normal"/>
    <w:autoRedefine/>
    <w:uiPriority w:val="39"/>
    <w:qFormat/>
    <w:rsid w:val="00506136"/>
    <w:pPr>
      <w:ind w:left="200"/>
    </w:pPr>
    <w:rPr>
      <w:rFonts w:ascii="Times New Roman" w:hAnsi="Times New Roman"/>
      <w:smallCaps/>
    </w:rPr>
  </w:style>
  <w:style w:type="paragraph" w:styleId="TDC3">
    <w:name w:val="toc 3"/>
    <w:basedOn w:val="Normal"/>
    <w:next w:val="Normal"/>
    <w:autoRedefine/>
    <w:uiPriority w:val="39"/>
    <w:semiHidden/>
    <w:qFormat/>
    <w:rsid w:val="00506136"/>
    <w:pPr>
      <w:ind w:left="400"/>
    </w:pPr>
    <w:rPr>
      <w:rFonts w:ascii="Times New Roman" w:hAnsi="Times New Roman"/>
      <w:i/>
      <w:iCs/>
    </w:rPr>
  </w:style>
  <w:style w:type="paragraph" w:styleId="TDC4">
    <w:name w:val="toc 4"/>
    <w:basedOn w:val="Normal"/>
    <w:next w:val="Normal"/>
    <w:autoRedefine/>
    <w:semiHidden/>
    <w:rsid w:val="00506136"/>
    <w:pPr>
      <w:ind w:left="600"/>
    </w:pPr>
    <w:rPr>
      <w:rFonts w:ascii="Times New Roman" w:hAnsi="Times New Roman"/>
      <w:szCs w:val="21"/>
    </w:rPr>
  </w:style>
  <w:style w:type="paragraph" w:styleId="TDC5">
    <w:name w:val="toc 5"/>
    <w:basedOn w:val="Normal"/>
    <w:next w:val="Normal"/>
    <w:autoRedefine/>
    <w:semiHidden/>
    <w:rsid w:val="00506136"/>
    <w:pPr>
      <w:ind w:left="800"/>
    </w:pPr>
    <w:rPr>
      <w:rFonts w:ascii="Times New Roman" w:hAnsi="Times New Roman"/>
      <w:szCs w:val="21"/>
    </w:rPr>
  </w:style>
  <w:style w:type="paragraph" w:styleId="TDC6">
    <w:name w:val="toc 6"/>
    <w:basedOn w:val="Normal"/>
    <w:next w:val="Normal"/>
    <w:autoRedefine/>
    <w:semiHidden/>
    <w:rsid w:val="00506136"/>
    <w:pPr>
      <w:ind w:left="1000"/>
    </w:pPr>
    <w:rPr>
      <w:rFonts w:ascii="Times New Roman" w:hAnsi="Times New Roman"/>
      <w:szCs w:val="21"/>
    </w:rPr>
  </w:style>
  <w:style w:type="paragraph" w:styleId="TDC7">
    <w:name w:val="toc 7"/>
    <w:basedOn w:val="Normal"/>
    <w:next w:val="Normal"/>
    <w:autoRedefine/>
    <w:semiHidden/>
    <w:rsid w:val="00506136"/>
    <w:pPr>
      <w:ind w:left="1200"/>
    </w:pPr>
    <w:rPr>
      <w:rFonts w:ascii="Times New Roman" w:hAnsi="Times New Roman"/>
      <w:szCs w:val="21"/>
    </w:rPr>
  </w:style>
  <w:style w:type="paragraph" w:styleId="TDC8">
    <w:name w:val="toc 8"/>
    <w:basedOn w:val="Normal"/>
    <w:next w:val="Normal"/>
    <w:autoRedefine/>
    <w:semiHidden/>
    <w:rsid w:val="00506136"/>
    <w:pPr>
      <w:ind w:left="1400"/>
    </w:pPr>
    <w:rPr>
      <w:rFonts w:ascii="Times New Roman" w:hAnsi="Times New Roman"/>
      <w:szCs w:val="21"/>
    </w:rPr>
  </w:style>
  <w:style w:type="paragraph" w:styleId="TDC9">
    <w:name w:val="toc 9"/>
    <w:basedOn w:val="Normal"/>
    <w:next w:val="Normal"/>
    <w:autoRedefine/>
    <w:semiHidden/>
    <w:rsid w:val="00506136"/>
    <w:pPr>
      <w:ind w:left="1600"/>
    </w:pPr>
    <w:rPr>
      <w:rFonts w:ascii="Times New Roman" w:hAnsi="Times New Roman"/>
      <w:szCs w:val="21"/>
    </w:rPr>
  </w:style>
  <w:style w:type="paragraph" w:styleId="Encabezado">
    <w:name w:val="header"/>
    <w:basedOn w:val="Normal"/>
    <w:semiHidden/>
    <w:rsid w:val="0050613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506136"/>
    <w:pPr>
      <w:pBdr>
        <w:top w:val="single" w:sz="4" w:space="1" w:color="auto"/>
      </w:pBdr>
      <w:tabs>
        <w:tab w:val="center" w:pos="4252"/>
        <w:tab w:val="right" w:pos="8504"/>
      </w:tabs>
      <w:ind w:right="-1"/>
    </w:pPr>
    <w:rPr>
      <w:rFonts w:ascii="Verdana" w:hAnsi="Verdana"/>
      <w:sz w:val="16"/>
    </w:rPr>
  </w:style>
  <w:style w:type="character" w:styleId="Nmerodepgina">
    <w:name w:val="page number"/>
    <w:basedOn w:val="Fuentedeprrafopredeter"/>
    <w:semiHidden/>
    <w:rsid w:val="00506136"/>
  </w:style>
  <w:style w:type="table" w:styleId="Tablaconcuadrcula">
    <w:name w:val="Table Grid"/>
    <w:basedOn w:val="Tablanormal"/>
    <w:uiPriority w:val="59"/>
    <w:rsid w:val="00EF1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B66633"/>
    <w:pPr>
      <w:keepLines/>
      <w:spacing w:before="480" w:line="276" w:lineRule="auto"/>
      <w:outlineLvl w:val="9"/>
    </w:pPr>
    <w:rPr>
      <w:rFonts w:ascii="Cambria" w:eastAsia="MS Gothic" w:hAnsi="Cambria" w:cs="Times New Roman"/>
      <w:color w:val="365F91"/>
      <w:szCs w:val="28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D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50DF5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4"/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ahoma" w:hAnsi="Tahoma"/>
      <w:b/>
      <w:bCs/>
      <w:i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both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jc w:val="both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jc w:val="both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jc w:val="both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tulo1">
    <w:name w:val="MTítulo1"/>
    <w:basedOn w:val="MNormal"/>
    <w:pPr>
      <w:spacing w:before="120" w:after="120"/>
      <w:jc w:val="center"/>
      <w:outlineLvl w:val="0"/>
    </w:pPr>
    <w:rPr>
      <w:b/>
      <w:bCs/>
      <w:sz w:val="36"/>
    </w:rPr>
  </w:style>
  <w:style w:type="paragraph" w:customStyle="1" w:styleId="MNormal">
    <w:name w:val="MNormal"/>
    <w:basedOn w:val="Normal"/>
    <w:pPr>
      <w:spacing w:after="60"/>
      <w:jc w:val="both"/>
    </w:pPr>
    <w:rPr>
      <w:rFonts w:ascii="Verdana" w:hAnsi="Verdana" w:cs="Arial"/>
    </w:rPr>
  </w:style>
  <w:style w:type="paragraph" w:customStyle="1" w:styleId="MTtulo2">
    <w:name w:val="MTítulo2"/>
    <w:basedOn w:val="MNormal"/>
    <w:pPr>
      <w:spacing w:before="120" w:after="120"/>
      <w:outlineLvl w:val="1"/>
    </w:pPr>
    <w:rPr>
      <w:b/>
      <w:bCs/>
      <w:sz w:val="32"/>
    </w:rPr>
  </w:style>
  <w:style w:type="paragraph" w:customStyle="1" w:styleId="MTtulo3">
    <w:name w:val="MTítulo3"/>
    <w:basedOn w:val="MNormal"/>
    <w:pPr>
      <w:spacing w:before="120" w:after="120"/>
      <w:outlineLvl w:val="2"/>
    </w:pPr>
    <w:rPr>
      <w:b/>
      <w:bCs/>
      <w:sz w:val="24"/>
    </w:rPr>
  </w:style>
  <w:style w:type="paragraph" w:customStyle="1" w:styleId="node">
    <w:name w:val="node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Vietas">
    <w:name w:val="MViñetas"/>
    <w:basedOn w:val="MNormal"/>
    <w:pPr>
      <w:numPr>
        <w:numId w:val="3"/>
      </w:numPr>
    </w:pPr>
  </w:style>
  <w:style w:type="paragraph" w:customStyle="1" w:styleId="MEsqNum">
    <w:name w:val="MEsqNum"/>
    <w:basedOn w:val="MNormal"/>
    <w:pPr>
      <w:numPr>
        <w:numId w:val="2"/>
      </w:numPr>
    </w:pPr>
  </w:style>
  <w:style w:type="paragraph" w:customStyle="1" w:styleId="MDetTitulo1">
    <w:name w:val="MDetTitulo1"/>
    <w:basedOn w:val="MTtulo2"/>
    <w:next w:val="MNormal"/>
    <w:pPr>
      <w:numPr>
        <w:numId w:val="4"/>
      </w:numPr>
      <w:outlineLvl w:val="0"/>
    </w:pPr>
  </w:style>
  <w:style w:type="paragraph" w:customStyle="1" w:styleId="MDetTitulo2">
    <w:name w:val="MDetTitulo2"/>
    <w:basedOn w:val="MTtulo3"/>
    <w:next w:val="MNormal"/>
    <w:pPr>
      <w:numPr>
        <w:ilvl w:val="1"/>
        <w:numId w:val="5"/>
      </w:numPr>
      <w:outlineLvl w:val="1"/>
    </w:pPr>
  </w:style>
  <w:style w:type="paragraph" w:customStyle="1" w:styleId="MDetTitulo3">
    <w:name w:val="MDetTitulo3"/>
    <w:basedOn w:val="MDetTitulo2"/>
    <w:next w:val="MNormal"/>
    <w:pPr>
      <w:numPr>
        <w:ilvl w:val="2"/>
        <w:numId w:val="6"/>
      </w:numPr>
      <w:outlineLvl w:val="2"/>
    </w:pPr>
    <w:rPr>
      <w:sz w:val="22"/>
    </w:rPr>
  </w:style>
  <w:style w:type="paragraph" w:customStyle="1" w:styleId="MDetTitulo4">
    <w:name w:val="MDetTitulo4"/>
    <w:basedOn w:val="MDetTitulo3"/>
    <w:next w:val="MNormal"/>
    <w:pPr>
      <w:numPr>
        <w:ilvl w:val="3"/>
        <w:numId w:val="7"/>
      </w:numPr>
      <w:outlineLvl w:val="3"/>
    </w:pPr>
    <w:rPr>
      <w:sz w:val="20"/>
    </w:rPr>
  </w:style>
  <w:style w:type="paragraph" w:customStyle="1" w:styleId="MTema1">
    <w:name w:val="MTema1"/>
    <w:basedOn w:val="MDetTitulo3"/>
    <w:next w:val="MNormal"/>
    <w:pPr>
      <w:numPr>
        <w:ilvl w:val="0"/>
        <w:numId w:val="8"/>
      </w:numPr>
      <w:outlineLvl w:val="0"/>
    </w:pPr>
  </w:style>
  <w:style w:type="paragraph" w:customStyle="1" w:styleId="MTema2">
    <w:name w:val="MTema2"/>
    <w:basedOn w:val="MTtulo3"/>
    <w:next w:val="MNormal"/>
    <w:pPr>
      <w:numPr>
        <w:ilvl w:val="1"/>
        <w:numId w:val="9"/>
      </w:numPr>
      <w:tabs>
        <w:tab w:val="clear" w:pos="1304"/>
        <w:tab w:val="left" w:pos="720"/>
      </w:tabs>
      <w:ind w:left="737"/>
      <w:outlineLvl w:val="1"/>
    </w:pPr>
    <w:rPr>
      <w:sz w:val="20"/>
    </w:rPr>
  </w:style>
  <w:style w:type="paragraph" w:customStyle="1" w:styleId="MTtulo4">
    <w:name w:val="MTítulo4"/>
    <w:basedOn w:val="Heading3"/>
    <w:rPr>
      <w:rFonts w:ascii="Verdana" w:hAnsi="Verdana"/>
      <w:sz w:val="22"/>
    </w:rPr>
  </w:style>
  <w:style w:type="paragraph" w:customStyle="1" w:styleId="MTemaNormal">
    <w:name w:val="MTemaNormal"/>
    <w:basedOn w:val="MNormal"/>
    <w:pPr>
      <w:ind w:left="567"/>
    </w:pPr>
  </w:style>
  <w:style w:type="paragraph" w:customStyle="1" w:styleId="MTemaVietas">
    <w:name w:val="MTemaViñetas"/>
    <w:basedOn w:val="MVietas"/>
    <w:pPr>
      <w:numPr>
        <w:numId w:val="0"/>
      </w:numPr>
      <w:tabs>
        <w:tab w:val="num" w:pos="927"/>
      </w:tabs>
      <w:ind w:left="927" w:hanging="360"/>
    </w:pPr>
    <w:rPr>
      <w:lang w:val="en-AU"/>
    </w:rPr>
  </w:style>
  <w:style w:type="paragraph" w:customStyle="1" w:styleId="MTema3">
    <w:name w:val="MTema3"/>
    <w:basedOn w:val="MTema2"/>
    <w:next w:val="MTemaNormal"/>
    <w:pPr>
      <w:numPr>
        <w:ilvl w:val="2"/>
        <w:numId w:val="10"/>
      </w:numPr>
      <w:tabs>
        <w:tab w:val="clear" w:pos="2098"/>
        <w:tab w:val="num" w:pos="851"/>
      </w:tabs>
      <w:ind w:left="851" w:hanging="851"/>
      <w:outlineLvl w:val="2"/>
    </w:pPr>
  </w:style>
  <w:style w:type="paragraph" w:customStyle="1" w:styleId="MTema4">
    <w:name w:val="MTema4"/>
    <w:basedOn w:val="MDetTitulo4"/>
    <w:pPr>
      <w:numPr>
        <w:ilvl w:val="0"/>
        <w:numId w:val="0"/>
      </w:numPr>
      <w:tabs>
        <w:tab w:val="num" w:pos="1701"/>
      </w:tabs>
      <w:ind w:left="1701" w:hanging="1134"/>
    </w:pPr>
    <w:rPr>
      <w:b w:val="0"/>
      <w:bCs w:val="0"/>
      <w:i/>
      <w:iCs/>
    </w:rPr>
  </w:style>
  <w:style w:type="paragraph" w:customStyle="1" w:styleId="infoblue">
    <w:name w:val="infoblue"/>
    <w:basedOn w:val="Normal"/>
    <w:pPr>
      <w:spacing w:after="120" w:line="240" w:lineRule="atLeast"/>
      <w:ind w:left="720"/>
    </w:pPr>
    <w:rPr>
      <w:rFonts w:ascii="Times New Roman" w:hAnsi="Times New Roman"/>
      <w:i/>
      <w:iCs/>
      <w:color w:val="0000FF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pPr>
      <w:spacing w:before="120" w:after="120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39"/>
    <w:qFormat/>
    <w:pPr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39"/>
    <w:semiHidden/>
    <w:qFormat/>
    <w:pPr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Cs w:val="21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pBdr>
        <w:top w:val="single" w:sz="4" w:space="1" w:color="auto"/>
      </w:pBdr>
      <w:tabs>
        <w:tab w:val="center" w:pos="4252"/>
        <w:tab w:val="right" w:pos="8504"/>
      </w:tabs>
      <w:ind w:right="-1"/>
    </w:pPr>
    <w:rPr>
      <w:rFonts w:ascii="Verdana" w:hAnsi="Verdana"/>
      <w:sz w:val="16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EF1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6633"/>
    <w:pPr>
      <w:keepLines/>
      <w:spacing w:before="480" w:line="276" w:lineRule="auto"/>
      <w:outlineLvl w:val="9"/>
    </w:pPr>
    <w:rPr>
      <w:rFonts w:ascii="Cambria" w:eastAsia="MS Gothic" w:hAnsi="Cambria" w:cs="Times New Roman"/>
      <w:color w:val="365F91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D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0DF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Office_Excel1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correa.JB\Datos%20de%20programa\Microsoft\Plantillas\Metodolog&#237;aGx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77D6B-EE28-4FDF-AE86-6BD36370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MetodologíaGx</Template>
  <TotalTime>4</TotalTime>
  <Pages>5</Pages>
  <Words>846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proyecto</vt:lpstr>
    </vt:vector>
  </TitlesOfParts>
  <Company>CSG Systems, Inc</Company>
  <LinksUpToDate>false</LinksUpToDate>
  <CharactersWithSpaces>5492</CharactersWithSpaces>
  <SharedDoc>false</SharedDoc>
  <HLinks>
    <vt:vector size="48" baseType="variant"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_Toc367011156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_Toc367011155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_Toc367011154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_Toc367011153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_Toc367011151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_Toc367011150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_Toc367011149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_Toc367011148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</dc:title>
  <dc:creator>Lucia Pedrana- Marcelo Bellini</dc:creator>
  <cp:lastModifiedBy>Shirey</cp:lastModifiedBy>
  <cp:revision>7</cp:revision>
  <cp:lastPrinted>2013-08-19T01:27:00Z</cp:lastPrinted>
  <dcterms:created xsi:type="dcterms:W3CDTF">2013-11-18T00:44:00Z</dcterms:created>
  <dcterms:modified xsi:type="dcterms:W3CDTF">2013-11-18T02:28:00Z</dcterms:modified>
</cp:coreProperties>
</file>