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69B" w:rsidRDefault="002E269B" w:rsidP="002E269B">
      <w:pPr>
        <w:pStyle w:val="head"/>
      </w:pPr>
    </w:p>
    <w:p w:rsidR="002E269B" w:rsidRPr="00A16C73" w:rsidRDefault="002D4C2A" w:rsidP="002E269B">
      <w:pPr>
        <w:pStyle w:val="head"/>
      </w:pPr>
      <w:r>
        <w:rPr>
          <w:noProof/>
          <w:lang w:val="es-UY" w:eastAsia="es-UY"/>
        </w:rPr>
        <w:drawing>
          <wp:inline distT="0" distB="0" distL="0" distR="0">
            <wp:extent cx="3733800" cy="857250"/>
            <wp:effectExtent l="0" t="0" r="0" b="0"/>
            <wp:docPr id="1" name="Picture 1" descr="t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b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F1" w:rsidRPr="00A16C73" w:rsidRDefault="004B5AF1"/>
    <w:p w:rsidR="004B5AF1" w:rsidRPr="00A16C73" w:rsidRDefault="004976BF" w:rsidP="002E269B">
      <w:pPr>
        <w:pStyle w:val="head"/>
      </w:pPr>
      <w:r>
        <w:t>Plan de desarrollo del Sprint 4</w:t>
      </w:r>
    </w:p>
    <w:p w:rsidR="004B5AF1" w:rsidRPr="007C1485" w:rsidRDefault="00C12551" w:rsidP="002E269B">
      <w:pPr>
        <w:pStyle w:val="head"/>
        <w:rPr>
          <w:sz w:val="32"/>
          <w:szCs w:val="32"/>
        </w:rPr>
      </w:pPr>
      <w:r w:rsidRPr="007C1485">
        <w:rPr>
          <w:sz w:val="32"/>
          <w:szCs w:val="32"/>
        </w:rPr>
        <w:t xml:space="preserve">Versión </w:t>
      </w:r>
      <w:r w:rsidR="002D4C2A">
        <w:rPr>
          <w:sz w:val="32"/>
          <w:szCs w:val="32"/>
        </w:rPr>
        <w:t>1</w:t>
      </w:r>
      <w:r w:rsidR="002E269B" w:rsidRPr="007C1485">
        <w:rPr>
          <w:sz w:val="32"/>
          <w:szCs w:val="32"/>
        </w:rPr>
        <w:t>.</w:t>
      </w:r>
      <w:r w:rsidR="008C1E06">
        <w:rPr>
          <w:sz w:val="32"/>
          <w:szCs w:val="32"/>
        </w:rPr>
        <w:t>1</w:t>
      </w:r>
    </w:p>
    <w:p w:rsidR="004B5AF1" w:rsidRDefault="004B5AF1" w:rsidP="002E269B">
      <w:pPr>
        <w:pStyle w:val="head"/>
      </w:pPr>
    </w:p>
    <w:p w:rsidR="002E269B" w:rsidRDefault="002E269B" w:rsidP="002E269B">
      <w:pPr>
        <w:pStyle w:val="head"/>
      </w:pPr>
    </w:p>
    <w:p w:rsidR="002E269B" w:rsidRDefault="002E269B" w:rsidP="002E269B">
      <w:pPr>
        <w:pStyle w:val="head"/>
      </w:pPr>
    </w:p>
    <w:p w:rsidR="002E269B" w:rsidRDefault="002E269B" w:rsidP="002E269B">
      <w:pPr>
        <w:pStyle w:val="head"/>
      </w:pPr>
    </w:p>
    <w:p w:rsidR="002E269B" w:rsidRPr="00A16C73" w:rsidRDefault="002E269B" w:rsidP="002E269B">
      <w:pPr>
        <w:pStyle w:val="head"/>
      </w:pPr>
    </w:p>
    <w:p w:rsidR="004B5AF1" w:rsidRPr="00A16C73" w:rsidRDefault="000C5CE3" w:rsidP="002E269B">
      <w:pPr>
        <w:pStyle w:val="head"/>
      </w:pPr>
      <w:r w:rsidRPr="00A16C73">
        <w:t>Historia de revisiones</w:t>
      </w:r>
    </w:p>
    <w:p w:rsidR="004B5AF1" w:rsidRPr="00A16C73" w:rsidRDefault="004B5AF1">
      <w:pPr>
        <w:jc w:val="center"/>
      </w:pPr>
    </w:p>
    <w:tbl>
      <w:tblPr>
        <w:tblW w:w="8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1118"/>
        <w:gridCol w:w="3311"/>
        <w:gridCol w:w="2152"/>
      </w:tblGrid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Fecha</w:t>
            </w: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Versión</w:t>
            </w: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Descripción</w:t>
            </w: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Autor</w:t>
            </w: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976BF" w:rsidP="002D4C2A">
            <w:pPr>
              <w:spacing w:after="60"/>
            </w:pPr>
            <w:r>
              <w:rPr>
                <w:rFonts w:eastAsia="Verdana" w:cs="Verdana"/>
              </w:rPr>
              <w:t xml:space="preserve"> 31</w:t>
            </w:r>
            <w:r w:rsidR="002E269B">
              <w:rPr>
                <w:rFonts w:eastAsia="Verdana" w:cs="Verdana"/>
              </w:rPr>
              <w:t>/</w:t>
            </w:r>
            <w:r w:rsidR="002D4C2A">
              <w:rPr>
                <w:rFonts w:eastAsia="Verdana" w:cs="Verdana"/>
              </w:rPr>
              <w:t>10</w:t>
            </w:r>
            <w:r w:rsidR="002E269B">
              <w:rPr>
                <w:rFonts w:eastAsia="Verdana" w:cs="Verdana"/>
              </w:rPr>
              <w:t>/</w:t>
            </w:r>
            <w:r w:rsidR="002D4C2A">
              <w:rPr>
                <w:rFonts w:eastAsia="Verdana" w:cs="Verdana"/>
              </w:rPr>
              <w:t>2013</w:t>
            </w: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rPr>
                <w:rFonts w:eastAsia="Verdana" w:cs="Verdana"/>
              </w:rPr>
              <w:t>1.0</w:t>
            </w: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t>Creación del documento</w:t>
            </w: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t>Bruno Torterolo</w:t>
            </w: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8C1E06">
            <w:pPr>
              <w:spacing w:after="60"/>
            </w:pPr>
            <w:r>
              <w:t>3/11/2013</w:t>
            </w: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8C1E06" w:rsidP="002E269B">
            <w:pPr>
              <w:spacing w:after="60"/>
            </w:pPr>
            <w:r>
              <w:t>1.1</w:t>
            </w: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8C1E06" w:rsidP="006B0861">
            <w:pPr>
              <w:spacing w:after="60"/>
            </w:pPr>
            <w:r>
              <w:t>Revisión de documento</w:t>
            </w:r>
            <w:r w:rsidR="00CB0F6E">
              <w:t>, corrección de detalles menores</w:t>
            </w: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8C1E06">
            <w:pPr>
              <w:spacing w:after="60"/>
            </w:pPr>
            <w:r>
              <w:t>Ricardo Dossetti</w:t>
            </w: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</w:tr>
      <w:tr w:rsidR="006B086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</w:tr>
    </w:tbl>
    <w:p w:rsidR="004B5AF1" w:rsidRPr="00A16C73" w:rsidRDefault="004B5AF1">
      <w:pPr>
        <w:spacing w:before="120" w:after="120"/>
      </w:pPr>
    </w:p>
    <w:p w:rsidR="004B5AF1" w:rsidRPr="00A16C73" w:rsidRDefault="000C5CE3">
      <w:r w:rsidRPr="00A16C73">
        <w:br w:type="page"/>
      </w:r>
    </w:p>
    <w:p w:rsidR="00C12551" w:rsidRPr="007C1485" w:rsidRDefault="00C12551" w:rsidP="002E269B">
      <w:pPr>
        <w:pStyle w:val="TOCHeading"/>
        <w:numPr>
          <w:ilvl w:val="0"/>
          <w:numId w:val="0"/>
        </w:numPr>
        <w:rPr>
          <w:sz w:val="32"/>
        </w:rPr>
      </w:pPr>
      <w:r w:rsidRPr="007C1485">
        <w:rPr>
          <w:sz w:val="32"/>
        </w:rPr>
        <w:lastRenderedPageBreak/>
        <w:t>Contenido</w:t>
      </w:r>
    </w:p>
    <w:p w:rsidR="00222A58" w:rsidRDefault="0024214F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r w:rsidRPr="0024214F">
        <w:rPr>
          <w:rFonts w:ascii="Verdana" w:hAnsi="Verdana"/>
          <w:b w:val="0"/>
          <w:sz w:val="28"/>
          <w:szCs w:val="28"/>
        </w:rPr>
        <w:fldChar w:fldCharType="begin"/>
      </w:r>
      <w:r w:rsidR="007C1485">
        <w:rPr>
          <w:rFonts w:ascii="Verdana" w:hAnsi="Verdana"/>
          <w:b w:val="0"/>
          <w:sz w:val="28"/>
          <w:szCs w:val="28"/>
        </w:rPr>
        <w:instrText xml:space="preserve"> TOC \o "1-3" \h \z \u </w:instrText>
      </w:r>
      <w:r w:rsidRPr="0024214F">
        <w:rPr>
          <w:rFonts w:ascii="Verdana" w:hAnsi="Verdana"/>
          <w:b w:val="0"/>
          <w:sz w:val="28"/>
          <w:szCs w:val="28"/>
        </w:rPr>
        <w:fldChar w:fldCharType="separate"/>
      </w:r>
      <w:hyperlink w:anchor="_Toc370974848" w:history="1">
        <w:r w:rsidR="00222A58" w:rsidRPr="005F0AB5">
          <w:rPr>
            <w:rStyle w:val="Hyperlink"/>
            <w:noProof/>
          </w:rPr>
          <w:t>1.</w:t>
        </w:r>
        <w:r w:rsidR="00222A5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Introducción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49" w:history="1">
        <w:r w:rsidR="00222A58" w:rsidRPr="005F0AB5">
          <w:rPr>
            <w:rStyle w:val="Hyperlink"/>
            <w:noProof/>
          </w:rPr>
          <w:t>1.1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Propósito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0" w:history="1">
        <w:r w:rsidR="00222A58" w:rsidRPr="005F0AB5">
          <w:rPr>
            <w:rStyle w:val="Hyperlink"/>
            <w:noProof/>
          </w:rPr>
          <w:t>1.2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Objetivo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1" w:history="1">
        <w:r w:rsidR="00222A58" w:rsidRPr="005F0AB5">
          <w:rPr>
            <w:rStyle w:val="Hyperlink"/>
            <w:noProof/>
          </w:rPr>
          <w:t>1.3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Alcance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974852" w:history="1">
        <w:r w:rsidR="00222A58" w:rsidRPr="005F0AB5">
          <w:rPr>
            <w:rStyle w:val="Hyperlink"/>
            <w:noProof/>
          </w:rPr>
          <w:t>2</w:t>
        </w:r>
        <w:r w:rsidR="00222A5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Plan de desarrollo a implementar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3" w:history="1">
        <w:r w:rsidR="00222A58" w:rsidRPr="005F0AB5">
          <w:rPr>
            <w:rStyle w:val="Hyperlink"/>
            <w:noProof/>
          </w:rPr>
          <w:t>2.1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Primer acercamiento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974854" w:history="1">
        <w:r w:rsidR="00222A58" w:rsidRPr="005F0AB5">
          <w:rPr>
            <w:rStyle w:val="Hyperlink"/>
            <w:noProof/>
          </w:rPr>
          <w:t>3</w:t>
        </w:r>
        <w:r w:rsidR="00222A5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Divisiones de tareas por grupos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5" w:history="1">
        <w:r w:rsidR="00222A58" w:rsidRPr="005F0AB5">
          <w:rPr>
            <w:rStyle w:val="Hyperlink"/>
            <w:noProof/>
          </w:rPr>
          <w:t>3.1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Grupo 1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6" w:history="1">
        <w:r w:rsidR="00222A58" w:rsidRPr="005F0AB5">
          <w:rPr>
            <w:rStyle w:val="Hyperlink"/>
            <w:noProof/>
            <w:lang w:eastAsia="es-UY"/>
          </w:rPr>
          <w:t>3.1.1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Reporte custom a partir de las variables: usuario, proyecto, fecha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7" w:history="1">
        <w:r w:rsidR="00222A58" w:rsidRPr="005F0AB5">
          <w:rPr>
            <w:rStyle w:val="Hyperlink"/>
            <w:noProof/>
            <w:lang w:eastAsia="es-UY"/>
          </w:rPr>
          <w:t>3.1.2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Envió de reporte por mail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8" w:history="1">
        <w:r w:rsidR="00222A58" w:rsidRPr="005F0AB5">
          <w:rPr>
            <w:rStyle w:val="Hyperlink"/>
            <w:noProof/>
            <w:lang w:eastAsia="es-UY"/>
          </w:rPr>
          <w:t>3.1.3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Generar y configurar job para envio de reportes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59" w:history="1">
        <w:r w:rsidR="00222A58" w:rsidRPr="005F0AB5">
          <w:rPr>
            <w:rStyle w:val="Hyperlink"/>
            <w:noProof/>
            <w:lang w:eastAsia="es-UY"/>
          </w:rPr>
          <w:t>3.1.4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Definición de template de reporte (logo,header, footer):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0" w:history="1">
        <w:r w:rsidR="00222A58" w:rsidRPr="005F0AB5">
          <w:rPr>
            <w:rStyle w:val="Hyperlink"/>
            <w:noProof/>
            <w:lang w:eastAsia="es-UY"/>
          </w:rPr>
          <w:t>3.1.5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Exportar reporte a CSV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1" w:history="1">
        <w:r w:rsidR="00222A58" w:rsidRPr="005F0AB5">
          <w:rPr>
            <w:rStyle w:val="Hyperlink"/>
            <w:noProof/>
          </w:rPr>
          <w:t>3.2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Grupo 2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2" w:history="1">
        <w:r w:rsidR="00222A58" w:rsidRPr="005F0AB5">
          <w:rPr>
            <w:rStyle w:val="Hyperlink"/>
            <w:noProof/>
          </w:rPr>
          <w:t>3.2.1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Eliminación de credenciales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3" w:history="1">
        <w:r w:rsidR="00222A58" w:rsidRPr="005F0AB5">
          <w:rPr>
            <w:rStyle w:val="Hyperlink"/>
            <w:noProof/>
          </w:rPr>
          <w:t>3.2.2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Mapeo de estados no abiertos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4" w:history="1">
        <w:r w:rsidR="00222A58" w:rsidRPr="005F0AB5">
          <w:rPr>
            <w:rStyle w:val="Hyperlink"/>
            <w:noProof/>
            <w:lang w:eastAsia="es-UY"/>
          </w:rPr>
          <w:t>3.2.3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Exportar reporte a PDF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5" w:history="1">
        <w:r w:rsidR="00222A58" w:rsidRPr="005F0AB5">
          <w:rPr>
            <w:rStyle w:val="Hyperlink"/>
            <w:noProof/>
          </w:rPr>
          <w:t>3.3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Grupo 3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6" w:history="1">
        <w:r w:rsidR="00222A58" w:rsidRPr="005F0AB5">
          <w:rPr>
            <w:rStyle w:val="Hyperlink"/>
            <w:noProof/>
            <w:lang w:eastAsia="es-UY"/>
          </w:rPr>
          <w:t>3.3.1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Autenticación vs Servidor OpenID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7" w:history="1">
        <w:r w:rsidR="00222A58" w:rsidRPr="005F0AB5">
          <w:rPr>
            <w:rStyle w:val="Hyperlink"/>
            <w:noProof/>
            <w:lang w:eastAsia="es-UY"/>
          </w:rPr>
          <w:t>3.3.2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Landing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8" w:history="1">
        <w:r w:rsidR="00222A58" w:rsidRPr="005F0AB5">
          <w:rPr>
            <w:rStyle w:val="Hyperlink"/>
            <w:noProof/>
            <w:lang w:eastAsia="es-UY"/>
          </w:rPr>
          <w:t>3.3.3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Fix login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69" w:history="1">
        <w:r w:rsidR="00222A58" w:rsidRPr="005F0AB5">
          <w:rPr>
            <w:rStyle w:val="Hyperlink"/>
            <w:noProof/>
            <w:lang w:eastAsia="es-UY"/>
          </w:rPr>
          <w:t>3.3.4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Ver histórico de horas ingresadas sobre tareas (agrupadas por día)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974870" w:history="1">
        <w:r w:rsidR="00222A58" w:rsidRPr="005F0AB5">
          <w:rPr>
            <w:rStyle w:val="Hyperlink"/>
            <w:noProof/>
            <w:lang w:eastAsia="es-UY"/>
          </w:rPr>
          <w:t>3.3.5</w:t>
        </w:r>
        <w:r w:rsidR="00222A58"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  <w:lang w:eastAsia="es-UY"/>
          </w:rPr>
          <w:t>Ver tareas e histórico de horas sobre tareas genéricas: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2A58" w:rsidRDefault="0024214F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974871" w:history="1">
        <w:r w:rsidR="00222A58" w:rsidRPr="005F0AB5">
          <w:rPr>
            <w:rStyle w:val="Hyperlink"/>
            <w:noProof/>
          </w:rPr>
          <w:t>4</w:t>
        </w:r>
        <w:r w:rsidR="00222A5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222A58" w:rsidRPr="005F0AB5">
          <w:rPr>
            <w:rStyle w:val="Hyperlink"/>
            <w:noProof/>
          </w:rPr>
          <w:t>Integración de componentes</w:t>
        </w:r>
        <w:r w:rsidR="00222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2A58">
          <w:rPr>
            <w:noProof/>
            <w:webHidden/>
          </w:rPr>
          <w:instrText xml:space="preserve"> PAGEREF _Toc370974871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A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2551" w:rsidRPr="00A16C73" w:rsidRDefault="0024214F">
      <w:r>
        <w:rPr>
          <w:b/>
          <w:sz w:val="28"/>
          <w:szCs w:val="28"/>
        </w:rPr>
        <w:fldChar w:fldCharType="end"/>
      </w:r>
    </w:p>
    <w:p w:rsidR="004B5AF1" w:rsidRPr="00A16C73" w:rsidRDefault="0024214F">
      <w:pPr>
        <w:tabs>
          <w:tab w:val="right" w:pos="8504"/>
        </w:tabs>
        <w:ind w:left="400"/>
      </w:pPr>
      <w:hyperlink w:anchor="__RefHeading__8_1729407449"/>
    </w:p>
    <w:p w:rsidR="004B5AF1" w:rsidRPr="00A16C73" w:rsidRDefault="0024214F">
      <w:pPr>
        <w:tabs>
          <w:tab w:val="left" w:pos="400"/>
          <w:tab w:val="right" w:pos="8494"/>
        </w:tabs>
        <w:spacing w:after="60"/>
        <w:ind w:left="567"/>
      </w:pPr>
      <w:hyperlink w:anchor="__RefHeading__8_1729407449"/>
    </w:p>
    <w:p w:rsidR="004B5AF1" w:rsidRPr="00A16C73" w:rsidRDefault="0024214F">
      <w:pPr>
        <w:spacing w:after="60"/>
        <w:ind w:left="567"/>
      </w:pPr>
      <w:hyperlink w:anchor="__RefHeading__8_1729407449"/>
    </w:p>
    <w:p w:rsidR="004B5AF1" w:rsidRPr="00A16C73" w:rsidRDefault="000C5CE3">
      <w:r w:rsidRPr="00A16C73">
        <w:br w:type="page"/>
      </w:r>
    </w:p>
    <w:p w:rsidR="004B5AF1" w:rsidRPr="00A16C73" w:rsidRDefault="0024214F" w:rsidP="00C12551">
      <w:pPr>
        <w:spacing w:before="120" w:after="120"/>
        <w:ind w:left="873"/>
      </w:pPr>
      <w:hyperlink w:anchor="__RefHeading__8_1729407449"/>
    </w:p>
    <w:p w:rsidR="00D51CED" w:rsidRPr="00905283" w:rsidRDefault="00D51CED" w:rsidP="00C96A59">
      <w:pPr>
        <w:pStyle w:val="Heading1"/>
        <w:keepLines/>
        <w:numPr>
          <w:ilvl w:val="0"/>
          <w:numId w:val="3"/>
        </w:numPr>
        <w:spacing w:after="0" w:line="259" w:lineRule="auto"/>
        <w:jc w:val="left"/>
      </w:pPr>
      <w:bookmarkStart w:id="0" w:name="h.gjdgxs" w:colFirst="0" w:colLast="0"/>
      <w:bookmarkStart w:id="1" w:name="_Toc368445914"/>
      <w:bookmarkStart w:id="2" w:name="_Toc370974848"/>
      <w:bookmarkEnd w:id="0"/>
      <w:r w:rsidRPr="00905283">
        <w:t>Introducción</w:t>
      </w:r>
      <w:bookmarkEnd w:id="1"/>
      <w:bookmarkEnd w:id="2"/>
    </w:p>
    <w:p w:rsidR="00D51CED" w:rsidRPr="00905283" w:rsidRDefault="00D51CED" w:rsidP="00D51CED">
      <w:pPr>
        <w:pStyle w:val="Heading2"/>
        <w:ind w:left="1836"/>
      </w:pPr>
      <w:bookmarkStart w:id="3" w:name="_Toc368445915"/>
      <w:bookmarkStart w:id="4" w:name="_Toc370974849"/>
      <w:r w:rsidRPr="00905283">
        <w:t>Propósito</w:t>
      </w:r>
      <w:bookmarkEnd w:id="3"/>
      <w:bookmarkEnd w:id="4"/>
    </w:p>
    <w:p w:rsidR="00D51CED" w:rsidRPr="00905283" w:rsidRDefault="00D51CED" w:rsidP="00D51CED">
      <w:r>
        <w:tab/>
      </w:r>
      <w:r w:rsidRPr="00905283">
        <w:t xml:space="preserve">El presente documento tiene como propósito el mostrar </w:t>
      </w:r>
      <w:r>
        <w:t>el plan a adoptar para el desarrollo de las histo</w:t>
      </w:r>
      <w:r w:rsidR="004976BF">
        <w:t>rias comprendidas en el Sprint 4</w:t>
      </w:r>
      <w:r>
        <w:t>, de la aplicación Toombs</w:t>
      </w:r>
      <w:r w:rsidRPr="00905283">
        <w:t>.</w:t>
      </w:r>
    </w:p>
    <w:p w:rsidR="00D51CED" w:rsidRPr="00905283" w:rsidRDefault="00D51CED" w:rsidP="00D51CED">
      <w:pPr>
        <w:pStyle w:val="Heading2"/>
      </w:pPr>
      <w:bookmarkStart w:id="5" w:name="_Toc368445916"/>
      <w:bookmarkStart w:id="6" w:name="_Toc370974850"/>
      <w:r w:rsidRPr="00905283">
        <w:t>Objetivo</w:t>
      </w:r>
      <w:bookmarkEnd w:id="5"/>
      <w:bookmarkEnd w:id="6"/>
    </w:p>
    <w:p w:rsidR="00D51CED" w:rsidRDefault="00D51CED" w:rsidP="00D51CED">
      <w:r>
        <w:tab/>
      </w:r>
      <w:r w:rsidRPr="00905283">
        <w:t>El objetivo principal del documento es proporcionarle</w:t>
      </w:r>
      <w:r w:rsidR="005640AA">
        <w:t>s</w:t>
      </w:r>
      <w:r w:rsidRPr="00905283">
        <w:t xml:space="preserve"> al equipo de trabajo </w:t>
      </w:r>
      <w:r>
        <w:t xml:space="preserve">y al Product Owner (PO), visibilidad sobre la metodología de trabajo a adoptar durante el desarrollo del Sprint. </w:t>
      </w:r>
    </w:p>
    <w:p w:rsidR="00E72E5B" w:rsidRDefault="00E72E5B" w:rsidP="00D51CED"/>
    <w:p w:rsidR="00D51CED" w:rsidRDefault="00D51CED" w:rsidP="00D51CED">
      <w:r>
        <w:tab/>
        <w:t>También se pretende informarles sobre el tiempo y esfuerzo estimado en la realización y confección de cada una de las tareas involucradas en las histo</w:t>
      </w:r>
      <w:r w:rsidR="004976BF">
        <w:t>rias comprendidas en el Sprint 4</w:t>
      </w:r>
      <w:r>
        <w:t>.</w:t>
      </w:r>
    </w:p>
    <w:p w:rsidR="00D51CED" w:rsidRPr="00905283" w:rsidRDefault="00D51CED" w:rsidP="00D51CED"/>
    <w:p w:rsidR="00D51CED" w:rsidRPr="00905283" w:rsidRDefault="00D51CED" w:rsidP="00D51CED">
      <w:pPr>
        <w:pStyle w:val="Heading2"/>
      </w:pPr>
      <w:bookmarkStart w:id="7" w:name="_Toc368445917"/>
      <w:bookmarkStart w:id="8" w:name="_Toc370974851"/>
      <w:r w:rsidRPr="00905283">
        <w:t>Alcance</w:t>
      </w:r>
      <w:bookmarkEnd w:id="7"/>
      <w:bookmarkEnd w:id="8"/>
    </w:p>
    <w:p w:rsidR="00D51CED" w:rsidRDefault="00D51CED" w:rsidP="00D51CED">
      <w:r>
        <w:tab/>
        <w:t xml:space="preserve">Se definió que en este Sprint, de dos semanas de duración, comprendidas entre el miércoles </w:t>
      </w:r>
      <w:r w:rsidR="004976BF">
        <w:t>30</w:t>
      </w:r>
      <w:r>
        <w:t xml:space="preserve"> de octubre y </w:t>
      </w:r>
      <w:r w:rsidR="004976BF">
        <w:t>12</w:t>
      </w:r>
      <w:r>
        <w:t xml:space="preserve"> de </w:t>
      </w:r>
      <w:r w:rsidR="004976BF">
        <w:t>noviembre</w:t>
      </w:r>
      <w:r>
        <w:t xml:space="preserve"> del 2013, en un principio se realizarían </w:t>
      </w:r>
      <w:r w:rsidR="00DA5C28">
        <w:t>79</w:t>
      </w:r>
      <w:r>
        <w:t xml:space="preserve"> puntos de esfuerzo, los cuales incluyen las historias no validadas</w:t>
      </w:r>
      <w:r w:rsidR="00E72E5B">
        <w:t xml:space="preserve"> del Sprint pasado.</w:t>
      </w:r>
    </w:p>
    <w:p w:rsidR="00E72E5B" w:rsidRDefault="00E72E5B" w:rsidP="00D51CED"/>
    <w:p w:rsidR="00D51CED" w:rsidRDefault="00D51CED" w:rsidP="00D51CED">
      <w:r>
        <w:tab/>
        <w:t>Estos puntos fueron calculados usando una medida relativa, en dónde el cero absoluto se estableció como el curso básico de Rails ().</w:t>
      </w:r>
    </w:p>
    <w:p w:rsidR="00E72E5B" w:rsidRDefault="00E72E5B" w:rsidP="00D51CED"/>
    <w:p w:rsidR="00D51CED" w:rsidRDefault="00D51CED" w:rsidP="00D51CED">
      <w:r>
        <w:tab/>
        <w:t>En base a este compromiso, el PO escogió, del backlog definido, las siguientes historias a realizar:</w:t>
      </w:r>
    </w:p>
    <w:tbl>
      <w:tblPr>
        <w:tblW w:w="8380" w:type="dxa"/>
        <w:tblInd w:w="708" w:type="dxa"/>
        <w:tblLook w:val="04A0"/>
      </w:tblPr>
      <w:tblGrid>
        <w:gridCol w:w="8380"/>
      </w:tblGrid>
      <w:tr w:rsidR="00D51CED" w:rsidRPr="00F37C73" w:rsidTr="00E72E5B">
        <w:trPr>
          <w:trHeight w:val="315"/>
        </w:trPr>
        <w:tc>
          <w:tcPr>
            <w:tcW w:w="8380" w:type="dxa"/>
            <w:shd w:val="clear" w:color="auto" w:fill="auto"/>
            <w:noWrap/>
          </w:tcPr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Reporte custom a partir de las variables: usuario, proyecto, categoría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Envió de reporte por mail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Generar y configurar job para envió de reportes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Definición de template de reporte (logo,header, footer)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Exportar reporte a PDF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Autenticación vs Servidor OpenID 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Landing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Eliminación de credenciales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Mapeo de estados no abiertos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Ver histórico de horas ingresadas sobre tareas (agrupadas por día)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Ver tareas e histórico de horas sobre tareas genéricas</w:t>
            </w:r>
          </w:p>
          <w:p w:rsidR="00DA5C28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Exportar reporte a CSV</w:t>
            </w:r>
          </w:p>
          <w:p w:rsidR="00D51CED" w:rsidRPr="009D6F82" w:rsidRDefault="00DA5C28" w:rsidP="00DA5C28">
            <w:pPr>
              <w:numPr>
                <w:ilvl w:val="0"/>
                <w:numId w:val="9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Fix login</w:t>
            </w:r>
          </w:p>
        </w:tc>
      </w:tr>
    </w:tbl>
    <w:p w:rsidR="00D51CED" w:rsidRDefault="00D51CED" w:rsidP="00E72E5B">
      <w:pPr>
        <w:pStyle w:val="Heading1"/>
      </w:pPr>
      <w:bookmarkStart w:id="9" w:name="_Toc368445918"/>
      <w:bookmarkStart w:id="10" w:name="_Toc370974852"/>
      <w:r>
        <w:lastRenderedPageBreak/>
        <w:t>Plan de desarrollo a implementar</w:t>
      </w:r>
      <w:bookmarkEnd w:id="9"/>
      <w:bookmarkEnd w:id="10"/>
    </w:p>
    <w:p w:rsidR="00D51CED" w:rsidRDefault="00D51CED" w:rsidP="00D51CED">
      <w:pPr>
        <w:pStyle w:val="NoSpacing"/>
        <w:ind w:firstLine="708"/>
      </w:pPr>
      <w:r>
        <w:t xml:space="preserve">Para el desarrollo de las historias anteriormente listadas, se contará con un grupo de </w:t>
      </w:r>
      <w:r w:rsidR="00DA5C28">
        <w:t>7</w:t>
      </w:r>
      <w:r>
        <w:t xml:space="preserve"> desarrolladores de tiempo completo y </w:t>
      </w:r>
      <w:r w:rsidR="00DA5C28">
        <w:t>2</w:t>
      </w:r>
      <w:r>
        <w:t xml:space="preserve"> de tiempo medio. Estos </w:t>
      </w:r>
      <w:r w:rsidR="00DA5C28">
        <w:t>dos</w:t>
      </w:r>
      <w:r>
        <w:t xml:space="preserve"> previamente mencionados, dividirán sus tareas entre desarrollo, code review, corrección de bugs e infraestructura.</w:t>
      </w:r>
    </w:p>
    <w:p w:rsidR="00D51CED" w:rsidRDefault="00D51CED" w:rsidP="00D51CED">
      <w:pPr>
        <w:pStyle w:val="Heading2"/>
      </w:pPr>
      <w:bookmarkStart w:id="11" w:name="_Toc368445919"/>
      <w:bookmarkStart w:id="12" w:name="_Toc370974853"/>
      <w:r>
        <w:t>Primer acercamiento</w:t>
      </w:r>
      <w:bookmarkEnd w:id="11"/>
      <w:bookmarkEnd w:id="12"/>
    </w:p>
    <w:p w:rsidR="00E72E5B" w:rsidRDefault="00E72E5B" w:rsidP="00DA5C28">
      <w:r>
        <w:tab/>
      </w:r>
      <w:r w:rsidR="00DA5C28">
        <w:t xml:space="preserve">Dado que se incluyeron tres historias que no se encontraban en la definición del backlog, las mismas son: </w:t>
      </w:r>
      <w:r w:rsidR="00DA5C28" w:rsidRPr="00DA5C28">
        <w:t>Ver histórico de horas ingresadas sobre tareas</w:t>
      </w:r>
      <w:r w:rsidR="00DA5C28">
        <w:t xml:space="preserve">, </w:t>
      </w:r>
      <w:r w:rsidR="00DA5C28" w:rsidRPr="00DA5C28">
        <w:t>Ver tareas e histórico de horas sobre tareas genéricas</w:t>
      </w:r>
      <w:r w:rsidR="00DA5C28">
        <w:t xml:space="preserve"> y </w:t>
      </w:r>
      <w:r w:rsidR="00DA5C28" w:rsidRPr="00DA5C28">
        <w:t>Exportar reporte a CSV</w:t>
      </w:r>
      <w:r w:rsidR="00DA5C28">
        <w:t>; es que se realizó una instancia de estimación, en la cual tuvieron participación todos los integrantes del grupo.</w:t>
      </w:r>
    </w:p>
    <w:p w:rsidR="00DA5C28" w:rsidRDefault="00DA5C28" w:rsidP="00DA5C28"/>
    <w:p w:rsidR="00DA5C28" w:rsidRDefault="00DA5C28" w:rsidP="00DA5C28">
      <w:r>
        <w:tab/>
        <w:t>La instancia previamente citada, tuvo una duración de un día llevándose a cabo el día 30 de octubre</w:t>
      </w:r>
      <w:r w:rsidR="00CB0F6E">
        <w:t xml:space="preserve"> en forma no presencial</w:t>
      </w:r>
      <w:r>
        <w:t>. En dicha instancia, también se aprovechó para hacer un leve relevamiento de las historias que fueron definidas para este sprint, a los efectos de realizar un ajuste en las estimaciones de las mismas.</w:t>
      </w:r>
    </w:p>
    <w:p w:rsidR="00D51CED" w:rsidRDefault="00D51CED" w:rsidP="00E72E5B">
      <w:pPr>
        <w:pStyle w:val="Heading1"/>
      </w:pPr>
      <w:bookmarkStart w:id="13" w:name="_Toc368445920"/>
      <w:bookmarkStart w:id="14" w:name="_Toc370974854"/>
      <w:r>
        <w:t xml:space="preserve">Divisiones </w:t>
      </w:r>
      <w:r w:rsidRPr="00E72E5B">
        <w:t>de</w:t>
      </w:r>
      <w:r>
        <w:t xml:space="preserve"> tareas por grupos</w:t>
      </w:r>
      <w:bookmarkEnd w:id="13"/>
      <w:bookmarkEnd w:id="14"/>
    </w:p>
    <w:p w:rsidR="00D51CED" w:rsidRDefault="00D51CED" w:rsidP="00D51CED">
      <w:pPr>
        <w:pStyle w:val="NoSpacing"/>
        <w:ind w:firstLine="708"/>
      </w:pPr>
      <w:r>
        <w:t xml:space="preserve">La división se basó, en lo realizado en </w:t>
      </w:r>
      <w:r w:rsidR="00DA5C28">
        <w:t>los</w:t>
      </w:r>
      <w:r>
        <w:t xml:space="preserve"> sprint</w:t>
      </w:r>
      <w:r w:rsidR="00DA5C28">
        <w:t>s</w:t>
      </w:r>
      <w:r>
        <w:t xml:space="preserve"> anterior</w:t>
      </w:r>
      <w:r w:rsidR="00DA5C28">
        <w:t>es</w:t>
      </w:r>
      <w:r>
        <w:t>, y se intentó formar grupos de rendimientos parejos, que tuvieran cierto conocimiento sobre el modulo a ser desarrollado -componentes previamente desarrolladas, que se acoplarán con las que se desarrollará y guardan cierta similitud entre ambas-.</w:t>
      </w:r>
    </w:p>
    <w:p w:rsidR="00D51CED" w:rsidRPr="00733A5D" w:rsidRDefault="00D51CED" w:rsidP="00E72E5B">
      <w:pPr>
        <w:pStyle w:val="NoSpacing"/>
      </w:pPr>
    </w:p>
    <w:p w:rsidR="00D51CED" w:rsidRDefault="00D51CED" w:rsidP="00D51CED">
      <w:pPr>
        <w:pStyle w:val="Heading2"/>
      </w:pPr>
      <w:bookmarkStart w:id="15" w:name="_Toc368445921"/>
      <w:bookmarkStart w:id="16" w:name="_Toc370974855"/>
      <w:r>
        <w:t>Grupo 1</w:t>
      </w:r>
      <w:bookmarkEnd w:id="15"/>
      <w:bookmarkEnd w:id="16"/>
    </w:p>
    <w:p w:rsidR="00D51CED" w:rsidRDefault="00D51CED" w:rsidP="00D51CED">
      <w:r>
        <w:tab/>
        <w:t xml:space="preserve">Este grupo estará conformado por </w:t>
      </w:r>
      <w:r w:rsidR="00DA5C28">
        <w:t>cuatro</w:t>
      </w:r>
      <w:r>
        <w:t xml:space="preserve"> desarrolladores de tiempo completo y se abocarán a desarrollar </w:t>
      </w:r>
      <w:r w:rsidR="00E72E5B">
        <w:t xml:space="preserve">las historias </w:t>
      </w:r>
      <w:r w:rsidR="00DA5C28">
        <w:t>involucradas con la generación y envío de reportes</w:t>
      </w:r>
      <w:r w:rsidR="00E72E5B">
        <w:t>:</w:t>
      </w:r>
    </w:p>
    <w:p w:rsidR="00E72E5B" w:rsidRDefault="00E72E5B" w:rsidP="00D51CED"/>
    <w:tbl>
      <w:tblPr>
        <w:tblW w:w="8380" w:type="dxa"/>
        <w:tblLook w:val="04A0"/>
      </w:tblPr>
      <w:tblGrid>
        <w:gridCol w:w="8380"/>
      </w:tblGrid>
      <w:tr w:rsidR="00D51CED" w:rsidRPr="00F37C73" w:rsidTr="00E72E5B">
        <w:trPr>
          <w:trHeight w:val="315"/>
        </w:trPr>
        <w:tc>
          <w:tcPr>
            <w:tcW w:w="8380" w:type="dxa"/>
            <w:shd w:val="clear" w:color="auto" w:fill="auto"/>
          </w:tcPr>
          <w:p w:rsidR="00DA5C28" w:rsidRDefault="00DA5C28" w:rsidP="00DA5C28">
            <w:pPr>
              <w:numPr>
                <w:ilvl w:val="0"/>
                <w:numId w:val="5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Reporte custom a partir de las variables: usuario, proyecto, </w:t>
            </w:r>
            <w:r w:rsidR="00270CB9">
              <w:rPr>
                <w:lang w:eastAsia="es-UY"/>
              </w:rPr>
              <w:t>fecha</w:t>
            </w:r>
          </w:p>
          <w:p w:rsidR="00DA5C28" w:rsidRDefault="008C1E06" w:rsidP="00DA5C28">
            <w:pPr>
              <w:numPr>
                <w:ilvl w:val="0"/>
                <w:numId w:val="5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Envío</w:t>
            </w:r>
            <w:r w:rsidR="00DA5C28">
              <w:rPr>
                <w:lang w:eastAsia="es-UY"/>
              </w:rPr>
              <w:t xml:space="preserve"> de reporte por mail</w:t>
            </w:r>
          </w:p>
          <w:p w:rsidR="00DA5C28" w:rsidRDefault="00DA5C28" w:rsidP="00DA5C28">
            <w:pPr>
              <w:numPr>
                <w:ilvl w:val="0"/>
                <w:numId w:val="5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Generar y configurar job para </w:t>
            </w:r>
            <w:r w:rsidR="008C1E06">
              <w:rPr>
                <w:lang w:eastAsia="es-UY"/>
              </w:rPr>
              <w:t>envío</w:t>
            </w:r>
            <w:r>
              <w:rPr>
                <w:lang w:eastAsia="es-UY"/>
              </w:rPr>
              <w:t xml:space="preserve"> de reportes</w:t>
            </w:r>
          </w:p>
          <w:p w:rsidR="00DA5C28" w:rsidRDefault="00DA5C28" w:rsidP="00DA5C28">
            <w:pPr>
              <w:numPr>
                <w:ilvl w:val="0"/>
                <w:numId w:val="5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Definici</w:t>
            </w:r>
            <w:r w:rsidR="00270CB9">
              <w:rPr>
                <w:lang w:eastAsia="es-UY"/>
              </w:rPr>
              <w:t>ón</w:t>
            </w:r>
            <w:r>
              <w:rPr>
                <w:lang w:eastAsia="es-UY"/>
              </w:rPr>
              <w:t xml:space="preserve"> de template de reporte (logo,header, footer)</w:t>
            </w:r>
          </w:p>
          <w:p w:rsidR="00D51CED" w:rsidRPr="00733A5D" w:rsidRDefault="00DA5C28" w:rsidP="00DA5C28">
            <w:pPr>
              <w:numPr>
                <w:ilvl w:val="0"/>
                <w:numId w:val="5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Exportar reporte a CSV</w:t>
            </w:r>
          </w:p>
        </w:tc>
      </w:tr>
    </w:tbl>
    <w:p w:rsidR="00D51CED" w:rsidRDefault="00D51CED" w:rsidP="00E72E5B">
      <w:pPr>
        <w:ind w:firstLine="720"/>
      </w:pPr>
      <w:r>
        <w:t xml:space="preserve">El esfuerzo estimado asociado al desarrollo de las historias es de </w:t>
      </w:r>
      <w:r w:rsidR="00270CB9">
        <w:t>39</w:t>
      </w:r>
      <w:r>
        <w:t xml:space="preserve"> puntos de esfuerzo distribuidos de la siguiente manera:</w:t>
      </w:r>
    </w:p>
    <w:p w:rsidR="00E72E5B" w:rsidRDefault="00E72E5B" w:rsidP="00E72E5B">
      <w:pPr>
        <w:ind w:firstLine="720"/>
      </w:pPr>
    </w:p>
    <w:p w:rsidR="00270CB9" w:rsidRDefault="00270CB9" w:rsidP="00270CB9">
      <w:pPr>
        <w:numPr>
          <w:ilvl w:val="0"/>
          <w:numId w:val="5"/>
        </w:numPr>
        <w:spacing w:after="160" w:line="259" w:lineRule="auto"/>
        <w:jc w:val="left"/>
        <w:rPr>
          <w:lang w:eastAsia="es-UY"/>
        </w:rPr>
      </w:pPr>
      <w:r>
        <w:rPr>
          <w:lang w:eastAsia="es-UY"/>
        </w:rPr>
        <w:t xml:space="preserve">Reporte custom a partir de las variables: usuario, proyecto, fecha: </w:t>
      </w:r>
      <w:r>
        <w:rPr>
          <w:b/>
          <w:lang w:eastAsia="es-UY"/>
        </w:rPr>
        <w:t>13 puntos</w:t>
      </w:r>
    </w:p>
    <w:p w:rsidR="00270CB9" w:rsidRDefault="008C1E06" w:rsidP="00270CB9">
      <w:pPr>
        <w:numPr>
          <w:ilvl w:val="0"/>
          <w:numId w:val="5"/>
        </w:numPr>
        <w:spacing w:after="160" w:line="259" w:lineRule="auto"/>
        <w:jc w:val="left"/>
        <w:rPr>
          <w:lang w:eastAsia="es-UY"/>
        </w:rPr>
      </w:pPr>
      <w:r>
        <w:rPr>
          <w:lang w:eastAsia="es-UY"/>
        </w:rPr>
        <w:t>Envío</w:t>
      </w:r>
      <w:r w:rsidR="00270CB9">
        <w:rPr>
          <w:lang w:eastAsia="es-UY"/>
        </w:rPr>
        <w:t xml:space="preserve"> de reporte por mail: </w:t>
      </w:r>
      <w:r w:rsidR="00270CB9">
        <w:rPr>
          <w:b/>
          <w:lang w:eastAsia="es-UY"/>
        </w:rPr>
        <w:t>5 puntos</w:t>
      </w:r>
    </w:p>
    <w:p w:rsidR="00270CB9" w:rsidRDefault="00270CB9" w:rsidP="00270CB9">
      <w:pPr>
        <w:numPr>
          <w:ilvl w:val="0"/>
          <w:numId w:val="5"/>
        </w:numPr>
        <w:spacing w:after="160" w:line="259" w:lineRule="auto"/>
        <w:jc w:val="left"/>
        <w:rPr>
          <w:lang w:eastAsia="es-UY"/>
        </w:rPr>
      </w:pPr>
      <w:r>
        <w:rPr>
          <w:lang w:eastAsia="es-UY"/>
        </w:rPr>
        <w:t xml:space="preserve">Generar y configurar job para </w:t>
      </w:r>
      <w:r w:rsidR="008C1E06">
        <w:rPr>
          <w:lang w:eastAsia="es-UY"/>
        </w:rPr>
        <w:t>envío</w:t>
      </w:r>
      <w:r>
        <w:rPr>
          <w:lang w:eastAsia="es-UY"/>
        </w:rPr>
        <w:t xml:space="preserve"> de reportes: </w:t>
      </w:r>
      <w:r>
        <w:rPr>
          <w:b/>
          <w:lang w:eastAsia="es-UY"/>
        </w:rPr>
        <w:t>8 puntos</w:t>
      </w:r>
    </w:p>
    <w:p w:rsidR="00270CB9" w:rsidRDefault="00270CB9" w:rsidP="00270CB9">
      <w:pPr>
        <w:numPr>
          <w:ilvl w:val="0"/>
          <w:numId w:val="5"/>
        </w:numPr>
        <w:spacing w:after="160" w:line="259" w:lineRule="auto"/>
        <w:jc w:val="left"/>
        <w:rPr>
          <w:lang w:eastAsia="es-UY"/>
        </w:rPr>
      </w:pPr>
      <w:r>
        <w:rPr>
          <w:lang w:eastAsia="es-UY"/>
        </w:rPr>
        <w:t xml:space="preserve">Definición de template de reporte (logo,header, footer): </w:t>
      </w:r>
      <w:r>
        <w:rPr>
          <w:b/>
          <w:lang w:eastAsia="es-UY"/>
        </w:rPr>
        <w:t>5 puntos</w:t>
      </w:r>
    </w:p>
    <w:p w:rsidR="00270CB9" w:rsidRDefault="00270CB9" w:rsidP="00270CB9">
      <w:pPr>
        <w:pStyle w:val="ListParagraph"/>
        <w:numPr>
          <w:ilvl w:val="0"/>
          <w:numId w:val="5"/>
        </w:numPr>
      </w:pPr>
      <w:r>
        <w:rPr>
          <w:lang w:eastAsia="es-UY"/>
        </w:rPr>
        <w:t>Exportar reporte a CSV</w:t>
      </w:r>
      <w:r>
        <w:t xml:space="preserve">: </w:t>
      </w:r>
      <w:r>
        <w:rPr>
          <w:b/>
        </w:rPr>
        <w:t>8 puntos</w:t>
      </w:r>
    </w:p>
    <w:p w:rsidR="00270CB9" w:rsidRDefault="00270CB9" w:rsidP="00270CB9">
      <w:r>
        <w:tab/>
      </w:r>
    </w:p>
    <w:p w:rsidR="00D51CED" w:rsidRDefault="00270CB9" w:rsidP="00270CB9">
      <w:r>
        <w:tab/>
      </w:r>
      <w:r w:rsidR="00D51CED">
        <w:t xml:space="preserve">Esto representa </w:t>
      </w:r>
      <w:r>
        <w:t>aproximadamente el 4</w:t>
      </w:r>
      <w:r w:rsidR="00E72E5B">
        <w:t>9</w:t>
      </w:r>
      <w:r w:rsidR="00D51CED">
        <w:t>% del compromiso adquirido. El orden de desarrollo de las componentes dependerá del orden de prioridad especificada por el PO, el cual aún no se encuentra definido.</w:t>
      </w:r>
    </w:p>
    <w:p w:rsidR="00270CB9" w:rsidRDefault="00270CB9" w:rsidP="00270CB9"/>
    <w:p w:rsidR="00270CB9" w:rsidRDefault="00270CB9" w:rsidP="00270CB9"/>
    <w:p w:rsidR="00270CB9" w:rsidRDefault="00270CB9" w:rsidP="00270CB9">
      <w:pPr>
        <w:pStyle w:val="Heading3"/>
        <w:rPr>
          <w:lang w:eastAsia="es-UY"/>
        </w:rPr>
      </w:pPr>
      <w:bookmarkStart w:id="17" w:name="_Toc370974856"/>
      <w:r>
        <w:rPr>
          <w:lang w:eastAsia="es-UY"/>
        </w:rPr>
        <w:t>Reporte custom a partir de las variables: usuario, proyecto, fecha</w:t>
      </w:r>
      <w:bookmarkEnd w:id="17"/>
    </w:p>
    <w:p w:rsidR="00270CB9" w:rsidRDefault="00270CB9" w:rsidP="00270CB9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Modificación de la vista de reportes y pasaje de datos de la misma hacia el core</w:t>
      </w:r>
    </w:p>
    <w:p w:rsid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Creación de </w:t>
      </w:r>
      <w:r w:rsidR="008C1E06">
        <w:rPr>
          <w:lang w:eastAsia="es-UY"/>
        </w:rPr>
        <w:t>query</w:t>
      </w:r>
      <w:r>
        <w:rPr>
          <w:lang w:eastAsia="es-UY"/>
        </w:rPr>
        <w:t xml:space="preserve"> de filtrado por usuario</w:t>
      </w:r>
    </w:p>
    <w:p w:rsid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Creación de </w:t>
      </w:r>
      <w:r w:rsidR="008C1E06">
        <w:rPr>
          <w:lang w:eastAsia="es-UY"/>
        </w:rPr>
        <w:t>query</w:t>
      </w:r>
      <w:r>
        <w:rPr>
          <w:lang w:eastAsia="es-UY"/>
        </w:rPr>
        <w:t xml:space="preserve"> de filtrado por proyecto</w:t>
      </w:r>
    </w:p>
    <w:p w:rsid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Creación de </w:t>
      </w:r>
      <w:r w:rsidR="008C1E06">
        <w:rPr>
          <w:lang w:eastAsia="es-UY"/>
        </w:rPr>
        <w:t>query</w:t>
      </w:r>
      <w:r>
        <w:rPr>
          <w:lang w:eastAsia="es-UY"/>
        </w:rPr>
        <w:t xml:space="preserve"> de filtrado por fechas</w:t>
      </w:r>
    </w:p>
    <w:p w:rsid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Creación de </w:t>
      </w:r>
      <w:r w:rsidR="008C1E06">
        <w:rPr>
          <w:lang w:eastAsia="es-UY"/>
        </w:rPr>
        <w:t>query</w:t>
      </w:r>
      <w:r>
        <w:rPr>
          <w:lang w:eastAsia="es-UY"/>
        </w:rPr>
        <w:t xml:space="preserve"> de filtrado por usuario y proyecto</w:t>
      </w:r>
    </w:p>
    <w:p w:rsidR="00270CB9" w:rsidRP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Creación de </w:t>
      </w:r>
      <w:r w:rsidR="008C1E06">
        <w:rPr>
          <w:lang w:eastAsia="es-UY"/>
        </w:rPr>
        <w:t>query</w:t>
      </w:r>
      <w:r>
        <w:rPr>
          <w:lang w:eastAsia="es-UY"/>
        </w:rPr>
        <w:t xml:space="preserve"> de filtrado por usuario y fechas</w:t>
      </w:r>
    </w:p>
    <w:p w:rsidR="00270CB9" w:rsidRP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Creación de </w:t>
      </w:r>
      <w:r w:rsidR="008C1E06">
        <w:rPr>
          <w:lang w:eastAsia="es-UY"/>
        </w:rPr>
        <w:t>query</w:t>
      </w:r>
      <w:r>
        <w:rPr>
          <w:lang w:eastAsia="es-UY"/>
        </w:rPr>
        <w:t xml:space="preserve"> de filtrado por fechas y proyecto</w:t>
      </w:r>
    </w:p>
    <w:p w:rsid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270CB9" w:rsidRDefault="00270CB9" w:rsidP="00270CB9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970007" w:rsidRDefault="00970007" w:rsidP="00970007">
      <w:pPr>
        <w:pStyle w:val="Contenido"/>
        <w:rPr>
          <w:lang w:eastAsia="es-UY"/>
        </w:rPr>
      </w:pPr>
    </w:p>
    <w:p w:rsidR="00270CB9" w:rsidRDefault="00270CB9" w:rsidP="00270CB9">
      <w:r>
        <w:tab/>
        <w:t xml:space="preserve">La implementación de esta funcionalidad, </w:t>
      </w:r>
      <w:r w:rsidR="00970007">
        <w:t>será abordada en un principio por dos de los integrantes del grupo y un tercero se le unirá a partir del 3 de noviembre para realizar las tareas de testing y code review.</w:t>
      </w:r>
    </w:p>
    <w:p w:rsidR="00270CB9" w:rsidRDefault="00270CB9" w:rsidP="00270CB9"/>
    <w:p w:rsidR="00970007" w:rsidRDefault="00270CB9" w:rsidP="00970007">
      <w:r>
        <w:tab/>
        <w:t xml:space="preserve">Se estima que estas funcionalidades, deberán ser comenzadas el </w:t>
      </w:r>
      <w:r w:rsidR="00970007">
        <w:t>30</w:t>
      </w:r>
      <w:r>
        <w:t xml:space="preserve"> de octubre y ser finalizadas el </w:t>
      </w:r>
      <w:r w:rsidR="00970007">
        <w:t>4</w:t>
      </w:r>
      <w:r>
        <w:t xml:space="preserve"> de</w:t>
      </w:r>
      <w:r w:rsidR="00970007">
        <w:t xml:space="preserve"> noviembre</w:t>
      </w:r>
      <w:r>
        <w:t xml:space="preserve">. </w:t>
      </w:r>
    </w:p>
    <w:p w:rsidR="00970007" w:rsidRDefault="00D53004" w:rsidP="00970007">
      <w:pPr>
        <w:pStyle w:val="Heading3"/>
        <w:rPr>
          <w:lang w:eastAsia="es-UY"/>
        </w:rPr>
      </w:pPr>
      <w:bookmarkStart w:id="18" w:name="_Toc370974857"/>
      <w:r>
        <w:rPr>
          <w:lang w:eastAsia="es-UY"/>
        </w:rPr>
        <w:t>Envío</w:t>
      </w:r>
      <w:r w:rsidR="00970007">
        <w:rPr>
          <w:lang w:eastAsia="es-UY"/>
        </w:rPr>
        <w:t xml:space="preserve"> de reporte por mail</w:t>
      </w:r>
      <w:bookmarkEnd w:id="18"/>
    </w:p>
    <w:p w:rsidR="00970007" w:rsidRDefault="00970007" w:rsidP="00970007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Investigación y desarrollo de creación de mail programáticamente 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Investigación y desarrollo de inserción de archivo adjunto en mail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970007" w:rsidRDefault="00970007" w:rsidP="00970007">
      <w:pPr>
        <w:pStyle w:val="Contenido"/>
        <w:rPr>
          <w:lang w:eastAsia="es-UY"/>
        </w:rPr>
      </w:pPr>
    </w:p>
    <w:p w:rsidR="00970007" w:rsidRDefault="00970007" w:rsidP="00970007">
      <w:r>
        <w:tab/>
        <w:t>La implementación de esta funcionalidad, será abordada en un principio por dos de los integrantes del grupo.</w:t>
      </w:r>
    </w:p>
    <w:p w:rsidR="00970007" w:rsidRDefault="00970007" w:rsidP="00970007"/>
    <w:p w:rsidR="00970007" w:rsidRDefault="00970007" w:rsidP="00970007">
      <w:r>
        <w:tab/>
        <w:t xml:space="preserve">Se estima que estas funcionalidades, deberán ser comenzadas el 4 de noviembre y ser finalizadas el 8 del mismo mes. </w:t>
      </w:r>
    </w:p>
    <w:p w:rsidR="00970007" w:rsidRDefault="00970007" w:rsidP="00970007">
      <w:pPr>
        <w:pStyle w:val="Heading3"/>
        <w:rPr>
          <w:lang w:eastAsia="es-UY"/>
        </w:rPr>
      </w:pPr>
      <w:bookmarkStart w:id="19" w:name="_Toc370974858"/>
      <w:r>
        <w:rPr>
          <w:lang w:eastAsia="es-UY"/>
        </w:rPr>
        <w:t>G</w:t>
      </w:r>
      <w:r w:rsidRPr="00970007">
        <w:rPr>
          <w:lang w:eastAsia="es-UY"/>
        </w:rPr>
        <w:t xml:space="preserve">enerar y configurar job para </w:t>
      </w:r>
      <w:r w:rsidR="008C1E06" w:rsidRPr="00970007">
        <w:rPr>
          <w:lang w:eastAsia="es-UY"/>
        </w:rPr>
        <w:t>envío</w:t>
      </w:r>
      <w:r w:rsidRPr="00970007">
        <w:rPr>
          <w:lang w:eastAsia="es-UY"/>
        </w:rPr>
        <w:t xml:space="preserve"> de reportes</w:t>
      </w:r>
      <w:bookmarkEnd w:id="19"/>
    </w:p>
    <w:p w:rsidR="00970007" w:rsidRDefault="00970007" w:rsidP="00970007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Creación del job</w:t>
      </w:r>
    </w:p>
    <w:p w:rsidR="00970007" w:rsidRDefault="008C1E06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Configuración</w:t>
      </w:r>
      <w:r w:rsidR="00970007">
        <w:rPr>
          <w:lang w:eastAsia="es-UY"/>
        </w:rPr>
        <w:t xml:space="preserve"> del job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970007" w:rsidRDefault="00970007" w:rsidP="00970007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Integración del job con heroku</w:t>
      </w:r>
    </w:p>
    <w:p w:rsidR="00970007" w:rsidRDefault="00970007" w:rsidP="00970007">
      <w:pPr>
        <w:pStyle w:val="Contenido"/>
        <w:rPr>
          <w:lang w:eastAsia="es-UY"/>
        </w:rPr>
      </w:pPr>
    </w:p>
    <w:p w:rsidR="00970007" w:rsidRDefault="00970007" w:rsidP="00970007">
      <w:r>
        <w:tab/>
        <w:t>La implementación de esta funcionalidad, será abordada por uno de los integrantes del grupo.</w:t>
      </w:r>
    </w:p>
    <w:p w:rsidR="00970007" w:rsidRDefault="00970007" w:rsidP="00970007"/>
    <w:p w:rsidR="00970007" w:rsidRDefault="00970007" w:rsidP="00970007">
      <w:pPr>
        <w:rPr>
          <w:lang w:eastAsia="es-UY"/>
        </w:rPr>
      </w:pPr>
      <w:r>
        <w:tab/>
        <w:t xml:space="preserve">Se estima que estas funcionalidades, deberán ser comenzadas el 8 de noviembre y ser finalizadas el 8 del mismo mes. </w:t>
      </w:r>
    </w:p>
    <w:p w:rsidR="00970007" w:rsidRDefault="00970007" w:rsidP="00970007">
      <w:pPr>
        <w:rPr>
          <w:lang w:eastAsia="es-UY"/>
        </w:rPr>
      </w:pPr>
    </w:p>
    <w:p w:rsidR="00241C26" w:rsidRDefault="00241C26" w:rsidP="00970007">
      <w:pPr>
        <w:rPr>
          <w:lang w:eastAsia="es-UY"/>
        </w:rPr>
      </w:pPr>
    </w:p>
    <w:p w:rsidR="00241C26" w:rsidRDefault="008C1E06" w:rsidP="00241C26">
      <w:pPr>
        <w:pStyle w:val="Heading3"/>
        <w:rPr>
          <w:lang w:eastAsia="es-UY"/>
        </w:rPr>
      </w:pPr>
      <w:bookmarkStart w:id="20" w:name="_Toc370974859"/>
      <w:r w:rsidRPr="00241C26">
        <w:rPr>
          <w:lang w:eastAsia="es-UY"/>
        </w:rPr>
        <w:t>Definición de template de reporte (logo,</w:t>
      </w:r>
      <w:r>
        <w:rPr>
          <w:lang w:eastAsia="es-UY"/>
        </w:rPr>
        <w:t xml:space="preserve"> </w:t>
      </w:r>
      <w:r w:rsidRPr="00241C26">
        <w:rPr>
          <w:lang w:eastAsia="es-UY"/>
        </w:rPr>
        <w:t>header, footer):</w:t>
      </w:r>
      <w:bookmarkEnd w:id="20"/>
      <w:r w:rsidRPr="00241C26">
        <w:rPr>
          <w:lang w:eastAsia="es-UY"/>
        </w:rPr>
        <w:t xml:space="preserve"> </w:t>
      </w:r>
    </w:p>
    <w:p w:rsidR="00241C26" w:rsidRDefault="00241C26" w:rsidP="00241C26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Diseño del template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Creación programática del template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Modificaciones a los reportes de csv y pdf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241C26" w:rsidRDefault="00241C26" w:rsidP="00241C26">
      <w:pPr>
        <w:pStyle w:val="Contenido"/>
        <w:rPr>
          <w:lang w:eastAsia="es-UY"/>
        </w:rPr>
      </w:pPr>
    </w:p>
    <w:p w:rsidR="00241C26" w:rsidRDefault="00241C26" w:rsidP="00241C26">
      <w:r>
        <w:tab/>
        <w:t>La implementación de esta funcionalidad, será abordada por dos de los integrantes del grupo.</w:t>
      </w:r>
    </w:p>
    <w:p w:rsidR="00241C26" w:rsidRDefault="00241C26" w:rsidP="00241C26"/>
    <w:p w:rsidR="00970007" w:rsidRDefault="00241C26" w:rsidP="00970007">
      <w:r>
        <w:tab/>
        <w:t xml:space="preserve">Se estima que estas funcionalidades, deberán ser comenzadas el 5 de noviembre y ser finalizadas el 8 del mismo mes. </w:t>
      </w:r>
    </w:p>
    <w:p w:rsidR="00241C26" w:rsidRDefault="00241C26" w:rsidP="00970007"/>
    <w:p w:rsidR="00241C26" w:rsidRDefault="00241C26" w:rsidP="00241C26">
      <w:pPr>
        <w:pStyle w:val="Heading3"/>
        <w:rPr>
          <w:lang w:eastAsia="es-UY"/>
        </w:rPr>
      </w:pPr>
      <w:bookmarkStart w:id="21" w:name="_Toc370974860"/>
      <w:r w:rsidRPr="00241C26">
        <w:rPr>
          <w:lang w:eastAsia="es-UY"/>
        </w:rPr>
        <w:t>Exportar reporte a CSV</w:t>
      </w:r>
      <w:bookmarkEnd w:id="21"/>
      <w:r w:rsidRPr="00241C26">
        <w:rPr>
          <w:lang w:eastAsia="es-UY"/>
        </w:rPr>
        <w:t xml:space="preserve"> </w:t>
      </w:r>
    </w:p>
    <w:p w:rsidR="00241C26" w:rsidRDefault="00241C26" w:rsidP="00241C26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Investigación de gemas que permitan la exportación</w:t>
      </w:r>
    </w:p>
    <w:p w:rsidR="00241C26" w:rsidRDefault="008C1E0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Generación</w:t>
      </w:r>
      <w:r w:rsidR="00241C26">
        <w:rPr>
          <w:lang w:eastAsia="es-UY"/>
        </w:rPr>
        <w:t xml:space="preserve"> del reporte en csv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241C26" w:rsidRDefault="00241C26" w:rsidP="00241C26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241C26" w:rsidRDefault="00241C26" w:rsidP="00241C26">
      <w:pPr>
        <w:pStyle w:val="Contenido"/>
        <w:rPr>
          <w:lang w:eastAsia="es-UY"/>
        </w:rPr>
      </w:pPr>
    </w:p>
    <w:p w:rsidR="00241C26" w:rsidRDefault="00241C26" w:rsidP="00241C26">
      <w:r>
        <w:tab/>
        <w:t>La implementación de esta funcionalidad, será abordada por dos de los integrantes del grupo.</w:t>
      </w:r>
    </w:p>
    <w:p w:rsidR="00241C26" w:rsidRDefault="00241C26" w:rsidP="00241C26"/>
    <w:p w:rsidR="00270CB9" w:rsidRPr="00270CB9" w:rsidRDefault="00241C26" w:rsidP="00A2499B">
      <w:pPr>
        <w:rPr>
          <w:lang w:eastAsia="es-UY"/>
        </w:rPr>
      </w:pPr>
      <w:r>
        <w:tab/>
        <w:t xml:space="preserve">Se estima que estas funcionalidades, deberán ser comenzadas el 30 de octubre y ser finalizadas el 4 de noviembre. </w:t>
      </w:r>
    </w:p>
    <w:p w:rsidR="00D51CED" w:rsidRDefault="00D51CED" w:rsidP="00A82489">
      <w:pPr>
        <w:pStyle w:val="Heading2"/>
      </w:pPr>
      <w:bookmarkStart w:id="22" w:name="_Toc368445926"/>
      <w:bookmarkStart w:id="23" w:name="_Toc370974861"/>
      <w:r>
        <w:t>Grupo 2</w:t>
      </w:r>
      <w:bookmarkEnd w:id="22"/>
      <w:bookmarkEnd w:id="23"/>
    </w:p>
    <w:p w:rsidR="00D51CED" w:rsidRDefault="00D51CED" w:rsidP="00D51CED">
      <w:pPr>
        <w:ind w:firstLine="708"/>
      </w:pPr>
      <w:r>
        <w:t xml:space="preserve">Este grupo estará conformado por </w:t>
      </w:r>
      <w:r w:rsidR="00A2499B">
        <w:t>un</w:t>
      </w:r>
      <w:r>
        <w:t xml:space="preserve"> desarrollador de tiempo completo</w:t>
      </w:r>
      <w:r w:rsidR="00A2499B">
        <w:t xml:space="preserve"> y dos de tiempo medio</w:t>
      </w:r>
      <w:r w:rsidR="00A82489">
        <w:t xml:space="preserve">. Los cuales se encargarán de realizar las </w:t>
      </w:r>
      <w:r w:rsidR="00A2499B">
        <w:t>historias</w:t>
      </w:r>
      <w:r w:rsidR="00A82489">
        <w:t xml:space="preserve"> del Sprint pasado y </w:t>
      </w:r>
      <w:r w:rsidR="00A2499B">
        <w:t>el desarrollo de una ingresada en este Sprint</w:t>
      </w:r>
      <w:r w:rsidR="00A82489">
        <w:t>:</w:t>
      </w:r>
    </w:p>
    <w:p w:rsidR="00A82489" w:rsidRDefault="00A82489" w:rsidP="00D51CED">
      <w:pPr>
        <w:ind w:firstLine="708"/>
      </w:pPr>
    </w:p>
    <w:tbl>
      <w:tblPr>
        <w:tblW w:w="8380" w:type="dxa"/>
        <w:tblInd w:w="708" w:type="dxa"/>
        <w:tblLook w:val="04A0"/>
      </w:tblPr>
      <w:tblGrid>
        <w:gridCol w:w="8380"/>
      </w:tblGrid>
      <w:tr w:rsidR="00D51CED" w:rsidTr="007C2726">
        <w:trPr>
          <w:trHeight w:val="315"/>
        </w:trPr>
        <w:tc>
          <w:tcPr>
            <w:tcW w:w="8380" w:type="dxa"/>
            <w:shd w:val="clear" w:color="auto" w:fill="auto"/>
            <w:hideMark/>
          </w:tcPr>
          <w:p w:rsidR="00A2499B" w:rsidRDefault="00A2499B" w:rsidP="00A2499B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Eliminación de credenciales</w:t>
            </w:r>
          </w:p>
          <w:p w:rsidR="00A2499B" w:rsidRDefault="00A2499B" w:rsidP="00A2499B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Mapeo de estados no abiertos</w:t>
            </w:r>
          </w:p>
          <w:p w:rsidR="00D51CED" w:rsidRDefault="00A2499B" w:rsidP="00A2499B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Exportar reporte a PDF</w:t>
            </w:r>
          </w:p>
        </w:tc>
      </w:tr>
    </w:tbl>
    <w:p w:rsidR="00D51CED" w:rsidRDefault="00D51CED" w:rsidP="00D51CED">
      <w:pPr>
        <w:ind w:firstLine="708"/>
      </w:pPr>
      <w:r>
        <w:t xml:space="preserve">El esfuerzo estimado asociado al desarrollo de las historias es de </w:t>
      </w:r>
      <w:r w:rsidR="00A2499B">
        <w:t>19</w:t>
      </w:r>
      <w:r>
        <w:t xml:space="preserve"> puntos de esfuerzo distribuidos de la siguiente manera:</w:t>
      </w:r>
    </w:p>
    <w:p w:rsidR="005E6CEC" w:rsidRDefault="005E6CEC" w:rsidP="00D51CED">
      <w:pPr>
        <w:ind w:firstLine="708"/>
      </w:pPr>
    </w:p>
    <w:tbl>
      <w:tblPr>
        <w:tblW w:w="8380" w:type="dxa"/>
        <w:tblInd w:w="708" w:type="dxa"/>
        <w:tblLook w:val="04A0"/>
      </w:tblPr>
      <w:tblGrid>
        <w:gridCol w:w="8380"/>
      </w:tblGrid>
      <w:tr w:rsidR="005E6CEC" w:rsidTr="007C2726">
        <w:trPr>
          <w:trHeight w:val="315"/>
        </w:trPr>
        <w:tc>
          <w:tcPr>
            <w:tcW w:w="8380" w:type="dxa"/>
            <w:shd w:val="clear" w:color="auto" w:fill="auto"/>
            <w:hideMark/>
          </w:tcPr>
          <w:p w:rsidR="00A2499B" w:rsidRDefault="00A2499B" w:rsidP="00A2499B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Eliminación de credenciales: </w:t>
            </w:r>
            <w:r>
              <w:rPr>
                <w:b/>
                <w:lang w:eastAsia="es-UY"/>
              </w:rPr>
              <w:t>3 puntos</w:t>
            </w:r>
          </w:p>
          <w:p w:rsidR="00A2499B" w:rsidRDefault="00A2499B" w:rsidP="00A2499B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Mapeo de estados no abiertos: </w:t>
            </w:r>
            <w:r>
              <w:rPr>
                <w:b/>
                <w:lang w:eastAsia="es-UY"/>
              </w:rPr>
              <w:t>8 puntos</w:t>
            </w:r>
          </w:p>
          <w:p w:rsidR="005E6CEC" w:rsidRDefault="00A2499B" w:rsidP="00A2499B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Exportar reporte a PDF: </w:t>
            </w:r>
            <w:r>
              <w:rPr>
                <w:b/>
                <w:lang w:eastAsia="es-UY"/>
              </w:rPr>
              <w:t>8 puntos</w:t>
            </w:r>
          </w:p>
        </w:tc>
      </w:tr>
    </w:tbl>
    <w:p w:rsidR="00D51CED" w:rsidRDefault="00D51CED" w:rsidP="00D51CED">
      <w:r>
        <w:tab/>
        <w:t xml:space="preserve">Esto representa aproximadamente el </w:t>
      </w:r>
      <w:r w:rsidR="00A2499B">
        <w:t>24</w:t>
      </w:r>
      <w:r>
        <w:t>% del compromiso adquirido. El orden de desarrollo de las componentes dependerá del orden de prioridad especificada por el PO, el cual aún no se encuentra definido.</w:t>
      </w:r>
    </w:p>
    <w:p w:rsidR="00A2499B" w:rsidRPr="00A2499B" w:rsidRDefault="00A2499B" w:rsidP="00A2499B">
      <w:pPr>
        <w:pStyle w:val="Heading3"/>
      </w:pPr>
      <w:bookmarkStart w:id="24" w:name="_Toc370974862"/>
      <w:r w:rsidRPr="00A2499B">
        <w:lastRenderedPageBreak/>
        <w:t>Eliminación de credenciales</w:t>
      </w:r>
      <w:bookmarkEnd w:id="24"/>
    </w:p>
    <w:p w:rsidR="005E6CEC" w:rsidRDefault="005E6CEC" w:rsidP="005E6CEC">
      <w:pPr>
        <w:ind w:firstLine="720"/>
      </w:pPr>
      <w:r>
        <w:t>Esta historia incluye las siguientes funcionalidades a ser mejoradas:</w:t>
      </w:r>
    </w:p>
    <w:p w:rsidR="005E6CEC" w:rsidRDefault="005E6CEC" w:rsidP="005E6CEC">
      <w:pPr>
        <w:ind w:left="720"/>
      </w:pPr>
    </w:p>
    <w:p w:rsidR="005E6CEC" w:rsidRDefault="00A2499B" w:rsidP="00C96A59">
      <w:pPr>
        <w:pStyle w:val="Contenido"/>
        <w:numPr>
          <w:ilvl w:val="0"/>
          <w:numId w:val="11"/>
        </w:numPr>
      </w:pPr>
      <w:r>
        <w:t>Refactor de las queries de búsqueda de tareas</w:t>
      </w:r>
    </w:p>
    <w:p w:rsidR="005E6CEC" w:rsidRDefault="00A2499B" w:rsidP="00C96A59">
      <w:pPr>
        <w:pStyle w:val="Contenido"/>
        <w:numPr>
          <w:ilvl w:val="0"/>
          <w:numId w:val="11"/>
        </w:numPr>
      </w:pPr>
      <w:r>
        <w:t>Modificaciones en la vista de credenciales</w:t>
      </w:r>
    </w:p>
    <w:p w:rsidR="005E6CEC" w:rsidRDefault="00A2499B" w:rsidP="00A2499B">
      <w:pPr>
        <w:pStyle w:val="Contenido"/>
        <w:numPr>
          <w:ilvl w:val="0"/>
          <w:numId w:val="11"/>
        </w:numPr>
      </w:pPr>
      <w:r>
        <w:t>Modificaciones en la tabla de credenciales</w:t>
      </w:r>
    </w:p>
    <w:p w:rsidR="00020E71" w:rsidRDefault="00020E71" w:rsidP="00020E71">
      <w:pPr>
        <w:pStyle w:val="Contenido"/>
        <w:numPr>
          <w:ilvl w:val="0"/>
          <w:numId w:val="11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A2499B" w:rsidRDefault="00020E71" w:rsidP="00020E71">
      <w:pPr>
        <w:pStyle w:val="Contenido"/>
        <w:numPr>
          <w:ilvl w:val="0"/>
          <w:numId w:val="11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020E71" w:rsidRDefault="00020E71" w:rsidP="00020E71">
      <w:pPr>
        <w:pStyle w:val="Contenido"/>
        <w:ind w:left="1068"/>
        <w:rPr>
          <w:lang w:eastAsia="es-UY"/>
        </w:rPr>
      </w:pPr>
    </w:p>
    <w:p w:rsidR="00D51CED" w:rsidRDefault="00D51CED" w:rsidP="005E6CEC">
      <w:pPr>
        <w:pStyle w:val="ListParagraph"/>
        <w:ind w:left="0" w:firstLine="720"/>
      </w:pPr>
      <w:r>
        <w:t xml:space="preserve">La implementación de esta funcionalidad, </w:t>
      </w:r>
      <w:r w:rsidR="00020E71">
        <w:t>será abordada por uno de los desarrolladores de tiempo medio del grupo.</w:t>
      </w:r>
    </w:p>
    <w:p w:rsidR="005E6CEC" w:rsidRDefault="005E6CEC" w:rsidP="005E6CEC">
      <w:pPr>
        <w:pStyle w:val="ListParagraph"/>
        <w:ind w:left="0" w:firstLine="720"/>
      </w:pPr>
    </w:p>
    <w:p w:rsidR="00D51CED" w:rsidRDefault="00D51CED" w:rsidP="00D51CED">
      <w:r>
        <w:tab/>
        <w:t>Se estima que estas funcionalidades, deber</w:t>
      </w:r>
      <w:r w:rsidR="005E6CEC">
        <w:t xml:space="preserve">án ser comenzadas el </w:t>
      </w:r>
      <w:r w:rsidR="00020E71">
        <w:t>5</w:t>
      </w:r>
      <w:r>
        <w:t xml:space="preserve"> de </w:t>
      </w:r>
      <w:r w:rsidR="00020E71">
        <w:t>noviembre</w:t>
      </w:r>
      <w:r>
        <w:t xml:space="preserve"> y ser finalizadas el </w:t>
      </w:r>
      <w:r w:rsidR="00020E71">
        <w:t>9</w:t>
      </w:r>
      <w:r>
        <w:t xml:space="preserve"> del mismo mes. </w:t>
      </w:r>
    </w:p>
    <w:p w:rsidR="00D51CED" w:rsidRDefault="005E6CEC" w:rsidP="00D51CED">
      <w:pPr>
        <w:pStyle w:val="Heading3"/>
      </w:pPr>
      <w:bookmarkStart w:id="25" w:name="_Toc370974863"/>
      <w:r>
        <w:t>Mapeo de estados no abiertos</w:t>
      </w:r>
      <w:bookmarkEnd w:id="25"/>
    </w:p>
    <w:p w:rsidR="00D51CED" w:rsidRPr="00E35660" w:rsidRDefault="00D51CED" w:rsidP="00D51CED">
      <w:r>
        <w:tab/>
        <w:t>Esta historia incluye las siguientes funcionalidades a ser desarrolladas:</w:t>
      </w:r>
    </w:p>
    <w:p w:rsidR="00D51CED" w:rsidRDefault="005E6CEC" w:rsidP="00C96A59">
      <w:pPr>
        <w:numPr>
          <w:ilvl w:val="0"/>
          <w:numId w:val="4"/>
        </w:numPr>
        <w:spacing w:after="160" w:line="259" w:lineRule="auto"/>
        <w:jc w:val="left"/>
      </w:pPr>
      <w:r>
        <w:t>Creación de mapeador de estados para cada una de las herramientas</w:t>
      </w:r>
    </w:p>
    <w:p w:rsidR="00D51CED" w:rsidRDefault="005E6CEC" w:rsidP="00C96A59">
      <w:pPr>
        <w:numPr>
          <w:ilvl w:val="0"/>
          <w:numId w:val="4"/>
        </w:numPr>
        <w:spacing w:after="160" w:line="259" w:lineRule="auto"/>
        <w:jc w:val="left"/>
      </w:pPr>
      <w:r>
        <w:t>Cre</w:t>
      </w:r>
      <w:r w:rsidR="00CA7380">
        <w:t>a</w:t>
      </w:r>
      <w:r>
        <w:t xml:space="preserve">ción </w:t>
      </w:r>
      <w:r w:rsidR="00CA7380">
        <w:t>de una vista que permita especificar al usuario cuales estados corresponden a estados cerrados (esta vista será en el BackEnd)</w:t>
      </w:r>
      <w:r w:rsidR="00D51CED">
        <w:t>.</w:t>
      </w:r>
    </w:p>
    <w:p w:rsidR="00D51CED" w:rsidRDefault="00CA7380" w:rsidP="00C96A59">
      <w:pPr>
        <w:numPr>
          <w:ilvl w:val="0"/>
          <w:numId w:val="4"/>
        </w:numPr>
        <w:spacing w:after="160" w:line="259" w:lineRule="auto"/>
        <w:jc w:val="left"/>
      </w:pPr>
      <w:r>
        <w:t>Modificaciones de la clase Tasks para el modelado de tareas cerradas.</w:t>
      </w:r>
    </w:p>
    <w:p w:rsidR="00CA7380" w:rsidRDefault="00F00CC9" w:rsidP="00C96A59">
      <w:pPr>
        <w:numPr>
          <w:ilvl w:val="0"/>
          <w:numId w:val="4"/>
        </w:numPr>
        <w:spacing w:after="160" w:line="259" w:lineRule="auto"/>
        <w:jc w:val="left"/>
      </w:pPr>
      <w:r>
        <w:t>Modificación</w:t>
      </w:r>
      <w:r w:rsidR="00CA7380">
        <w:t xml:space="preserve"> de las queries de Búsqueda y Ver Tareas.</w:t>
      </w:r>
    </w:p>
    <w:p w:rsidR="00CA7380" w:rsidRDefault="00CA7380" w:rsidP="00CA7380">
      <w:pPr>
        <w:pStyle w:val="ListParagraph"/>
        <w:ind w:left="0" w:firstLine="720"/>
      </w:pPr>
      <w:bookmarkStart w:id="26" w:name="_Toc368445930"/>
      <w:r>
        <w:t>La implementación de esta funcionalidad, deberá ser abordada por</w:t>
      </w:r>
      <w:r w:rsidR="00020E71">
        <w:t xml:space="preserve"> los tres </w:t>
      </w:r>
      <w:r>
        <w:t>integrantes del grupo, los cuales paralelizarán sus desarrollos.</w:t>
      </w:r>
    </w:p>
    <w:p w:rsidR="00CA7380" w:rsidRDefault="00CA7380" w:rsidP="00CA7380">
      <w:pPr>
        <w:pStyle w:val="ListParagraph"/>
        <w:ind w:left="0" w:firstLine="720"/>
      </w:pPr>
    </w:p>
    <w:p w:rsidR="00CA7380" w:rsidRDefault="00CA7380" w:rsidP="00CA7380">
      <w:r>
        <w:tab/>
        <w:t xml:space="preserve">Se estima que estas funcionalidades, deberán ser comenzadas el </w:t>
      </w:r>
      <w:r w:rsidR="00020E71">
        <w:t>30</w:t>
      </w:r>
      <w:r>
        <w:t xml:space="preserve"> de octubre y ser finalizadas el </w:t>
      </w:r>
      <w:r w:rsidR="00020E71">
        <w:t>4</w:t>
      </w:r>
      <w:r>
        <w:t xml:space="preserve"> </w:t>
      </w:r>
      <w:r w:rsidR="00020E71">
        <w:t>de noviembre</w:t>
      </w:r>
      <w:r>
        <w:t xml:space="preserve">. </w:t>
      </w:r>
    </w:p>
    <w:p w:rsidR="00020E71" w:rsidRDefault="00020E71" w:rsidP="00020E71">
      <w:pPr>
        <w:pStyle w:val="Heading3"/>
        <w:rPr>
          <w:lang w:eastAsia="es-UY"/>
        </w:rPr>
      </w:pPr>
      <w:bookmarkStart w:id="27" w:name="_Toc370974864"/>
      <w:r w:rsidRPr="00241C26">
        <w:rPr>
          <w:lang w:eastAsia="es-UY"/>
        </w:rPr>
        <w:t xml:space="preserve">Exportar reporte a </w:t>
      </w:r>
      <w:r>
        <w:rPr>
          <w:lang w:eastAsia="es-UY"/>
        </w:rPr>
        <w:t>PDF</w:t>
      </w:r>
      <w:bookmarkEnd w:id="27"/>
      <w:r w:rsidRPr="00241C26">
        <w:rPr>
          <w:lang w:eastAsia="es-UY"/>
        </w:rPr>
        <w:t xml:space="preserve"> </w:t>
      </w:r>
    </w:p>
    <w:p w:rsidR="00020E71" w:rsidRDefault="00020E71" w:rsidP="00020E71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020E71" w:rsidRDefault="00020E71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Investigación de gemas que permitan la exportación</w:t>
      </w:r>
    </w:p>
    <w:p w:rsidR="00020E71" w:rsidRDefault="008C1E06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Generación</w:t>
      </w:r>
      <w:r w:rsidR="00020E71">
        <w:rPr>
          <w:lang w:eastAsia="es-UY"/>
        </w:rPr>
        <w:t xml:space="preserve"> del reporte en </w:t>
      </w:r>
      <w:r w:rsidR="00222A58">
        <w:rPr>
          <w:lang w:eastAsia="es-UY"/>
        </w:rPr>
        <w:t>pdf</w:t>
      </w:r>
      <w:bookmarkStart w:id="28" w:name="_GoBack"/>
      <w:bookmarkEnd w:id="28"/>
    </w:p>
    <w:p w:rsidR="00020E71" w:rsidRDefault="00020E71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020E71" w:rsidRDefault="00020E71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020E71" w:rsidRDefault="00020E71" w:rsidP="00020E71">
      <w:pPr>
        <w:pStyle w:val="Contenido"/>
        <w:rPr>
          <w:lang w:eastAsia="es-UY"/>
        </w:rPr>
      </w:pPr>
    </w:p>
    <w:p w:rsidR="00020E71" w:rsidRDefault="00020E71" w:rsidP="00020E71">
      <w:r>
        <w:tab/>
        <w:t>La implementación de esta funcionalidad, será abordada por el desarrollador de tiempo completo y uno de los desarrolladores de tiempo medio.</w:t>
      </w:r>
    </w:p>
    <w:p w:rsidR="00020E71" w:rsidRDefault="00020E71" w:rsidP="00020E71"/>
    <w:p w:rsidR="00020E71" w:rsidRPr="00270CB9" w:rsidRDefault="00020E71" w:rsidP="00020E71">
      <w:r>
        <w:tab/>
        <w:t xml:space="preserve">Se estima que estas funcionalidades, deberán ser comenzadas el 5 de noviembre y ser finalizadas el 9 del mismo mes. </w:t>
      </w:r>
    </w:p>
    <w:p w:rsidR="00D51CED" w:rsidRDefault="00D51CED" w:rsidP="00CA7380">
      <w:pPr>
        <w:pStyle w:val="Heading2"/>
      </w:pPr>
      <w:bookmarkStart w:id="29" w:name="_Toc370974865"/>
      <w:r>
        <w:t>Grupo 3</w:t>
      </w:r>
      <w:bookmarkEnd w:id="26"/>
      <w:bookmarkEnd w:id="29"/>
    </w:p>
    <w:p w:rsidR="00CA7380" w:rsidRDefault="00D51CED" w:rsidP="00D51CED">
      <w:pPr>
        <w:ind w:firstLine="708"/>
      </w:pPr>
      <w:r>
        <w:t xml:space="preserve">Este grupo estará conformado por </w:t>
      </w:r>
      <w:r w:rsidR="00020E71">
        <w:t>dos</w:t>
      </w:r>
      <w:r>
        <w:t xml:space="preserve"> desarrolladores de tiempo completo, </w:t>
      </w:r>
      <w:r w:rsidR="00CA7380">
        <w:t xml:space="preserve">dónde su tarea principal será mejorar el </w:t>
      </w:r>
      <w:r w:rsidR="00020E71">
        <w:t>sistema de autenticación a la herramienta y el desarrollo de las dos restantes nuevas historias introducidas en el backlog</w:t>
      </w:r>
      <w:r w:rsidR="00CA7380">
        <w:t>:</w:t>
      </w:r>
    </w:p>
    <w:p w:rsidR="00CA7380" w:rsidRDefault="00CA7380" w:rsidP="00D51CED">
      <w:pPr>
        <w:ind w:firstLine="708"/>
      </w:pPr>
    </w:p>
    <w:tbl>
      <w:tblPr>
        <w:tblW w:w="8498" w:type="dxa"/>
        <w:tblInd w:w="708" w:type="dxa"/>
        <w:tblLook w:val="04A0"/>
      </w:tblPr>
      <w:tblGrid>
        <w:gridCol w:w="8498"/>
      </w:tblGrid>
      <w:tr w:rsidR="00D51CED" w:rsidRPr="00F37C73" w:rsidTr="007C2726">
        <w:trPr>
          <w:trHeight w:val="315"/>
        </w:trPr>
        <w:tc>
          <w:tcPr>
            <w:tcW w:w="8498" w:type="dxa"/>
            <w:shd w:val="clear" w:color="auto" w:fill="auto"/>
            <w:noWrap/>
            <w:hideMark/>
          </w:tcPr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Autenticación vs Servidor OpenID </w:t>
            </w:r>
          </w:p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Landing</w:t>
            </w:r>
          </w:p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lastRenderedPageBreak/>
              <w:t>Ver histórico de horas ingresadas sobre tareas (agrupadas por día)</w:t>
            </w:r>
          </w:p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Ver tareas e histórico de horas sobre tareas genéricas</w:t>
            </w:r>
          </w:p>
          <w:p w:rsidR="00D51CED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Fix login</w:t>
            </w:r>
          </w:p>
        </w:tc>
      </w:tr>
    </w:tbl>
    <w:p w:rsidR="00D51CED" w:rsidRDefault="00D51CED" w:rsidP="00D51CED">
      <w:pPr>
        <w:ind w:firstLine="708"/>
      </w:pPr>
      <w:r>
        <w:lastRenderedPageBreak/>
        <w:t xml:space="preserve"> El esfuerzo estimado asociado al des</w:t>
      </w:r>
      <w:r w:rsidR="00020E71">
        <w:t xml:space="preserve">arrollo de las historias es de </w:t>
      </w:r>
      <w:r w:rsidR="006C2EFF">
        <w:t>2</w:t>
      </w:r>
      <w:r w:rsidR="00020E71">
        <w:t>1</w:t>
      </w:r>
      <w:r>
        <w:t xml:space="preserve"> puntos de esfuerzo distribuidos de la siguiente manera:</w:t>
      </w:r>
    </w:p>
    <w:p w:rsidR="006C2EFF" w:rsidRDefault="006C2EFF" w:rsidP="00D51CED">
      <w:pPr>
        <w:ind w:firstLine="708"/>
      </w:pPr>
    </w:p>
    <w:tbl>
      <w:tblPr>
        <w:tblW w:w="8498" w:type="dxa"/>
        <w:tblInd w:w="708" w:type="dxa"/>
        <w:tblLook w:val="04A0"/>
      </w:tblPr>
      <w:tblGrid>
        <w:gridCol w:w="8498"/>
      </w:tblGrid>
      <w:tr w:rsidR="00D51CED" w:rsidRPr="00F37C73" w:rsidTr="007C2726">
        <w:trPr>
          <w:trHeight w:val="315"/>
        </w:trPr>
        <w:tc>
          <w:tcPr>
            <w:tcW w:w="8498" w:type="dxa"/>
            <w:shd w:val="clear" w:color="auto" w:fill="auto"/>
            <w:noWrap/>
            <w:hideMark/>
          </w:tcPr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Autenticación vs Servidor OpenID: </w:t>
            </w:r>
            <w:r>
              <w:rPr>
                <w:b/>
                <w:lang w:eastAsia="es-UY"/>
              </w:rPr>
              <w:t>5 puntos</w:t>
            </w:r>
          </w:p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>Landing:</w:t>
            </w:r>
            <w:r>
              <w:rPr>
                <w:b/>
                <w:lang w:eastAsia="es-UY"/>
              </w:rPr>
              <w:t>1 punto</w:t>
            </w:r>
          </w:p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Ver histórico de horas ingresadas sobre tareas (agrupadas por día): </w:t>
            </w:r>
            <w:r>
              <w:rPr>
                <w:b/>
                <w:lang w:eastAsia="es-UY"/>
              </w:rPr>
              <w:t>5 puntos</w:t>
            </w:r>
          </w:p>
          <w:p w:rsidR="00020E71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Ver tareas e histórico de horas sobre tareas genéricas: </w:t>
            </w:r>
            <w:r>
              <w:rPr>
                <w:b/>
                <w:lang w:eastAsia="es-UY"/>
              </w:rPr>
              <w:t>5 puntos</w:t>
            </w:r>
          </w:p>
          <w:p w:rsidR="00D51CED" w:rsidRDefault="00020E71" w:rsidP="00020E71">
            <w:pPr>
              <w:numPr>
                <w:ilvl w:val="0"/>
                <w:numId w:val="7"/>
              </w:numPr>
              <w:spacing w:after="160" w:line="259" w:lineRule="auto"/>
              <w:jc w:val="left"/>
              <w:rPr>
                <w:lang w:eastAsia="es-UY"/>
              </w:rPr>
            </w:pPr>
            <w:r>
              <w:rPr>
                <w:lang w:eastAsia="es-UY"/>
              </w:rPr>
              <w:t xml:space="preserve">Fix login: </w:t>
            </w:r>
            <w:r>
              <w:rPr>
                <w:b/>
                <w:lang w:eastAsia="es-UY"/>
              </w:rPr>
              <w:t>5 puntos</w:t>
            </w:r>
          </w:p>
        </w:tc>
      </w:tr>
    </w:tbl>
    <w:p w:rsidR="00020E71" w:rsidRDefault="00D51CED" w:rsidP="00D51CED">
      <w:r>
        <w:tab/>
        <w:t xml:space="preserve">Esto representa aproximadamente el </w:t>
      </w:r>
      <w:r w:rsidR="00020E71">
        <w:t>27</w:t>
      </w:r>
      <w:r>
        <w:t>% del compromiso adquirido. El orden de desarrollo de las componentes dependerá del orden de prioridad especificada por el PO, el cual aún no se encuentra definido.</w:t>
      </w:r>
    </w:p>
    <w:p w:rsidR="00020E71" w:rsidRPr="00020E71" w:rsidRDefault="00020E71" w:rsidP="00020E71">
      <w:pPr>
        <w:pStyle w:val="Heading3"/>
        <w:rPr>
          <w:lang w:eastAsia="es-UY"/>
        </w:rPr>
      </w:pPr>
      <w:bookmarkStart w:id="30" w:name="_Toc370974866"/>
      <w:r w:rsidRPr="00020E71">
        <w:rPr>
          <w:lang w:eastAsia="es-UY"/>
        </w:rPr>
        <w:t>Autenticación vs Servidor OpenID</w:t>
      </w:r>
      <w:bookmarkEnd w:id="30"/>
      <w:r w:rsidRPr="00020E71">
        <w:rPr>
          <w:lang w:eastAsia="es-UY"/>
        </w:rPr>
        <w:t xml:space="preserve"> </w:t>
      </w:r>
    </w:p>
    <w:p w:rsidR="00020E71" w:rsidRDefault="00020E71" w:rsidP="00020E71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020E71" w:rsidRDefault="00020E71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Investigación de manejo de tokens de OpenId</w:t>
      </w:r>
    </w:p>
    <w:p w:rsidR="00020E71" w:rsidRDefault="00020E71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Desarrollo de las funcionalidades de manejo de los tokens y su verificación contra el servidor</w:t>
      </w:r>
    </w:p>
    <w:p w:rsidR="00020E71" w:rsidRDefault="00020E71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Creación de vistas asociadas </w:t>
      </w:r>
    </w:p>
    <w:p w:rsidR="00020E71" w:rsidRDefault="00020E71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020E71" w:rsidRDefault="00020E71" w:rsidP="00020E71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020E71" w:rsidRDefault="00020E71" w:rsidP="00020E71">
      <w:pPr>
        <w:pStyle w:val="Contenido"/>
        <w:rPr>
          <w:lang w:eastAsia="es-UY"/>
        </w:rPr>
      </w:pPr>
    </w:p>
    <w:p w:rsidR="00020E71" w:rsidRDefault="00020E71" w:rsidP="00020E71">
      <w:r>
        <w:tab/>
        <w:t xml:space="preserve">La implementación de esta funcionalidad, será abordada por </w:t>
      </w:r>
      <w:r w:rsidR="00FF3112">
        <w:t>un desarrollador</w:t>
      </w:r>
      <w:r>
        <w:t>.</w:t>
      </w:r>
    </w:p>
    <w:p w:rsidR="00020E71" w:rsidRDefault="00020E71" w:rsidP="00020E71"/>
    <w:p w:rsidR="00FF3112" w:rsidRDefault="00020E71" w:rsidP="00FF3112">
      <w:r>
        <w:tab/>
        <w:t xml:space="preserve">Se estima que estas funcionalidades, deberán ser comenzadas el </w:t>
      </w:r>
      <w:r w:rsidR="00FF3112">
        <w:t>30</w:t>
      </w:r>
      <w:r>
        <w:t xml:space="preserve"> de </w:t>
      </w:r>
      <w:r w:rsidR="00FF3112">
        <w:t>octubre</w:t>
      </w:r>
      <w:r>
        <w:t xml:space="preserve"> y ser finalizadas el </w:t>
      </w:r>
      <w:r w:rsidR="00FF3112">
        <w:t>4</w:t>
      </w:r>
      <w:r>
        <w:t xml:space="preserve"> de</w:t>
      </w:r>
      <w:r w:rsidR="00FF3112">
        <w:t xml:space="preserve"> noviembre</w:t>
      </w:r>
      <w:r>
        <w:t xml:space="preserve">. </w:t>
      </w:r>
    </w:p>
    <w:p w:rsidR="00FF3112" w:rsidRPr="00020E71" w:rsidRDefault="00FF3112" w:rsidP="00FF3112">
      <w:pPr>
        <w:pStyle w:val="Heading3"/>
        <w:rPr>
          <w:lang w:eastAsia="es-UY"/>
        </w:rPr>
      </w:pPr>
      <w:bookmarkStart w:id="31" w:name="_Toc370974867"/>
      <w:r>
        <w:rPr>
          <w:lang w:eastAsia="es-UY"/>
        </w:rPr>
        <w:t>Landing</w:t>
      </w:r>
      <w:bookmarkEnd w:id="31"/>
    </w:p>
    <w:p w:rsidR="00FF3112" w:rsidRDefault="00FF3112" w:rsidP="00FF3112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Verificación de ingreso contra el backend</w:t>
      </w:r>
    </w:p>
    <w:p w:rsidR="00FF3112" w:rsidRDefault="008C1E06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Redirección</w:t>
      </w:r>
      <w:r w:rsidR="00FF3112">
        <w:rPr>
          <w:lang w:eastAsia="es-UY"/>
        </w:rPr>
        <w:t xml:space="preserve"> al servidor de OpenId en caso de que el token </w:t>
      </w:r>
      <w:r w:rsidR="005640AA">
        <w:rPr>
          <w:lang w:eastAsia="es-UY"/>
        </w:rPr>
        <w:t>haya</w:t>
      </w:r>
      <w:r w:rsidR="00FF3112">
        <w:rPr>
          <w:lang w:eastAsia="es-UY"/>
        </w:rPr>
        <w:t xml:space="preserve"> expirado y/o no haya ninguno disponible 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FF3112" w:rsidRDefault="00FF3112" w:rsidP="00FF3112">
      <w:pPr>
        <w:pStyle w:val="Contenido"/>
        <w:rPr>
          <w:lang w:eastAsia="es-UY"/>
        </w:rPr>
      </w:pPr>
    </w:p>
    <w:p w:rsidR="00FF3112" w:rsidRDefault="00FF3112" w:rsidP="00FF3112">
      <w:r>
        <w:tab/>
        <w:t>La implementación de esta funcionalidad, será abordada por un desarrollador.</w:t>
      </w:r>
    </w:p>
    <w:p w:rsidR="00FF3112" w:rsidRDefault="00FF3112" w:rsidP="00FF3112"/>
    <w:p w:rsidR="00FF3112" w:rsidRDefault="00FF3112" w:rsidP="00FF3112">
      <w:r>
        <w:tab/>
        <w:t xml:space="preserve">Se estima que estas funcionalidades, deberán ser comenzadas el 5 de noviembre y ser finalizadas el 6 de noviembre. </w:t>
      </w:r>
    </w:p>
    <w:p w:rsidR="00FF3112" w:rsidRDefault="00FF3112" w:rsidP="00FF3112"/>
    <w:p w:rsidR="00FF3112" w:rsidRDefault="00FF3112" w:rsidP="00FF3112">
      <w:pPr>
        <w:pStyle w:val="Heading3"/>
        <w:rPr>
          <w:lang w:eastAsia="es-UY"/>
        </w:rPr>
      </w:pPr>
      <w:bookmarkStart w:id="32" w:name="_Toc370974868"/>
      <w:r>
        <w:rPr>
          <w:lang w:eastAsia="es-UY"/>
        </w:rPr>
        <w:lastRenderedPageBreak/>
        <w:t>Fix login</w:t>
      </w:r>
      <w:bookmarkEnd w:id="32"/>
      <w:r>
        <w:rPr>
          <w:lang w:eastAsia="es-UY"/>
        </w:rPr>
        <w:t xml:space="preserve"> </w:t>
      </w:r>
    </w:p>
    <w:p w:rsidR="00FF3112" w:rsidRDefault="00FF3112" w:rsidP="00FF3112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Modificación del sistema de login al backend para el ingreso de múltiples usuarios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Verificación de habilitación de usuarios para el ingreso al backend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Modificaciones en el front end para soportar múltiples ingresos de usuarios habilitados al sistema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FF3112" w:rsidRDefault="00FF3112" w:rsidP="00FF3112">
      <w:pPr>
        <w:pStyle w:val="Contenido"/>
        <w:rPr>
          <w:lang w:eastAsia="es-UY"/>
        </w:rPr>
      </w:pPr>
    </w:p>
    <w:p w:rsidR="00FF3112" w:rsidRDefault="00FF3112" w:rsidP="00FF3112">
      <w:r>
        <w:tab/>
        <w:t>La implementación de esta funcionalidad, será abordada por un desarrollador.</w:t>
      </w:r>
    </w:p>
    <w:p w:rsidR="00FF3112" w:rsidRDefault="00FF3112" w:rsidP="00FF3112"/>
    <w:p w:rsidR="00FF3112" w:rsidRDefault="00FF3112" w:rsidP="00020E71">
      <w:r>
        <w:tab/>
        <w:t xml:space="preserve">Se estima que estas funcionalidades, deberán ser comenzadas el 6 de noviembre y ser finalizadas el 9 de noviembre. </w:t>
      </w:r>
    </w:p>
    <w:p w:rsidR="00FF3112" w:rsidRDefault="00FF3112" w:rsidP="00FF3112">
      <w:pPr>
        <w:pStyle w:val="Heading3"/>
        <w:rPr>
          <w:lang w:eastAsia="es-UY"/>
        </w:rPr>
      </w:pPr>
      <w:bookmarkStart w:id="33" w:name="_Toc370974869"/>
      <w:r>
        <w:rPr>
          <w:lang w:eastAsia="es-UY"/>
        </w:rPr>
        <w:t>Ver histórico de horas ingresadas sobre tareas (agrupadas por día)</w:t>
      </w:r>
      <w:bookmarkEnd w:id="33"/>
    </w:p>
    <w:p w:rsidR="00FF3112" w:rsidRDefault="00FF3112" w:rsidP="00FF3112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Obtención de las entries de cada tarea discriminadas por fecha</w:t>
      </w:r>
    </w:p>
    <w:p w:rsidR="00FF3112" w:rsidRDefault="008C1E06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Modificaciones</w:t>
      </w:r>
      <w:r w:rsidR="00FF3112">
        <w:rPr>
          <w:lang w:eastAsia="es-UY"/>
        </w:rPr>
        <w:t xml:space="preserve"> en la vista asociada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Investigación y desarrollo de paginación para celulares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FF3112" w:rsidRDefault="00FF3112" w:rsidP="00FF3112">
      <w:pPr>
        <w:pStyle w:val="Contenido"/>
        <w:rPr>
          <w:lang w:eastAsia="es-UY"/>
        </w:rPr>
      </w:pPr>
    </w:p>
    <w:p w:rsidR="00FF3112" w:rsidRDefault="00FF3112" w:rsidP="00FF3112">
      <w:r>
        <w:tab/>
        <w:t>La implementación de esta funcionalidad, será abordada por un desarrollador.</w:t>
      </w:r>
    </w:p>
    <w:p w:rsidR="00FF3112" w:rsidRDefault="00FF3112" w:rsidP="00FF3112"/>
    <w:p w:rsidR="00FF3112" w:rsidRDefault="00FF3112" w:rsidP="00FF3112">
      <w:r>
        <w:tab/>
        <w:t xml:space="preserve">Se estima que estas funcionalidades, deberán ser comenzadas el 31 de octubre y ser finalizadas el 4 de noviembre. </w:t>
      </w:r>
    </w:p>
    <w:p w:rsidR="00FF3112" w:rsidRDefault="00FF3112" w:rsidP="00FF3112"/>
    <w:p w:rsidR="00FF3112" w:rsidRDefault="00FF3112" w:rsidP="00FF3112">
      <w:pPr>
        <w:pStyle w:val="Heading3"/>
        <w:rPr>
          <w:lang w:eastAsia="es-UY"/>
        </w:rPr>
      </w:pPr>
      <w:bookmarkStart w:id="34" w:name="_Toc370974870"/>
      <w:r>
        <w:rPr>
          <w:lang w:eastAsia="es-UY"/>
        </w:rPr>
        <w:t>Ver tareas e histórico de horas sobre tareas genéricas:</w:t>
      </w:r>
      <w:bookmarkEnd w:id="34"/>
    </w:p>
    <w:p w:rsidR="00FF3112" w:rsidRDefault="00FF3112" w:rsidP="00FF3112">
      <w:pPr>
        <w:pStyle w:val="Contenido"/>
        <w:rPr>
          <w:lang w:eastAsia="es-UY"/>
        </w:rPr>
      </w:pPr>
      <w:r>
        <w:rPr>
          <w:lang w:eastAsia="es-UY"/>
        </w:rPr>
        <w:t>Esta historia incluya las siguientes funcionalidades a ser desarrolladas: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Modificación de la vista Ver Tareas para acceder a través de los proyectos a sus tareas default</w:t>
      </w:r>
    </w:p>
    <w:p w:rsidR="00FF3112" w:rsidRDefault="00502779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Modificaciones</w:t>
      </w:r>
      <w:r w:rsidR="00FF3112">
        <w:rPr>
          <w:lang w:eastAsia="es-UY"/>
        </w:rPr>
        <w:t xml:space="preserve"> de la vista Ver Tareas para que la tarea Default sea visualizada en todo momento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 xml:space="preserve">Modificación de la vista de Búsqueda </w:t>
      </w:r>
      <w:r w:rsidR="00502779">
        <w:rPr>
          <w:lang w:eastAsia="es-UY"/>
        </w:rPr>
        <w:t>(</w:t>
      </w:r>
      <w:r>
        <w:rPr>
          <w:lang w:eastAsia="es-UY"/>
        </w:rPr>
        <w:t>para que al buscar</w:t>
      </w:r>
      <w:r w:rsidR="00502779">
        <w:rPr>
          <w:lang w:eastAsia="es-UY"/>
        </w:rPr>
        <w:t xml:space="preserve"> un proyecto se genere el mismo comportamiento que en el ver tareas)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Test unitarios de las componentes desarrolladas</w:t>
      </w:r>
    </w:p>
    <w:p w:rsidR="00FF3112" w:rsidRDefault="00FF3112" w:rsidP="00FF3112">
      <w:pPr>
        <w:pStyle w:val="Contenido"/>
        <w:numPr>
          <w:ilvl w:val="0"/>
          <w:numId w:val="13"/>
        </w:numPr>
        <w:rPr>
          <w:lang w:eastAsia="es-UY"/>
        </w:rPr>
      </w:pPr>
      <w:r>
        <w:rPr>
          <w:lang w:eastAsia="es-UY"/>
        </w:rPr>
        <w:t>Code review de las componentes desarrolladas</w:t>
      </w:r>
    </w:p>
    <w:p w:rsidR="00FF3112" w:rsidRDefault="00FF3112" w:rsidP="00FF3112">
      <w:pPr>
        <w:pStyle w:val="Contenido"/>
        <w:rPr>
          <w:lang w:eastAsia="es-UY"/>
        </w:rPr>
      </w:pPr>
    </w:p>
    <w:p w:rsidR="00FF3112" w:rsidRDefault="00FF3112" w:rsidP="00FF3112">
      <w:r>
        <w:tab/>
        <w:t>La implementación de esta funcionalidad, será abordada por un desarrollador.</w:t>
      </w:r>
    </w:p>
    <w:p w:rsidR="00FF3112" w:rsidRDefault="00FF3112" w:rsidP="00FF3112"/>
    <w:p w:rsidR="00FF3112" w:rsidRPr="00270CB9" w:rsidRDefault="00FF3112" w:rsidP="00020E71">
      <w:r>
        <w:tab/>
        <w:t xml:space="preserve">Se estima que estas funcionalidades, deberán ser comenzadas el </w:t>
      </w:r>
      <w:r w:rsidR="00502779">
        <w:t>5</w:t>
      </w:r>
      <w:r>
        <w:t xml:space="preserve"> de </w:t>
      </w:r>
      <w:r w:rsidR="00FE0B60">
        <w:t>noviembre</w:t>
      </w:r>
      <w:r>
        <w:t xml:space="preserve"> y ser finalizadas el </w:t>
      </w:r>
      <w:r w:rsidR="00502779">
        <w:t>9</w:t>
      </w:r>
      <w:r>
        <w:t xml:space="preserve"> de noviembre. </w:t>
      </w:r>
    </w:p>
    <w:p w:rsidR="00020E71" w:rsidRDefault="00020E71" w:rsidP="00D51CED"/>
    <w:p w:rsidR="00D51CED" w:rsidRPr="00F46011" w:rsidRDefault="00D51CED" w:rsidP="007C2726">
      <w:pPr>
        <w:pStyle w:val="Heading1"/>
      </w:pPr>
      <w:bookmarkStart w:id="35" w:name="_Toc368445942"/>
      <w:bookmarkStart w:id="36" w:name="_Toc370974871"/>
      <w:r>
        <w:lastRenderedPageBreak/>
        <w:t>Integración de componentes</w:t>
      </w:r>
      <w:bookmarkEnd w:id="35"/>
      <w:bookmarkEnd w:id="36"/>
    </w:p>
    <w:p w:rsidR="007C2726" w:rsidRDefault="007C2726" w:rsidP="00D51CED">
      <w:pPr>
        <w:ind w:firstLine="708"/>
      </w:pPr>
      <w:r>
        <w:t>Siguiendo lo propuesto en el Sprint pasado se intentará seguir mejorando la integración incremental de las componentes a desarrollar.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Para esto, se hará una apuesta fuerte en la utilización de gitHub y sus distintas utilidades, para ir integrando de forma armoniosa y constante, diversas componentes sobre el branch principal</w:t>
      </w:r>
      <w:r w:rsidR="00ED6CE1">
        <w:t xml:space="preserve"> (llamado development).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Se designará en cada uno de los grupos, un responsable de integración; el cual deberá tener visibilidad, sobre lo que el grupo está en condiciones de integrar y ser el que evalué los posibles hazzards a encontrar, con las distintas integraciones.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Estos encargados, previo y durante la realización de las integraciones, deberá informarle al Coordinador de Desarrollo lo que pretende integrar al branch principal.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>Con esto, buscamos que los distintos módulos se interconecten de forma temprana, para mitigar los posibles conflictos que se puedan presentar.</w:t>
      </w:r>
    </w:p>
    <w:p w:rsidR="007C2726" w:rsidRDefault="007C2726" w:rsidP="00D51CED">
      <w:pPr>
        <w:ind w:firstLine="708"/>
      </w:pPr>
    </w:p>
    <w:p w:rsidR="00D51CED" w:rsidRDefault="00D51CED" w:rsidP="00D51CED">
      <w:pPr>
        <w:ind w:firstLine="708"/>
      </w:pPr>
      <w:r>
        <w:t xml:space="preserve">Cabe destacar que el esfuerzo asociado a </w:t>
      </w:r>
      <w:r w:rsidR="007C2726">
        <w:t>esto</w:t>
      </w:r>
      <w:r>
        <w:t xml:space="preserve"> será absorbido por los tres grupos de forma relativa con las componentes a ser integradas.</w:t>
      </w:r>
    </w:p>
    <w:p w:rsidR="007C2726" w:rsidRDefault="007C2726" w:rsidP="00D51CED">
      <w:pPr>
        <w:ind w:firstLine="708"/>
      </w:pPr>
    </w:p>
    <w:p w:rsidR="007C2726" w:rsidRDefault="007C2726" w:rsidP="00D51CED">
      <w:pPr>
        <w:ind w:firstLine="708"/>
      </w:pPr>
      <w:r>
        <w:t>Aparte se definió un estándar de para el manejo del gitHub, para evitar el percance sufrido en el Sprint pasado.</w:t>
      </w:r>
    </w:p>
    <w:sectPr w:rsidR="007C2726" w:rsidSect="00722BE7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C0" w:rsidRDefault="00DB62C0">
      <w:r>
        <w:separator/>
      </w:r>
    </w:p>
  </w:endnote>
  <w:endnote w:type="continuationSeparator" w:id="0">
    <w:p w:rsidR="00DB62C0" w:rsidRDefault="00DB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12" w:rsidRDefault="00FF3112">
    <w:pPr>
      <w:pBdr>
        <w:top w:val="single" w:sz="4" w:space="1" w:color="auto"/>
      </w:pBdr>
    </w:pPr>
  </w:p>
  <w:p w:rsidR="00FF3112" w:rsidRPr="00722BE7" w:rsidRDefault="00FF3112">
    <w:pPr>
      <w:tabs>
        <w:tab w:val="center" w:pos="4252"/>
        <w:tab w:val="right" w:pos="8504"/>
      </w:tabs>
      <w:rPr>
        <w:rFonts w:eastAsia="Verdana" w:cs="Verdana"/>
        <w:sz w:val="16"/>
      </w:rPr>
    </w:pPr>
    <w:r>
      <w:rPr>
        <w:rFonts w:eastAsia="Verdana" w:cs="Verdana"/>
        <w:sz w:val="16"/>
      </w:rPr>
      <w:tab/>
    </w:r>
    <w:r>
      <w:rPr>
        <w:rFonts w:eastAsia="Verdana" w:cs="Verdana"/>
        <w:sz w:val="16"/>
      </w:rPr>
      <w:tab/>
      <w:t xml:space="preserve">Página </w:t>
    </w:r>
    <w:r w:rsidR="0024214F">
      <w:fldChar w:fldCharType="begin"/>
    </w:r>
    <w:r>
      <w:instrText>PAGE</w:instrText>
    </w:r>
    <w:r w:rsidR="0024214F">
      <w:fldChar w:fldCharType="separate"/>
    </w:r>
    <w:r w:rsidR="00FE0B60">
      <w:rPr>
        <w:noProof/>
      </w:rPr>
      <w:t>2</w:t>
    </w:r>
    <w:r w:rsidR="0024214F">
      <w:fldChar w:fldCharType="end"/>
    </w:r>
    <w:r>
      <w:rPr>
        <w:rFonts w:ascii="Times New Roman" w:hAnsi="Times New Roman" w:cs="Times New Roman"/>
      </w:rPr>
      <w:t xml:space="preserve"> de </w:t>
    </w:r>
    <w:r w:rsidR="0024214F">
      <w:fldChar w:fldCharType="begin"/>
    </w:r>
    <w:r>
      <w:instrText>NUMPAGES</w:instrText>
    </w:r>
    <w:r w:rsidR="0024214F">
      <w:fldChar w:fldCharType="separate"/>
    </w:r>
    <w:r w:rsidR="00FE0B60">
      <w:rPr>
        <w:noProof/>
      </w:rPr>
      <w:t>10</w:t>
    </w:r>
    <w:r w:rsidR="0024214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C0" w:rsidRDefault="00DB62C0">
      <w:r>
        <w:separator/>
      </w:r>
    </w:p>
  </w:footnote>
  <w:footnote w:type="continuationSeparator" w:id="0">
    <w:p w:rsidR="00DB62C0" w:rsidRDefault="00DB6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12" w:rsidRDefault="00FF3112" w:rsidP="007C1485">
    <w:pPr>
      <w:pStyle w:val="Header"/>
      <w:jc w:val="right"/>
    </w:pPr>
    <w:r>
      <w:rPr>
        <w:rFonts w:eastAsia="Verdana" w:cs="Verdana"/>
        <w:noProof/>
        <w:sz w:val="16"/>
        <w:lang w:val="es-UY" w:eastAsia="es-UY"/>
      </w:rPr>
      <w:drawing>
        <wp:inline distT="0" distB="0" distL="0" distR="0">
          <wp:extent cx="914400" cy="209550"/>
          <wp:effectExtent l="0" t="0" r="0" b="0"/>
          <wp:docPr id="2" name="Picture 2" descr="tm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9A"/>
    <w:multiLevelType w:val="multilevel"/>
    <w:tmpl w:val="D854BF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8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7B26B87"/>
    <w:multiLevelType w:val="hybridMultilevel"/>
    <w:tmpl w:val="0BD2E0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6F1"/>
    <w:multiLevelType w:val="hybridMultilevel"/>
    <w:tmpl w:val="D9760ED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114A7"/>
    <w:multiLevelType w:val="hybridMultilevel"/>
    <w:tmpl w:val="091A8542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6C482F"/>
    <w:multiLevelType w:val="hybridMultilevel"/>
    <w:tmpl w:val="6248C87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858B0"/>
    <w:multiLevelType w:val="hybridMultilevel"/>
    <w:tmpl w:val="91B0A184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BE0FAB"/>
    <w:multiLevelType w:val="hybridMultilevel"/>
    <w:tmpl w:val="833878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125BA"/>
    <w:multiLevelType w:val="hybridMultilevel"/>
    <w:tmpl w:val="2DF6A152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3E2E61"/>
    <w:multiLevelType w:val="multilevel"/>
    <w:tmpl w:val="B2529A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4255002B"/>
    <w:multiLevelType w:val="hybridMultilevel"/>
    <w:tmpl w:val="5DA889B0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1829E5"/>
    <w:multiLevelType w:val="hybridMultilevel"/>
    <w:tmpl w:val="D818964A"/>
    <w:lvl w:ilvl="0" w:tplc="3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B7C7477"/>
    <w:multiLevelType w:val="hybridMultilevel"/>
    <w:tmpl w:val="7A7EC798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4C2A"/>
    <w:rsid w:val="00020E71"/>
    <w:rsid w:val="000C360F"/>
    <w:rsid w:val="000C5CE3"/>
    <w:rsid w:val="00177561"/>
    <w:rsid w:val="001C7015"/>
    <w:rsid w:val="00222A58"/>
    <w:rsid w:val="00241C26"/>
    <w:rsid w:val="0024214F"/>
    <w:rsid w:val="00270CB9"/>
    <w:rsid w:val="002A69B9"/>
    <w:rsid w:val="002D4C2A"/>
    <w:rsid w:val="002E269B"/>
    <w:rsid w:val="00310710"/>
    <w:rsid w:val="00352828"/>
    <w:rsid w:val="004976BF"/>
    <w:rsid w:val="004A3F81"/>
    <w:rsid w:val="004B5AF1"/>
    <w:rsid w:val="00502779"/>
    <w:rsid w:val="00522D43"/>
    <w:rsid w:val="005640AA"/>
    <w:rsid w:val="005656D0"/>
    <w:rsid w:val="005B2DD3"/>
    <w:rsid w:val="005E6CEC"/>
    <w:rsid w:val="00641F3A"/>
    <w:rsid w:val="0065778F"/>
    <w:rsid w:val="00664496"/>
    <w:rsid w:val="00681876"/>
    <w:rsid w:val="006B0861"/>
    <w:rsid w:val="006C2EFF"/>
    <w:rsid w:val="006E1283"/>
    <w:rsid w:val="00714DDC"/>
    <w:rsid w:val="007160CA"/>
    <w:rsid w:val="00722BE7"/>
    <w:rsid w:val="007B53AC"/>
    <w:rsid w:val="007C1485"/>
    <w:rsid w:val="007C2726"/>
    <w:rsid w:val="007C57A3"/>
    <w:rsid w:val="007C62F1"/>
    <w:rsid w:val="008C1E06"/>
    <w:rsid w:val="00913659"/>
    <w:rsid w:val="00970007"/>
    <w:rsid w:val="00A15353"/>
    <w:rsid w:val="00A16C73"/>
    <w:rsid w:val="00A2499B"/>
    <w:rsid w:val="00A82489"/>
    <w:rsid w:val="00A94067"/>
    <w:rsid w:val="00AB42C2"/>
    <w:rsid w:val="00B62FAF"/>
    <w:rsid w:val="00B9246A"/>
    <w:rsid w:val="00BC1079"/>
    <w:rsid w:val="00C12551"/>
    <w:rsid w:val="00C312AC"/>
    <w:rsid w:val="00C96A59"/>
    <w:rsid w:val="00C97E2D"/>
    <w:rsid w:val="00CA7380"/>
    <w:rsid w:val="00CB0F6E"/>
    <w:rsid w:val="00D51CED"/>
    <w:rsid w:val="00D53004"/>
    <w:rsid w:val="00DA5C28"/>
    <w:rsid w:val="00DB62C0"/>
    <w:rsid w:val="00E72E5B"/>
    <w:rsid w:val="00ED6CE1"/>
    <w:rsid w:val="00F00CC9"/>
    <w:rsid w:val="00F10D98"/>
    <w:rsid w:val="00F32072"/>
    <w:rsid w:val="00F732A3"/>
    <w:rsid w:val="00F84360"/>
    <w:rsid w:val="00FB4008"/>
    <w:rsid w:val="00FC5456"/>
    <w:rsid w:val="00FE0B60"/>
    <w:rsid w:val="00FE4A8E"/>
    <w:rsid w:val="00FF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8E"/>
    <w:pPr>
      <w:jc w:val="both"/>
    </w:pPr>
    <w:rPr>
      <w:rFonts w:ascii="Verdana" w:hAnsi="Verdana" w:cs="Arial"/>
      <w:szCs w:val="24"/>
      <w:lang w:val="es-ES" w:eastAsia="es-ES"/>
    </w:rPr>
  </w:style>
  <w:style w:type="paragraph" w:styleId="Heading1">
    <w:name w:val="heading 1"/>
    <w:basedOn w:val="Normal"/>
    <w:next w:val="Contenido"/>
    <w:link w:val="Heading1Char"/>
    <w:qFormat/>
    <w:rsid w:val="005B2DD3"/>
    <w:pPr>
      <w:keepNext/>
      <w:numPr>
        <w:numId w:val="2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Contenido"/>
    <w:link w:val="Heading2Char"/>
    <w:unhideWhenUsed/>
    <w:qFormat/>
    <w:rsid w:val="005B2DD3"/>
    <w:pPr>
      <w:keepNext/>
      <w:numPr>
        <w:ilvl w:val="1"/>
        <w:numId w:val="1"/>
      </w:numPr>
      <w:spacing w:before="240" w:after="60"/>
      <w:ind w:left="576"/>
      <w:outlineLvl w:val="1"/>
    </w:pPr>
    <w:rPr>
      <w:rFonts w:eastAsia="Verdana"/>
      <w:b/>
      <w:bCs/>
      <w:i/>
      <w:iCs/>
      <w:sz w:val="22"/>
      <w:szCs w:val="28"/>
    </w:rPr>
  </w:style>
  <w:style w:type="paragraph" w:styleId="Heading3">
    <w:name w:val="heading 3"/>
    <w:basedOn w:val="Normal"/>
    <w:next w:val="Contenido"/>
    <w:link w:val="Heading3Char"/>
    <w:autoRedefine/>
    <w:unhideWhenUsed/>
    <w:qFormat/>
    <w:rsid w:val="005B2DD3"/>
    <w:pPr>
      <w:keepNext/>
      <w:numPr>
        <w:ilvl w:val="2"/>
        <w:numId w:val="2"/>
      </w:numPr>
      <w:spacing w:before="240" w:after="60"/>
      <w:outlineLvl w:val="2"/>
    </w:pPr>
    <w:rPr>
      <w:rFonts w:eastAsia="Verdan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B2DD3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B2DD3"/>
    <w:pPr>
      <w:numPr>
        <w:ilvl w:val="4"/>
        <w:numId w:val="2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B2DD3"/>
    <w:pPr>
      <w:numPr>
        <w:ilvl w:val="5"/>
        <w:numId w:val="2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2DD3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D3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D3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E2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6B0861"/>
    <w:pPr>
      <w:spacing w:after="60"/>
      <w:jc w:val="center"/>
      <w:outlineLvl w:val="1"/>
    </w:pPr>
    <w:rPr>
      <w:rFonts w:ascii="Cambria" w:hAnsi="Cambria" w:cs="Georgia"/>
    </w:rPr>
  </w:style>
  <w:style w:type="character" w:styleId="CommentReference">
    <w:name w:val="annotation reference"/>
    <w:uiPriority w:val="99"/>
    <w:semiHidden/>
    <w:unhideWhenUsed/>
    <w:rsid w:val="000C5CE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E3"/>
    <w:rPr>
      <w:rFonts w:ascii="Tahoma" w:eastAsia="Arial" w:hAnsi="Tahoma" w:cs="Tahoma"/>
      <w:color w:val="000000"/>
      <w:sz w:val="16"/>
      <w:szCs w:val="16"/>
    </w:rPr>
  </w:style>
  <w:style w:type="character" w:customStyle="1" w:styleId="Heading1Char">
    <w:name w:val="Heading 1 Char"/>
    <w:link w:val="Heading1"/>
    <w:rsid w:val="005B2DD3"/>
    <w:rPr>
      <w:rFonts w:ascii="Verdana" w:hAnsi="Verdana" w:cs="Arial"/>
      <w:b/>
      <w:bCs/>
      <w:kern w:val="32"/>
      <w:sz w:val="24"/>
      <w:szCs w:val="32"/>
      <w:lang w:val="es-ES" w:eastAsia="es-ES"/>
    </w:rPr>
  </w:style>
  <w:style w:type="character" w:customStyle="1" w:styleId="Heading2Char">
    <w:name w:val="Heading 2 Char"/>
    <w:link w:val="Heading2"/>
    <w:rsid w:val="005B2DD3"/>
    <w:rPr>
      <w:rFonts w:ascii="Verdana" w:eastAsia="Verdana" w:hAnsi="Verdana" w:cs="Arial"/>
      <w:b/>
      <w:bCs/>
      <w:i/>
      <w:iCs/>
      <w:sz w:val="22"/>
      <w:szCs w:val="28"/>
      <w:lang w:val="es-ES" w:eastAsia="es-ES"/>
    </w:rPr>
  </w:style>
  <w:style w:type="character" w:customStyle="1" w:styleId="Heading3Char">
    <w:name w:val="Heading 3 Char"/>
    <w:link w:val="Heading3"/>
    <w:rsid w:val="00A15353"/>
    <w:rPr>
      <w:rFonts w:ascii="Verdana" w:eastAsia="Verdana" w:hAnsi="Verdana" w:cs="Arial"/>
      <w:b/>
      <w:bCs/>
      <w:szCs w:val="24"/>
      <w:lang w:val="es-ES" w:eastAsia="es-ES"/>
    </w:rPr>
  </w:style>
  <w:style w:type="character" w:customStyle="1" w:styleId="Heading4Char">
    <w:name w:val="Heading 4 Char"/>
    <w:link w:val="Heading4"/>
    <w:rsid w:val="002E269B"/>
    <w:rPr>
      <w:rFonts w:ascii="Verdana" w:hAnsi="Verdana" w:cs="Arial"/>
      <w:b/>
      <w:bCs/>
      <w:szCs w:val="28"/>
      <w:lang w:val="es-ES" w:eastAsia="es-ES"/>
    </w:rPr>
  </w:style>
  <w:style w:type="character" w:customStyle="1" w:styleId="Heading5Char">
    <w:name w:val="Heading 5 Char"/>
    <w:link w:val="Heading5"/>
    <w:rsid w:val="00A15353"/>
    <w:rPr>
      <w:rFonts w:ascii="Verdana" w:hAnsi="Verdana" w:cs="Arial"/>
      <w:bCs/>
      <w:iCs/>
      <w:szCs w:val="26"/>
      <w:lang w:val="es-ES" w:eastAsia="es-ES"/>
    </w:rPr>
  </w:style>
  <w:style w:type="character" w:customStyle="1" w:styleId="Heading6Char">
    <w:name w:val="Heading 6 Char"/>
    <w:link w:val="Heading6"/>
    <w:rsid w:val="00A15353"/>
    <w:rPr>
      <w:rFonts w:ascii="Verdana" w:hAnsi="Verdana" w:cs="Arial"/>
      <w:bCs/>
      <w:szCs w:val="22"/>
      <w:lang w:val="es-ES" w:eastAsia="es-ES"/>
    </w:rPr>
  </w:style>
  <w:style w:type="character" w:customStyle="1" w:styleId="Heading7Char">
    <w:name w:val="Heading 7 Char"/>
    <w:link w:val="Heading7"/>
    <w:uiPriority w:val="9"/>
    <w:rsid w:val="006B0861"/>
    <w:rPr>
      <w:rFonts w:ascii="Verdana" w:hAnsi="Verdana"/>
      <w:szCs w:val="24"/>
      <w:lang w:val="es-ES" w:eastAsia="es-ES"/>
    </w:rPr>
  </w:style>
  <w:style w:type="character" w:customStyle="1" w:styleId="Heading8Char">
    <w:name w:val="Heading 8 Char"/>
    <w:link w:val="Heading8"/>
    <w:uiPriority w:val="9"/>
    <w:semiHidden/>
    <w:rsid w:val="006B0861"/>
    <w:rPr>
      <w:rFonts w:ascii="Verdana" w:hAnsi="Verdana"/>
      <w:i/>
      <w:iCs/>
      <w:szCs w:val="24"/>
      <w:lang w:val="es-ES" w:eastAsia="es-ES"/>
    </w:rPr>
  </w:style>
  <w:style w:type="character" w:customStyle="1" w:styleId="Heading9Char">
    <w:name w:val="Heading 9 Char"/>
    <w:link w:val="Heading9"/>
    <w:uiPriority w:val="9"/>
    <w:semiHidden/>
    <w:rsid w:val="006B0861"/>
    <w:rPr>
      <w:rFonts w:ascii="Cambria" w:hAnsi="Cambria"/>
      <w:sz w:val="22"/>
      <w:szCs w:val="22"/>
      <w:lang w:val="es-ES" w:eastAsia="es-ES"/>
    </w:rPr>
  </w:style>
  <w:style w:type="character" w:customStyle="1" w:styleId="TitleChar">
    <w:name w:val="Title Char"/>
    <w:link w:val="Title"/>
    <w:rsid w:val="002E269B"/>
    <w:rPr>
      <w:rFonts w:ascii="Cambria" w:hAnsi="Cambria" w:cs="Arial"/>
      <w:b/>
      <w:bCs/>
      <w:kern w:val="28"/>
      <w:sz w:val="48"/>
      <w:szCs w:val="32"/>
    </w:rPr>
  </w:style>
  <w:style w:type="character" w:customStyle="1" w:styleId="SubtitleChar">
    <w:name w:val="Subtitle Char"/>
    <w:link w:val="Subtitle"/>
    <w:uiPriority w:val="11"/>
    <w:rsid w:val="006B0861"/>
    <w:rPr>
      <w:rFonts w:ascii="Cambria" w:eastAsia="Times New Roman" w:hAnsi="Cambria" w:cs="Georgia"/>
      <w:sz w:val="24"/>
      <w:szCs w:val="24"/>
    </w:rPr>
  </w:style>
  <w:style w:type="character" w:styleId="Strong">
    <w:name w:val="Strong"/>
    <w:uiPriority w:val="22"/>
    <w:qFormat/>
    <w:rsid w:val="006B0861"/>
    <w:rPr>
      <w:b/>
      <w:bCs/>
    </w:rPr>
  </w:style>
  <w:style w:type="character" w:styleId="Emphasis">
    <w:name w:val="Emphasis"/>
    <w:uiPriority w:val="20"/>
    <w:qFormat/>
    <w:rsid w:val="006B086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B0861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6B0861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6B0861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6B08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861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B0861"/>
    <w:rPr>
      <w:b/>
      <w:i/>
      <w:sz w:val="24"/>
    </w:rPr>
  </w:style>
  <w:style w:type="character" w:styleId="SubtleEmphasis">
    <w:name w:val="Subtle Emphasis"/>
    <w:uiPriority w:val="19"/>
    <w:qFormat/>
    <w:rsid w:val="006B0861"/>
    <w:rPr>
      <w:i/>
      <w:color w:val="5A5A5A"/>
    </w:rPr>
  </w:style>
  <w:style w:type="character" w:styleId="IntenseEmphasis">
    <w:name w:val="Intense Emphasis"/>
    <w:uiPriority w:val="21"/>
    <w:qFormat/>
    <w:rsid w:val="006B086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B086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B0861"/>
    <w:rPr>
      <w:b/>
      <w:sz w:val="24"/>
      <w:u w:val="single"/>
    </w:rPr>
  </w:style>
  <w:style w:type="character" w:styleId="BookTitle">
    <w:name w:val="Book Title"/>
    <w:uiPriority w:val="33"/>
    <w:qFormat/>
    <w:rsid w:val="006B086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861"/>
    <w:pPr>
      <w:outlineLvl w:val="9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C1485"/>
    <w:pPr>
      <w:spacing w:after="10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rsid w:val="007C1485"/>
    <w:pPr>
      <w:spacing w:after="100"/>
      <w:ind w:left="24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C1485"/>
    <w:pPr>
      <w:spacing w:after="100"/>
      <w:ind w:left="480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C12551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1485"/>
    <w:pPr>
      <w:spacing w:after="100" w:line="276" w:lineRule="auto"/>
      <w:ind w:left="660"/>
    </w:pPr>
    <w:rPr>
      <w:rFonts w:ascii="Times New Roman" w:hAnsi="Times New Roman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C1485"/>
    <w:pPr>
      <w:spacing w:after="100" w:line="276" w:lineRule="auto"/>
      <w:ind w:left="880"/>
    </w:pPr>
    <w:rPr>
      <w:rFonts w:ascii="Times New Roman" w:hAnsi="Times New Roman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13659"/>
    <w:pPr>
      <w:spacing w:after="100" w:line="276" w:lineRule="auto"/>
      <w:ind w:left="1100"/>
    </w:pPr>
    <w:rPr>
      <w:rFonts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13659"/>
    <w:pPr>
      <w:spacing w:after="100" w:line="276" w:lineRule="auto"/>
      <w:ind w:left="1320"/>
    </w:pPr>
    <w:rPr>
      <w:rFonts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13659"/>
    <w:pPr>
      <w:spacing w:after="100" w:line="276" w:lineRule="auto"/>
      <w:ind w:left="1540"/>
    </w:pPr>
    <w:rPr>
      <w:rFonts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13659"/>
    <w:pPr>
      <w:spacing w:after="100" w:line="276" w:lineRule="auto"/>
      <w:ind w:left="1760"/>
    </w:pPr>
    <w:rPr>
      <w:rFonts w:cs="Times New Roman"/>
      <w:sz w:val="22"/>
      <w:szCs w:val="22"/>
    </w:rPr>
  </w:style>
  <w:style w:type="paragraph" w:customStyle="1" w:styleId="Contenido">
    <w:name w:val="Contenido"/>
    <w:basedOn w:val="Normal"/>
    <w:link w:val="ContenidoCar"/>
    <w:qFormat/>
    <w:rsid w:val="001C7015"/>
    <w:pPr>
      <w:spacing w:after="60"/>
      <w:ind w:left="708"/>
    </w:pPr>
    <w:rPr>
      <w:rFonts w:eastAsia="Verdana" w:cs="Verdana"/>
    </w:rPr>
  </w:style>
  <w:style w:type="paragraph" w:customStyle="1" w:styleId="head">
    <w:name w:val="head"/>
    <w:basedOn w:val="Normal"/>
    <w:link w:val="headCar"/>
    <w:qFormat/>
    <w:rsid w:val="001C7015"/>
    <w:rPr>
      <w:rFonts w:eastAsia="Verdana" w:cs="Verdana"/>
      <w:b/>
      <w:sz w:val="36"/>
    </w:rPr>
  </w:style>
  <w:style w:type="character" w:customStyle="1" w:styleId="ContenidoCar">
    <w:name w:val="Contenido Car"/>
    <w:link w:val="Contenido"/>
    <w:rsid w:val="001C7015"/>
    <w:rPr>
      <w:rFonts w:ascii="Verdana" w:eastAsia="Verdana" w:hAnsi="Verdana" w:cs="Verdana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headCar">
    <w:name w:val="head Car"/>
    <w:link w:val="head"/>
    <w:rsid w:val="001C7015"/>
    <w:rPr>
      <w:rFonts w:ascii="Verdana" w:eastAsia="Verdana" w:hAnsi="Verdana" w:cs="Verdana"/>
      <w:b/>
      <w:sz w:val="36"/>
      <w:szCs w:val="24"/>
    </w:rPr>
  </w:style>
  <w:style w:type="character" w:customStyle="1" w:styleId="HeaderChar">
    <w:name w:val="Header Char"/>
    <w:link w:val="Header"/>
    <w:uiPriority w:val="99"/>
    <w:rsid w:val="00722BE7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22BE7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ano\Downloads\template_toombs-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7BC5-E302-4CF7-86EC-7A659CFE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template_toombs-V3</Template>
  <TotalTime>371</TotalTime>
  <Pages>10</Pages>
  <Words>2676</Words>
  <Characters>14720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template_toombs</vt:lpstr>
      <vt:lpstr>template_toombs</vt:lpstr>
    </vt:vector>
  </TitlesOfParts>
  <Company/>
  <LinksUpToDate>false</LinksUpToDate>
  <CharactersWithSpaces>17362</CharactersWithSpaces>
  <SharedDoc>false</SharedDoc>
  <HLinks>
    <vt:vector size="66" baseType="variant">
      <vt:variant>
        <vt:i4>917623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_Toc367951992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_Toc367951991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_Toc367951990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_Toc367951989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_Toc367951988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_Toc367951987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_Toc367951986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template_toombs</dc:title>
  <dc:subject/>
  <dc:creator>Arkano</dc:creator>
  <cp:keywords/>
  <cp:lastModifiedBy>Ricardo</cp:lastModifiedBy>
  <cp:revision>13</cp:revision>
  <dcterms:created xsi:type="dcterms:W3CDTF">2013-10-19T03:30:00Z</dcterms:created>
  <dcterms:modified xsi:type="dcterms:W3CDTF">2013-11-03T21:15:00Z</dcterms:modified>
</cp:coreProperties>
</file>