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CD" w:rsidRDefault="00082049">
      <w:pPr>
        <w:pStyle w:val="MTtulo1"/>
        <w:jc w:val="left"/>
      </w:pPr>
      <w:r>
        <w:t>Sensores - Grupo 7</w:t>
      </w:r>
    </w:p>
    <w:p w:rsidR="005848CD" w:rsidRDefault="005848CD">
      <w:pPr>
        <w:pStyle w:val="MTtulo1"/>
        <w:jc w:val="left"/>
      </w:pPr>
      <w:r>
        <w:t>Informe de Revisión de SQA</w:t>
      </w:r>
    </w:p>
    <w:p w:rsidR="005848CD" w:rsidRDefault="007815BF">
      <w:pPr>
        <w:pStyle w:val="MTtulo1"/>
        <w:jc w:val="left"/>
      </w:pPr>
      <w:r>
        <w:t>Versión 1.1</w:t>
      </w:r>
    </w:p>
    <w:p w:rsidR="005848CD" w:rsidRDefault="005848CD">
      <w:pPr>
        <w:pStyle w:val="infoblue"/>
      </w:pPr>
      <w:r>
        <w:t> </w:t>
      </w:r>
    </w:p>
    <w:p w:rsidR="005848CD" w:rsidRDefault="005848CD">
      <w:pPr>
        <w:pStyle w:val="MTtulo1"/>
      </w:pPr>
    </w:p>
    <w:p w:rsidR="005848CD" w:rsidRDefault="005848CD">
      <w:pPr>
        <w:pStyle w:val="MTtulo1"/>
      </w:pPr>
      <w:r>
        <w:t>Historia de revisiones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4"/>
        <w:gridCol w:w="1118"/>
        <w:gridCol w:w="3311"/>
        <w:gridCol w:w="2097"/>
      </w:tblGrid>
      <w:tr w:rsidR="00584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CD" w:rsidRDefault="005848CD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CD" w:rsidRDefault="005848CD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CD" w:rsidRDefault="005848CD">
            <w:pPr>
              <w:pStyle w:val="MNormal"/>
            </w:pPr>
            <w:r>
              <w:t>Descripción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CD" w:rsidRDefault="005848CD">
            <w:pPr>
              <w:pStyle w:val="MNormal"/>
            </w:pPr>
            <w:r>
              <w:t>Autor</w:t>
            </w:r>
          </w:p>
        </w:tc>
      </w:tr>
      <w:tr w:rsidR="00584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D" w:rsidRDefault="00082049" w:rsidP="00082049">
            <w:pPr>
              <w:pStyle w:val="MNormal"/>
            </w:pPr>
            <w:r>
              <w:t>06</w:t>
            </w:r>
            <w:r w:rsidR="005848CD">
              <w:t>/</w:t>
            </w:r>
            <w:r>
              <w:t>09</w:t>
            </w:r>
            <w:r w:rsidR="005848CD">
              <w:t>/</w:t>
            </w:r>
            <w:r>
              <w:t>2014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082049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082049">
            <w:pPr>
              <w:pStyle w:val="MNormal"/>
            </w:pPr>
            <w:r>
              <w:t>Creación del documento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082049">
            <w:pPr>
              <w:pStyle w:val="MNormal"/>
            </w:pPr>
            <w:r>
              <w:t>Oscar Muñoz</w:t>
            </w:r>
          </w:p>
        </w:tc>
      </w:tr>
      <w:tr w:rsidR="00584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D" w:rsidRDefault="007815BF">
            <w:pPr>
              <w:pStyle w:val="MNormal"/>
            </w:pPr>
            <w:r>
              <w:t>07/09/2014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7815BF">
            <w:pPr>
              <w:pStyle w:val="MNormal"/>
            </w:pPr>
            <w:r>
              <w:t>1.1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7815BF">
            <w:pPr>
              <w:pStyle w:val="MNormal"/>
            </w:pPr>
            <w:r>
              <w:t>Correcciones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7815BF">
            <w:pPr>
              <w:pStyle w:val="MNormal"/>
            </w:pPr>
            <w:r>
              <w:t>Oscar Muñoz</w:t>
            </w:r>
          </w:p>
        </w:tc>
      </w:tr>
      <w:tr w:rsidR="00584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</w:tr>
      <w:tr w:rsidR="00584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48CD" w:rsidRDefault="005848CD">
            <w:pPr>
              <w:pStyle w:val="MNormal"/>
            </w:pPr>
            <w:r>
              <w:t> </w:t>
            </w:r>
          </w:p>
        </w:tc>
      </w:tr>
    </w:tbl>
    <w:p w:rsidR="005848CD" w:rsidRDefault="005848CD">
      <w:pPr>
        <w:pStyle w:val="MEsqNum"/>
        <w:numPr>
          <w:ilvl w:val="0"/>
          <w:numId w:val="0"/>
        </w:numPr>
      </w:pPr>
    </w:p>
    <w:p w:rsidR="005848CD" w:rsidRDefault="005848CD">
      <w:pPr>
        <w:pStyle w:val="MTtulo1"/>
      </w:pPr>
      <w:r>
        <w:br w:type="page"/>
      </w:r>
      <w:r>
        <w:lastRenderedPageBreak/>
        <w:t>Contenido</w:t>
      </w:r>
    </w:p>
    <w:p w:rsidR="00BD715F" w:rsidRDefault="00082049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UY" w:eastAsia="es-UY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TOC \h \z \t "MTema1,1,MTema2,2,MTema3,3" </w:instrText>
      </w:r>
      <w:r>
        <w:rPr>
          <w:sz w:val="16"/>
        </w:rPr>
        <w:fldChar w:fldCharType="separate"/>
      </w:r>
      <w:hyperlink w:anchor="_Toc397852415" w:history="1">
        <w:r w:rsidR="00BD715F" w:rsidRPr="007F5A42">
          <w:rPr>
            <w:rStyle w:val="Hipervnculo"/>
            <w:noProof/>
          </w:rPr>
          <w:t>1.</w:t>
        </w:r>
        <w:r w:rsidR="00BD71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="00BD715F" w:rsidRPr="007F5A42">
          <w:rPr>
            <w:rStyle w:val="Hipervnculo"/>
            <w:noProof/>
          </w:rPr>
          <w:t>Producto revisado</w:t>
        </w:r>
        <w:r w:rsidR="00BD715F">
          <w:rPr>
            <w:noProof/>
            <w:webHidden/>
          </w:rPr>
          <w:tab/>
        </w:r>
        <w:r w:rsidR="00BD715F">
          <w:rPr>
            <w:noProof/>
            <w:webHidden/>
          </w:rPr>
          <w:fldChar w:fldCharType="begin"/>
        </w:r>
        <w:r w:rsidR="00BD715F">
          <w:rPr>
            <w:noProof/>
            <w:webHidden/>
          </w:rPr>
          <w:instrText xml:space="preserve"> PAGEREF _Toc397852415 \h </w:instrText>
        </w:r>
        <w:r w:rsidR="00BD715F">
          <w:rPr>
            <w:noProof/>
            <w:webHidden/>
          </w:rPr>
        </w:r>
        <w:r w:rsidR="00BD715F">
          <w:rPr>
            <w:noProof/>
            <w:webHidden/>
          </w:rPr>
          <w:fldChar w:fldCharType="separate"/>
        </w:r>
        <w:r w:rsidR="00BD715F">
          <w:rPr>
            <w:noProof/>
            <w:webHidden/>
          </w:rPr>
          <w:t>3</w:t>
        </w:r>
        <w:r w:rsidR="00BD715F"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16" w:history="1">
        <w:r w:rsidRPr="007F5A42">
          <w:rPr>
            <w:rStyle w:val="Hipervnculo"/>
            <w:noProof/>
          </w:rPr>
          <w:t>1.1.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Nombre y Versión del Producto revisado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17" w:history="1">
        <w:r w:rsidRPr="007F5A42">
          <w:rPr>
            <w:rStyle w:val="Hipervnculo"/>
            <w:noProof/>
          </w:rPr>
          <w:t>1.2.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Tipo de Revisión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18" w:history="1">
        <w:r w:rsidRPr="007F5A42">
          <w:rPr>
            <w:rStyle w:val="Hipervnculo"/>
            <w:noProof/>
          </w:rPr>
          <w:t>1.3.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Técnica utilizada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97852419" w:history="1">
        <w:r w:rsidRPr="007F5A42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Objetivos de la Revisión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97852420" w:history="1">
        <w:r w:rsidRPr="007F5A42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Errores Encontrados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21" w:history="1">
        <w:r w:rsidRPr="007F5A42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 Encontrado 1: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22" w:history="1">
        <w:r w:rsidRPr="007F5A42">
          <w:rPr>
            <w:rStyle w:val="Hipervnculo"/>
            <w:noProof/>
          </w:rPr>
          <w:t>3.1.1.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23" w:history="1">
        <w:r w:rsidRPr="007F5A42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 Encontrado 2: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24" w:history="1">
        <w:r w:rsidRPr="007F5A42">
          <w:rPr>
            <w:rStyle w:val="Hipervnculo"/>
            <w:noProof/>
          </w:rPr>
          <w:t>3.2.1.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25" w:history="1">
        <w:r w:rsidRPr="007F5A42">
          <w:rPr>
            <w:rStyle w:val="Hipervnculo"/>
            <w:noProof/>
          </w:rPr>
          <w:t>3.3.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 Encontrado 3: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26" w:history="1">
        <w:r w:rsidRPr="007F5A42">
          <w:rPr>
            <w:rStyle w:val="Hipervnculo"/>
            <w:noProof/>
          </w:rPr>
          <w:t>3.3.1.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27" w:history="1">
        <w:r w:rsidRPr="007F5A42">
          <w:rPr>
            <w:rStyle w:val="Hipervnculo"/>
            <w:noProof/>
          </w:rPr>
          <w:t>3.3.2.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28" w:history="1">
        <w:r w:rsidRPr="007F5A42">
          <w:rPr>
            <w:rStyle w:val="Hipervnculo"/>
            <w:noProof/>
          </w:rPr>
          <w:t>3.4.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 Encontrado 5: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29" w:history="1">
        <w:r w:rsidRPr="007F5A42">
          <w:rPr>
            <w:rStyle w:val="Hipervnculo"/>
            <w:noProof/>
          </w:rPr>
          <w:t>3.4.1.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30" w:history="1">
        <w:r w:rsidRPr="007F5A42">
          <w:rPr>
            <w:rStyle w:val="Hipervnculo"/>
            <w:noProof/>
          </w:rPr>
          <w:t>3.5.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 encontrado 6: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31" w:history="1">
        <w:r w:rsidRPr="007F5A42">
          <w:rPr>
            <w:rStyle w:val="Hipervnculo"/>
            <w:noProof/>
          </w:rPr>
          <w:t>3.5.1.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32" w:history="1">
        <w:r w:rsidRPr="007F5A42">
          <w:rPr>
            <w:rStyle w:val="Hipervnculo"/>
            <w:noProof/>
          </w:rPr>
          <w:t>3.6.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 encontrado 7: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33" w:history="1">
        <w:r w:rsidRPr="007F5A42">
          <w:rPr>
            <w:rStyle w:val="Hipervnculo"/>
            <w:noProof/>
          </w:rPr>
          <w:t>3.6.1.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34" w:history="1">
        <w:r w:rsidRPr="007F5A42">
          <w:rPr>
            <w:rStyle w:val="Hipervnculo"/>
            <w:noProof/>
          </w:rPr>
          <w:t>3.7.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Error encontrado 8: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UY" w:eastAsia="es-UY"/>
        </w:rPr>
      </w:pPr>
      <w:hyperlink w:anchor="_Toc397852435" w:history="1">
        <w:r w:rsidRPr="007F5A42">
          <w:rPr>
            <w:rStyle w:val="Hipervnculo"/>
            <w:noProof/>
          </w:rPr>
          <w:t>3.7.1.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Sugerencia de corrección: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97852436" w:history="1">
        <w:r w:rsidRPr="007F5A42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37" w:history="1">
        <w:r w:rsidRPr="007F5A42">
          <w:rPr>
            <w:rStyle w:val="Hipervnculo"/>
            <w:noProof/>
          </w:rPr>
          <w:t>4.1.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Estado actual del Producto: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38" w:history="1">
        <w:r w:rsidRPr="007F5A42">
          <w:rPr>
            <w:rStyle w:val="Hipervnculo"/>
            <w:noProof/>
          </w:rPr>
          <w:t>4.2.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Acciones a tomar: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15F" w:rsidRDefault="00BD715F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UY" w:eastAsia="es-UY"/>
        </w:rPr>
      </w:pPr>
      <w:hyperlink w:anchor="_Toc397852439" w:history="1">
        <w:r w:rsidRPr="007F5A42">
          <w:rPr>
            <w:rStyle w:val="Hipervnculo"/>
            <w:noProof/>
          </w:rPr>
          <w:t>4.3.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UY" w:eastAsia="es-UY"/>
          </w:rPr>
          <w:tab/>
        </w:r>
        <w:r w:rsidRPr="007F5A42">
          <w:rPr>
            <w:rStyle w:val="Hipervnculo"/>
            <w:noProof/>
          </w:rPr>
          <w:t>Próxima Revisión del Producto: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_Toc397852439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48CD" w:rsidRDefault="00082049">
      <w:pPr>
        <w:pStyle w:val="MNormal"/>
      </w:pPr>
      <w:r>
        <w:rPr>
          <w:sz w:val="16"/>
        </w:rPr>
        <w:fldChar w:fldCharType="end"/>
      </w:r>
    </w:p>
    <w:p w:rsidR="005848CD" w:rsidRDefault="005848CD">
      <w:pPr>
        <w:pStyle w:val="MNormal"/>
      </w:pPr>
    </w:p>
    <w:p w:rsidR="005848CD" w:rsidRDefault="005848CD">
      <w:pPr>
        <w:pStyle w:val="MNormal"/>
      </w:pPr>
    </w:p>
    <w:p w:rsidR="005848CD" w:rsidRDefault="005848CD">
      <w:pPr>
        <w:pStyle w:val="MNormal"/>
      </w:pPr>
    </w:p>
    <w:p w:rsidR="005848CD" w:rsidRDefault="005848CD">
      <w:pPr>
        <w:pStyle w:val="MNormal"/>
      </w:pPr>
    </w:p>
    <w:p w:rsidR="005848CD" w:rsidRDefault="005848CD">
      <w:pPr>
        <w:pStyle w:val="MNormal"/>
      </w:pPr>
    </w:p>
    <w:p w:rsidR="005848CD" w:rsidRDefault="005848CD">
      <w:pPr>
        <w:pStyle w:val="MNormal"/>
      </w:pPr>
    </w:p>
    <w:p w:rsidR="005848CD" w:rsidRDefault="005848CD">
      <w:pPr>
        <w:pStyle w:val="MNormal"/>
      </w:pPr>
    </w:p>
    <w:p w:rsidR="005848CD" w:rsidRDefault="005848CD">
      <w:pPr>
        <w:pStyle w:val="MTema1"/>
      </w:pPr>
      <w:bookmarkStart w:id="0" w:name="_Toc14065661"/>
      <w:r>
        <w:br w:type="page"/>
      </w:r>
      <w:bookmarkStart w:id="1" w:name="_Toc397852415"/>
      <w:r>
        <w:lastRenderedPageBreak/>
        <w:t>Producto revisado</w:t>
      </w:r>
      <w:bookmarkEnd w:id="0"/>
      <w:bookmarkEnd w:id="1"/>
    </w:p>
    <w:p w:rsidR="005848CD" w:rsidRDefault="005848CD">
      <w:pPr>
        <w:pStyle w:val="MTema2"/>
      </w:pPr>
      <w:bookmarkStart w:id="2" w:name="_Toc14065662"/>
      <w:bookmarkStart w:id="3" w:name="_Toc397852416"/>
      <w:r>
        <w:t>Nombre y Versión del Producto revisado</w:t>
      </w:r>
      <w:bookmarkEnd w:id="2"/>
      <w:bookmarkEnd w:id="3"/>
    </w:p>
    <w:p w:rsidR="00FB79BA" w:rsidRDefault="00FB79BA" w:rsidP="00FB79BA">
      <w:pPr>
        <w:pStyle w:val="MTemaNormal"/>
      </w:pPr>
      <w:r>
        <w:t xml:space="preserve">Documento: </w:t>
      </w:r>
      <w:r w:rsidRPr="00FB79BA">
        <w:t>RQDRQG7v2-Especificación de Requerimientos</w:t>
      </w:r>
    </w:p>
    <w:p w:rsidR="00FB79BA" w:rsidRDefault="00FB79BA" w:rsidP="00FB79BA">
      <w:pPr>
        <w:pStyle w:val="MTemaNormal"/>
      </w:pPr>
      <w:r>
        <w:t>Versión: 3.1</w:t>
      </w:r>
    </w:p>
    <w:p w:rsidR="00FB79BA" w:rsidRDefault="00FB79BA">
      <w:pPr>
        <w:pStyle w:val="MTemaNormal"/>
      </w:pPr>
      <w:r>
        <w:t>Línea de Trabajo: Requerimientos</w:t>
      </w:r>
    </w:p>
    <w:p w:rsidR="005848CD" w:rsidRDefault="005848CD">
      <w:pPr>
        <w:pStyle w:val="MTema2"/>
      </w:pPr>
      <w:bookmarkStart w:id="4" w:name="_Toc14065663"/>
      <w:bookmarkStart w:id="5" w:name="_Toc397852417"/>
      <w:r>
        <w:t>Tipo de Revisión</w:t>
      </w:r>
      <w:bookmarkEnd w:id="4"/>
      <w:bookmarkEnd w:id="5"/>
    </w:p>
    <w:p w:rsidR="005848CD" w:rsidRDefault="005848CD">
      <w:pPr>
        <w:pStyle w:val="MTemaNormal"/>
      </w:pPr>
      <w:r>
        <w:t>Rev</w:t>
      </w:r>
      <w:r w:rsidR="00082049">
        <w:t>isión de Producto</w:t>
      </w:r>
    </w:p>
    <w:p w:rsidR="005848CD" w:rsidRDefault="005848CD">
      <w:pPr>
        <w:pStyle w:val="MTema2"/>
      </w:pPr>
      <w:bookmarkStart w:id="6" w:name="_Toc14065664"/>
      <w:bookmarkStart w:id="7" w:name="_Toc397852418"/>
      <w:r>
        <w:t>Técnica utilizada</w:t>
      </w:r>
      <w:bookmarkEnd w:id="6"/>
      <w:bookmarkEnd w:id="7"/>
    </w:p>
    <w:p w:rsidR="005848CD" w:rsidRDefault="00082049">
      <w:pPr>
        <w:pStyle w:val="MTemaNormal"/>
      </w:pPr>
      <w:r>
        <w:t>Se utilizará una checklist, que había quedado pendiente de definir en el plan de SQA y se pondrá en la próxima iteración</w:t>
      </w:r>
      <w:r w:rsidR="00F27B15">
        <w:t xml:space="preserve"> en ese documento.</w:t>
      </w:r>
    </w:p>
    <w:p w:rsidR="005848CD" w:rsidRDefault="005848CD">
      <w:pPr>
        <w:pStyle w:val="MTema1"/>
      </w:pPr>
      <w:bookmarkStart w:id="8" w:name="_Toc514701858"/>
      <w:bookmarkStart w:id="9" w:name="_Toc14065665"/>
      <w:bookmarkStart w:id="10" w:name="_Toc397852419"/>
      <w:r>
        <w:t>O</w:t>
      </w:r>
      <w:bookmarkEnd w:id="8"/>
      <w:r>
        <w:t>bjetivos de la Revisión</w:t>
      </w:r>
      <w:bookmarkEnd w:id="9"/>
      <w:bookmarkEnd w:id="10"/>
    </w:p>
    <w:p w:rsidR="005848CD" w:rsidRDefault="00FB79BA">
      <w:pPr>
        <w:pStyle w:val="MTemaNormal"/>
      </w:pPr>
      <w:r>
        <w:t>Se revisará que el documento sea correcto, no ambiguo, completo y sea consistente.</w:t>
      </w:r>
      <w:r w:rsidR="00C76D4A">
        <w:t xml:space="preserve"> También se verificará que el documento cumpla con los formatos definidos.</w:t>
      </w:r>
    </w:p>
    <w:p w:rsidR="00FB79BA" w:rsidRDefault="00FB79BA">
      <w:pPr>
        <w:pStyle w:val="MTemaNormal"/>
      </w:pPr>
      <w:r>
        <w:t>Además se revisará que los requerimientos estén categorizados por prioridad, que sean verificables, modificables y trazables.</w:t>
      </w:r>
    </w:p>
    <w:p w:rsidR="005848CD" w:rsidRDefault="005848CD">
      <w:pPr>
        <w:pStyle w:val="MTema1"/>
      </w:pPr>
      <w:bookmarkStart w:id="11" w:name="_Toc514701859"/>
      <w:bookmarkStart w:id="12" w:name="_Toc14065666"/>
      <w:bookmarkStart w:id="13" w:name="_Toc397852420"/>
      <w:r>
        <w:t>E</w:t>
      </w:r>
      <w:bookmarkEnd w:id="11"/>
      <w:r>
        <w:t>rrores Encontrados</w:t>
      </w:r>
      <w:bookmarkEnd w:id="12"/>
      <w:bookmarkEnd w:id="13"/>
    </w:p>
    <w:p w:rsidR="005848CD" w:rsidRDefault="005848CD">
      <w:pPr>
        <w:pStyle w:val="MTema2"/>
      </w:pPr>
      <w:bookmarkStart w:id="14" w:name="_Toc514701860"/>
      <w:bookmarkStart w:id="15" w:name="_Toc14065667"/>
      <w:bookmarkStart w:id="16" w:name="_Toc397852421"/>
      <w:r>
        <w:t>Error Encontrado 1:</w:t>
      </w:r>
      <w:bookmarkEnd w:id="14"/>
      <w:bookmarkEnd w:id="15"/>
      <w:bookmarkEnd w:id="16"/>
      <w:r>
        <w:t xml:space="preserve">  </w:t>
      </w:r>
    </w:p>
    <w:p w:rsidR="00C76D4A" w:rsidRDefault="00C76D4A">
      <w:pPr>
        <w:pStyle w:val="MTemaNormal"/>
      </w:pPr>
      <w:r>
        <w:t xml:space="preserve">El nombre del documento estaba indicando una versión incorrecta, al igual que el título del documento. </w:t>
      </w:r>
    </w:p>
    <w:p w:rsidR="005848CD" w:rsidRDefault="005848CD">
      <w:pPr>
        <w:pStyle w:val="MTema3"/>
      </w:pPr>
      <w:bookmarkStart w:id="17" w:name="_Toc14065668"/>
      <w:bookmarkStart w:id="18" w:name="_Toc397852422"/>
      <w:r>
        <w:t>Sugerencia de corrección:</w:t>
      </w:r>
      <w:bookmarkEnd w:id="17"/>
      <w:bookmarkEnd w:id="18"/>
      <w:r>
        <w:t xml:space="preserve"> </w:t>
      </w:r>
    </w:p>
    <w:p w:rsidR="00C76D4A" w:rsidRDefault="00C76D4A">
      <w:pPr>
        <w:pStyle w:val="MTemaNormal"/>
      </w:pPr>
      <w:r>
        <w:t>Cambiar nombre de documento y título con la versión correspondiente indicada en el historial de revisiones, esto ya fue corregido por el responsable de SQA.</w:t>
      </w:r>
    </w:p>
    <w:p w:rsidR="005848CD" w:rsidRDefault="005848CD">
      <w:pPr>
        <w:pStyle w:val="MTema2"/>
      </w:pPr>
      <w:bookmarkStart w:id="19" w:name="_Toc514701861"/>
      <w:bookmarkStart w:id="20" w:name="_Toc14065669"/>
      <w:bookmarkStart w:id="21" w:name="_Toc397852423"/>
      <w:r>
        <w:t>Error Encontrado 2:</w:t>
      </w:r>
      <w:bookmarkEnd w:id="19"/>
      <w:bookmarkEnd w:id="20"/>
      <w:bookmarkEnd w:id="21"/>
    </w:p>
    <w:p w:rsidR="005848CD" w:rsidRDefault="00874445">
      <w:pPr>
        <w:pStyle w:val="MTemaNormal"/>
      </w:pPr>
      <w:r>
        <w:t>El documento no cumple con los formatos definidos en la plantilla.</w:t>
      </w:r>
    </w:p>
    <w:p w:rsidR="00874445" w:rsidRDefault="00874445" w:rsidP="00874445">
      <w:pPr>
        <w:pStyle w:val="MTema3"/>
      </w:pPr>
      <w:bookmarkStart w:id="22" w:name="_Toc397852424"/>
      <w:r>
        <w:t>Sugerencia de corrección:</w:t>
      </w:r>
      <w:bookmarkEnd w:id="22"/>
      <w:r>
        <w:t xml:space="preserve"> </w:t>
      </w:r>
    </w:p>
    <w:p w:rsidR="00874445" w:rsidRDefault="00874445">
      <w:pPr>
        <w:pStyle w:val="MTemaNormal"/>
      </w:pPr>
      <w:r>
        <w:t>Se debe corregir los estilos de todo el documento.</w:t>
      </w:r>
      <w:r w:rsidR="00963D04">
        <w:t xml:space="preserve"> Esto fue realizado por el responsable de SQA y se comunicó a los responsables de manera de que continúen respetando ese formato.</w:t>
      </w:r>
    </w:p>
    <w:p w:rsidR="00963D04" w:rsidRDefault="00963D04" w:rsidP="00963D04">
      <w:pPr>
        <w:pStyle w:val="MTema2"/>
      </w:pPr>
      <w:bookmarkStart w:id="23" w:name="_Toc397852425"/>
      <w:r>
        <w:t>Error Encontrado 3:</w:t>
      </w:r>
      <w:bookmarkEnd w:id="23"/>
    </w:p>
    <w:p w:rsidR="00963D04" w:rsidRPr="00963D04" w:rsidRDefault="00963D04" w:rsidP="00963D04">
      <w:pPr>
        <w:pStyle w:val="MTemaNormal"/>
      </w:pPr>
      <w:r>
        <w:t>El índice no estaba definido como en la plantilla.</w:t>
      </w:r>
    </w:p>
    <w:p w:rsidR="00963D04" w:rsidRDefault="00963D04" w:rsidP="00963D04">
      <w:pPr>
        <w:pStyle w:val="MTema3"/>
      </w:pPr>
      <w:bookmarkStart w:id="24" w:name="_Toc397852426"/>
      <w:r>
        <w:t>Sugerencia de corrección:</w:t>
      </w:r>
      <w:bookmarkEnd w:id="24"/>
      <w:r>
        <w:t xml:space="preserve"> </w:t>
      </w:r>
    </w:p>
    <w:p w:rsidR="00601E50" w:rsidRDefault="00963D04" w:rsidP="00E041FD">
      <w:pPr>
        <w:pStyle w:val="MTemaNormal"/>
      </w:pPr>
      <w:r>
        <w:t>Corregir el índice respetando lo definido en la plantilla. Fue corregido por el responsable de SQA.</w:t>
      </w:r>
      <w:r w:rsidR="00E041FD">
        <w:t xml:space="preserve"> </w:t>
      </w:r>
      <w:r w:rsidR="00601E50">
        <w:t>Error Encontrado 4:</w:t>
      </w:r>
    </w:p>
    <w:p w:rsidR="00EF42C8" w:rsidRPr="00EF42C8" w:rsidRDefault="00EF42C8" w:rsidP="00EF42C8">
      <w:pPr>
        <w:pStyle w:val="MTemaNormal"/>
      </w:pPr>
      <w:r>
        <w:t>En los requerimientos no funcionales, se explica que se encriptará las contraseñas de los usuarios pero no se dice con que algoritmo.</w:t>
      </w:r>
    </w:p>
    <w:p w:rsidR="00601E50" w:rsidRDefault="00601E50" w:rsidP="00601E50">
      <w:pPr>
        <w:pStyle w:val="MTema3"/>
      </w:pPr>
      <w:bookmarkStart w:id="25" w:name="_Toc397852427"/>
      <w:r>
        <w:t>Sugerencia de corrección:</w:t>
      </w:r>
      <w:bookmarkEnd w:id="25"/>
      <w:r>
        <w:t xml:space="preserve"> </w:t>
      </w:r>
    </w:p>
    <w:p w:rsidR="00601E50" w:rsidRDefault="00EF42C8" w:rsidP="00EF42C8">
      <w:pPr>
        <w:pStyle w:val="MTemaNormal"/>
      </w:pPr>
      <w:r>
        <w:t>En caso de saberse, especificarlo. Y en caso contrario preguntarle al cliente.</w:t>
      </w:r>
    </w:p>
    <w:p w:rsidR="00EF42C8" w:rsidRDefault="00E041FD" w:rsidP="00EF42C8">
      <w:pPr>
        <w:pStyle w:val="MTema2"/>
      </w:pPr>
      <w:r>
        <w:br w:type="page"/>
      </w:r>
      <w:bookmarkStart w:id="26" w:name="_Toc397852428"/>
      <w:r w:rsidR="00EF42C8">
        <w:lastRenderedPageBreak/>
        <w:t>Error Encontrado 5:</w:t>
      </w:r>
      <w:bookmarkEnd w:id="26"/>
    </w:p>
    <w:p w:rsidR="00EF42C8" w:rsidRPr="00EF42C8" w:rsidRDefault="00EF42C8" w:rsidP="00EF42C8">
      <w:pPr>
        <w:pStyle w:val="MTemaNormal"/>
      </w:pPr>
      <w:r>
        <w:t xml:space="preserve">Se deben definir los tiempos de respuesta esperados para todas las operaciones necesarias. </w:t>
      </w:r>
    </w:p>
    <w:p w:rsidR="00EF42C8" w:rsidRDefault="00EF42C8" w:rsidP="00EF42C8">
      <w:pPr>
        <w:pStyle w:val="MTema3"/>
      </w:pPr>
      <w:bookmarkStart w:id="27" w:name="_Toc397852429"/>
      <w:r>
        <w:t>Sugerencia de corrección:</w:t>
      </w:r>
      <w:bookmarkEnd w:id="27"/>
    </w:p>
    <w:p w:rsidR="00EF42C8" w:rsidRDefault="00EF42C8" w:rsidP="00EF42C8">
      <w:pPr>
        <w:pStyle w:val="MTemaNormal"/>
      </w:pPr>
      <w:r>
        <w:t>En caso de saberse, especificarlo. Y en caso contrario preguntarle al cliente.</w:t>
      </w:r>
    </w:p>
    <w:p w:rsidR="00EF42C8" w:rsidRDefault="00EF42C8" w:rsidP="00EF42C8">
      <w:pPr>
        <w:pStyle w:val="MTema2"/>
      </w:pPr>
      <w:bookmarkStart w:id="28" w:name="_Toc397852430"/>
      <w:r>
        <w:t>Error encontrado 6:</w:t>
      </w:r>
      <w:bookmarkEnd w:id="28"/>
    </w:p>
    <w:p w:rsidR="00EF42C8" w:rsidRDefault="005848CD" w:rsidP="005848CD">
      <w:pPr>
        <w:pStyle w:val="MTemaNormal"/>
      </w:pPr>
      <w:r>
        <w:t>Existen comentarios con preguntas que no se llegaron a una conclusión.</w:t>
      </w:r>
    </w:p>
    <w:p w:rsidR="005848CD" w:rsidRDefault="005848CD" w:rsidP="005848CD">
      <w:pPr>
        <w:pStyle w:val="MTema3"/>
      </w:pPr>
      <w:bookmarkStart w:id="29" w:name="_Toc397852431"/>
      <w:r>
        <w:t>Sugerencia de corrección:</w:t>
      </w:r>
      <w:bookmarkEnd w:id="29"/>
    </w:p>
    <w:p w:rsidR="005848CD" w:rsidRDefault="005848CD" w:rsidP="005848CD">
      <w:pPr>
        <w:pStyle w:val="MTemaNormal"/>
      </w:pPr>
      <w:r>
        <w:t>Definir quién es el responsable de tomar esa decisión, y corregir el documento.</w:t>
      </w:r>
    </w:p>
    <w:p w:rsidR="00CC5132" w:rsidRDefault="00CC5132" w:rsidP="00CC5132">
      <w:pPr>
        <w:pStyle w:val="MTema2"/>
      </w:pPr>
      <w:bookmarkStart w:id="30" w:name="_Toc397852432"/>
      <w:r>
        <w:t>Error encontrado 7:</w:t>
      </w:r>
      <w:bookmarkEnd w:id="30"/>
    </w:p>
    <w:p w:rsidR="00CC5132" w:rsidRDefault="00CC5132" w:rsidP="00230E85">
      <w:pPr>
        <w:pStyle w:val="MTemaNormal"/>
      </w:pPr>
      <w:r w:rsidRPr="00230E85">
        <w:t xml:space="preserve">En la sección 2.4, </w:t>
      </w:r>
      <w:r w:rsidR="00230E85" w:rsidRPr="00230E85">
        <w:t>se especifica que la aplicación se debe implementar en Java, pero no se especifica en que versión</w:t>
      </w:r>
      <w:r w:rsidR="00230E85">
        <w:t>.</w:t>
      </w:r>
    </w:p>
    <w:p w:rsidR="00230E85" w:rsidRDefault="00230E85" w:rsidP="00230E85">
      <w:pPr>
        <w:pStyle w:val="MTema3"/>
      </w:pPr>
      <w:bookmarkStart w:id="31" w:name="_Toc397852433"/>
      <w:r>
        <w:t>Sugerencia de corrección:</w:t>
      </w:r>
      <w:bookmarkEnd w:id="31"/>
    </w:p>
    <w:p w:rsidR="00230E85" w:rsidRDefault="00230E85" w:rsidP="00230E85">
      <w:pPr>
        <w:pStyle w:val="MTemaNormal"/>
      </w:pPr>
      <w:r>
        <w:t>En caso de saberse, especificarlo. Y en caso contrario preguntarle al cliente.</w:t>
      </w:r>
    </w:p>
    <w:p w:rsidR="0077674C" w:rsidRDefault="0077674C" w:rsidP="0077674C">
      <w:pPr>
        <w:pStyle w:val="MTema2"/>
      </w:pPr>
      <w:bookmarkStart w:id="32" w:name="_Toc397852434"/>
      <w:r>
        <w:t>Error encontrado 8:</w:t>
      </w:r>
      <w:bookmarkEnd w:id="32"/>
    </w:p>
    <w:p w:rsidR="0077674C" w:rsidRDefault="0077674C" w:rsidP="0077674C">
      <w:pPr>
        <w:pStyle w:val="MTemaNormal"/>
        <w:rPr>
          <w:rFonts w:eastAsia="Verdana" w:cs="Verdana"/>
          <w:color w:val="252525"/>
        </w:rPr>
      </w:pPr>
      <w:r>
        <w:t xml:space="preserve">En la sección 1.1.27, se dice que </w:t>
      </w:r>
      <w:r>
        <w:rPr>
          <w:rFonts w:eastAsia="Verdana" w:cs="Verdana"/>
          <w:color w:val="252525"/>
          <w:highlight w:val="white"/>
        </w:rPr>
        <w:t>los datos de los sensores se obtendrán cada cierto periodo de tiempo</w:t>
      </w:r>
      <w:r>
        <w:rPr>
          <w:rFonts w:eastAsia="Verdana" w:cs="Verdana"/>
          <w:color w:val="252525"/>
        </w:rPr>
        <w:t>, pero no se especifica cuanto exactamente.</w:t>
      </w:r>
    </w:p>
    <w:p w:rsidR="0077674C" w:rsidRDefault="0077674C" w:rsidP="0077674C">
      <w:pPr>
        <w:pStyle w:val="MTema3"/>
      </w:pPr>
      <w:bookmarkStart w:id="33" w:name="_Toc397852435"/>
      <w:r>
        <w:t>Sugerencia de corrección:</w:t>
      </w:r>
      <w:bookmarkEnd w:id="33"/>
    </w:p>
    <w:p w:rsidR="0077674C" w:rsidRDefault="0077674C" w:rsidP="0077674C">
      <w:pPr>
        <w:pStyle w:val="MTemaNormal"/>
      </w:pPr>
      <w:r>
        <w:t>En caso de saberse, especificarlo. Y en caso contrario preguntarle al cliente.</w:t>
      </w:r>
    </w:p>
    <w:p w:rsidR="0077674C" w:rsidRPr="0077674C" w:rsidRDefault="0077674C" w:rsidP="0077674C">
      <w:pPr>
        <w:pStyle w:val="MTemaNormal"/>
      </w:pPr>
    </w:p>
    <w:p w:rsidR="005848CD" w:rsidRDefault="005848CD">
      <w:pPr>
        <w:pStyle w:val="MTema1"/>
      </w:pPr>
      <w:bookmarkStart w:id="34" w:name="_Toc514701862"/>
      <w:bookmarkStart w:id="35" w:name="_Toc14065670"/>
      <w:bookmarkStart w:id="36" w:name="_Toc397852436"/>
      <w:r>
        <w:t>E</w:t>
      </w:r>
      <w:bookmarkEnd w:id="34"/>
      <w:r>
        <w:t>valuación</w:t>
      </w:r>
      <w:bookmarkEnd w:id="35"/>
      <w:bookmarkEnd w:id="36"/>
    </w:p>
    <w:p w:rsidR="00E041FD" w:rsidRDefault="00E041FD">
      <w:pPr>
        <w:pStyle w:val="MTemaNormal"/>
      </w:pPr>
      <w:r>
        <w:t xml:space="preserve">El documento no contaba con los requerimientos mínimos de calidad en cuanto a formato del texto. </w:t>
      </w:r>
    </w:p>
    <w:p w:rsidR="00E041FD" w:rsidRDefault="00E041FD">
      <w:pPr>
        <w:pStyle w:val="MTemaNormal"/>
        <w:rPr>
          <w:sz w:val="22"/>
        </w:rPr>
      </w:pPr>
      <w:r>
        <w:t>Sin embargo, los requerimientos en la mayoría de los casos cumplen con los objetivos planteados en este documento.</w:t>
      </w:r>
    </w:p>
    <w:p w:rsidR="005848CD" w:rsidRDefault="005848CD">
      <w:pPr>
        <w:pStyle w:val="MTema2"/>
      </w:pPr>
      <w:bookmarkStart w:id="37" w:name="_Toc514701863"/>
      <w:bookmarkStart w:id="38" w:name="_Toc14065671"/>
      <w:bookmarkStart w:id="39" w:name="_Toc397852437"/>
      <w:r>
        <w:t>Estado actual del Producto:</w:t>
      </w:r>
      <w:bookmarkEnd w:id="37"/>
      <w:bookmarkEnd w:id="38"/>
      <w:bookmarkEnd w:id="39"/>
      <w:r>
        <w:t xml:space="preserve">  </w:t>
      </w:r>
    </w:p>
    <w:p w:rsidR="00E041FD" w:rsidRDefault="00E041FD">
      <w:pPr>
        <w:pStyle w:val="MTemaNormal"/>
      </w:pPr>
      <w:r>
        <w:t xml:space="preserve">El documento se debe corregir de forma de poder ser entregado. </w:t>
      </w:r>
    </w:p>
    <w:p w:rsidR="005848CD" w:rsidRDefault="005848CD">
      <w:pPr>
        <w:pStyle w:val="MTema2"/>
      </w:pPr>
      <w:bookmarkStart w:id="40" w:name="_Toc514701864"/>
      <w:bookmarkStart w:id="41" w:name="_Toc14065672"/>
      <w:bookmarkStart w:id="42" w:name="_Toc397852438"/>
      <w:r>
        <w:t>Acciones a tomar:</w:t>
      </w:r>
      <w:bookmarkEnd w:id="40"/>
      <w:bookmarkEnd w:id="41"/>
      <w:bookmarkEnd w:id="42"/>
      <w:r>
        <w:t xml:space="preserve"> </w:t>
      </w:r>
    </w:p>
    <w:p w:rsidR="00E041FD" w:rsidRDefault="00E041FD">
      <w:pPr>
        <w:pStyle w:val="MTemaNormal"/>
      </w:pPr>
      <w:r>
        <w:t>Se notificará a los responsables de manera que puedan corregir los errores encontrados que aún no están corregidos.</w:t>
      </w:r>
    </w:p>
    <w:p w:rsidR="005848CD" w:rsidRDefault="005848CD">
      <w:pPr>
        <w:pStyle w:val="MTema2"/>
      </w:pPr>
      <w:bookmarkStart w:id="43" w:name="_Toc514701865"/>
      <w:bookmarkStart w:id="44" w:name="_Toc14065673"/>
      <w:bookmarkStart w:id="45" w:name="_Toc397852439"/>
      <w:r>
        <w:t>Próxima Revisión del Producto:</w:t>
      </w:r>
      <w:bookmarkEnd w:id="43"/>
      <w:bookmarkEnd w:id="44"/>
      <w:bookmarkEnd w:id="45"/>
      <w:r>
        <w:t xml:space="preserve">  </w:t>
      </w:r>
    </w:p>
    <w:p w:rsidR="007A7E8C" w:rsidRDefault="007A7E8C">
      <w:pPr>
        <w:pStyle w:val="MTemaNormal"/>
      </w:pPr>
      <w:r>
        <w:t xml:space="preserve">Se volverá a revisar este producto al finalizar la iteración 2 de la Fase Inicial. </w:t>
      </w:r>
    </w:p>
    <w:sectPr w:rsidR="007A7E8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55" w:rsidRDefault="00825655">
      <w:r>
        <w:separator/>
      </w:r>
    </w:p>
  </w:endnote>
  <w:endnote w:type="continuationSeparator" w:id="1">
    <w:p w:rsidR="00825655" w:rsidRDefault="0082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CD" w:rsidRDefault="005848CD">
    <w:pPr>
      <w:pStyle w:val="Piedepgina"/>
      <w:rPr>
        <w:rStyle w:val="Nmerodepgina"/>
      </w:rPr>
    </w:pPr>
    <w:r>
      <w:t>Informe de Revisión de SQA</w:t>
    </w:r>
    <w:r>
      <w:tab/>
    </w:r>
    <w:r>
      <w:tab/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D715F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D715F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55" w:rsidRDefault="00825655">
      <w:r>
        <w:separator/>
      </w:r>
    </w:p>
  </w:footnote>
  <w:footnote w:type="continuationSeparator" w:id="1">
    <w:p w:rsidR="00825655" w:rsidRDefault="00825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2D1"/>
    <w:multiLevelType w:val="hybridMultilevel"/>
    <w:tmpl w:val="2D1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6291F"/>
    <w:multiLevelType w:val="multilevel"/>
    <w:tmpl w:val="C12652B4"/>
    <w:lvl w:ilvl="0">
      <w:start w:val="1"/>
      <w:numFmt w:val="decimal"/>
      <w:pStyle w:val="MDetTi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DetTitulo2"/>
      <w:lvlText w:val="%1.%2.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pStyle w:val="MDetTitulo3"/>
      <w:lvlText w:val="%1.%2.%3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pStyle w:val="MDetTitulo4"/>
      <w:lvlText w:val="%1.%2.%3.%4."/>
      <w:lvlJc w:val="left"/>
      <w:pPr>
        <w:tabs>
          <w:tab w:val="num" w:pos="180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F92121"/>
    <w:multiLevelType w:val="hybridMultilevel"/>
    <w:tmpl w:val="4840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169DD"/>
    <w:multiLevelType w:val="hybridMultilevel"/>
    <w:tmpl w:val="012A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D32EF"/>
    <w:multiLevelType w:val="hybridMultilevel"/>
    <w:tmpl w:val="78D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3D19"/>
    <w:multiLevelType w:val="hybridMultilevel"/>
    <w:tmpl w:val="A030DEE2"/>
    <w:lvl w:ilvl="0">
      <w:start w:val="1"/>
      <w:numFmt w:val="bullet"/>
      <w:pStyle w:val="M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D5C9C"/>
    <w:multiLevelType w:val="hybridMultilevel"/>
    <w:tmpl w:val="427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C3C1B"/>
    <w:multiLevelType w:val="hybridMultilevel"/>
    <w:tmpl w:val="464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763C6"/>
    <w:multiLevelType w:val="multilevel"/>
    <w:tmpl w:val="50E01D4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3A323D28"/>
    <w:multiLevelType w:val="hybridMultilevel"/>
    <w:tmpl w:val="BE9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93270"/>
    <w:multiLevelType w:val="multilevel"/>
    <w:tmpl w:val="17AC91C4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Tema2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pStyle w:val="MTema3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68740B2"/>
    <w:multiLevelType w:val="hybridMultilevel"/>
    <w:tmpl w:val="4E0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383E93"/>
    <w:multiLevelType w:val="hybridMultilevel"/>
    <w:tmpl w:val="B630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1C42CF"/>
    <w:multiLevelType w:val="multilevel"/>
    <w:tmpl w:val="BF54B4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08E589C"/>
    <w:multiLevelType w:val="multilevel"/>
    <w:tmpl w:val="38104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0"/>
  </w:num>
  <w:num w:numId="9">
    <w:abstractNumId w:val="10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4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049"/>
    <w:rsid w:val="00082049"/>
    <w:rsid w:val="001D17AA"/>
    <w:rsid w:val="00227955"/>
    <w:rsid w:val="00230E85"/>
    <w:rsid w:val="003A318C"/>
    <w:rsid w:val="005848CD"/>
    <w:rsid w:val="00601E50"/>
    <w:rsid w:val="00750F57"/>
    <w:rsid w:val="0077674C"/>
    <w:rsid w:val="007815BF"/>
    <w:rsid w:val="007A7E8C"/>
    <w:rsid w:val="00825655"/>
    <w:rsid w:val="00874445"/>
    <w:rsid w:val="00963D04"/>
    <w:rsid w:val="00993BB1"/>
    <w:rsid w:val="00A9079E"/>
    <w:rsid w:val="00BD715F"/>
    <w:rsid w:val="00C76D4A"/>
    <w:rsid w:val="00CC5132"/>
    <w:rsid w:val="00E041FD"/>
    <w:rsid w:val="00E735B5"/>
    <w:rsid w:val="00EF42C8"/>
    <w:rsid w:val="00F27B15"/>
    <w:rsid w:val="00FB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b/>
      <w:bCs/>
      <w:i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jc w:val="both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jc w:val="both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pPr>
      <w:spacing w:after="60"/>
      <w:jc w:val="both"/>
    </w:pPr>
    <w:rPr>
      <w:rFonts w:ascii="Verdana" w:hAnsi="Verdana" w:cs="Arial"/>
    </w:rPr>
  </w:style>
  <w:style w:type="paragraph" w:customStyle="1" w:styleId="MTtulo2">
    <w:name w:val="MTítulo2"/>
    <w:basedOn w:val="MNormal"/>
    <w:pPr>
      <w:spacing w:before="120" w:after="120"/>
      <w:outlineLvl w:val="1"/>
    </w:pPr>
    <w:rPr>
      <w:b/>
      <w:bCs/>
      <w:sz w:val="32"/>
    </w:rPr>
  </w:style>
  <w:style w:type="paragraph" w:customStyle="1" w:styleId="MTtulo3">
    <w:name w:val="MTítulo3"/>
    <w:basedOn w:val="MNormal"/>
    <w:pPr>
      <w:spacing w:before="120" w:after="120"/>
      <w:outlineLvl w:val="2"/>
    </w:pPr>
    <w:rPr>
      <w:b/>
      <w:bCs/>
      <w:sz w:val="24"/>
    </w:rPr>
  </w:style>
  <w:style w:type="paragraph" w:customStyle="1" w:styleId="node">
    <w:name w:val="node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Vietas">
    <w:name w:val="MViñetas"/>
    <w:basedOn w:val="MNormal"/>
    <w:pPr>
      <w:numPr>
        <w:numId w:val="3"/>
      </w:numPr>
    </w:pPr>
  </w:style>
  <w:style w:type="paragraph" w:customStyle="1" w:styleId="MEsqNum">
    <w:name w:val="MEsqNum"/>
    <w:basedOn w:val="MNormal"/>
    <w:pPr>
      <w:numPr>
        <w:numId w:val="2"/>
      </w:numPr>
    </w:pPr>
  </w:style>
  <w:style w:type="paragraph" w:customStyle="1" w:styleId="MDetTitulo1">
    <w:name w:val="MDetTitulo1"/>
    <w:basedOn w:val="MTtulo2"/>
    <w:next w:val="MNormal"/>
    <w:pPr>
      <w:numPr>
        <w:numId w:val="4"/>
      </w:numPr>
      <w:outlineLvl w:val="0"/>
    </w:pPr>
  </w:style>
  <w:style w:type="paragraph" w:customStyle="1" w:styleId="MDetTitulo2">
    <w:name w:val="MDetTitulo2"/>
    <w:basedOn w:val="MTtulo3"/>
    <w:next w:val="MNormal"/>
    <w:pPr>
      <w:numPr>
        <w:ilvl w:val="1"/>
        <w:numId w:val="5"/>
      </w:numPr>
      <w:outlineLvl w:val="1"/>
    </w:pPr>
  </w:style>
  <w:style w:type="paragraph" w:customStyle="1" w:styleId="MDetTitulo3">
    <w:name w:val="MDetTitulo3"/>
    <w:basedOn w:val="MDetTitulo2"/>
    <w:next w:val="MNormal"/>
    <w:pPr>
      <w:numPr>
        <w:ilvl w:val="2"/>
        <w:numId w:val="6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pPr>
      <w:numPr>
        <w:ilvl w:val="3"/>
        <w:numId w:val="7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pPr>
      <w:numPr>
        <w:ilvl w:val="0"/>
        <w:numId w:val="8"/>
      </w:numPr>
      <w:outlineLvl w:val="0"/>
    </w:pPr>
  </w:style>
  <w:style w:type="paragraph" w:customStyle="1" w:styleId="MTema2">
    <w:name w:val="MTema2"/>
    <w:basedOn w:val="MTtulo3"/>
    <w:next w:val="MNormal"/>
    <w:pPr>
      <w:numPr>
        <w:ilvl w:val="1"/>
        <w:numId w:val="9"/>
      </w:numPr>
      <w:tabs>
        <w:tab w:val="clear" w:pos="1304"/>
        <w:tab w:val="left" w:pos="720"/>
      </w:tabs>
      <w:ind w:left="737"/>
      <w:outlineLvl w:val="1"/>
    </w:pPr>
    <w:rPr>
      <w:sz w:val="20"/>
    </w:rPr>
  </w:style>
  <w:style w:type="paragraph" w:customStyle="1" w:styleId="MTtulo4">
    <w:name w:val="MTítulo4"/>
    <w:basedOn w:val="Ttulo3"/>
    <w:rPr>
      <w:rFonts w:ascii="Verdana" w:hAnsi="Verdana"/>
      <w:sz w:val="22"/>
    </w:rPr>
  </w:style>
  <w:style w:type="paragraph" w:customStyle="1" w:styleId="MTemaNormal">
    <w:name w:val="MTemaNormal"/>
    <w:basedOn w:val="MNormal"/>
    <w:rsid w:val="005848CD"/>
    <w:pPr>
      <w:ind w:left="567"/>
      <w:jc w:val="left"/>
    </w:pPr>
  </w:style>
  <w:style w:type="paragraph" w:customStyle="1" w:styleId="MTemaVietas">
    <w:name w:val="MTemaViñetas"/>
    <w:basedOn w:val="MVietas"/>
    <w:pPr>
      <w:numPr>
        <w:numId w:val="0"/>
      </w:numPr>
      <w:tabs>
        <w:tab w:val="num" w:pos="927"/>
      </w:tabs>
      <w:ind w:left="927" w:hanging="360"/>
    </w:pPr>
    <w:rPr>
      <w:lang w:val="en-AU"/>
    </w:rPr>
  </w:style>
  <w:style w:type="paragraph" w:customStyle="1" w:styleId="MTema3">
    <w:name w:val="MTema3"/>
    <w:basedOn w:val="MTema2"/>
    <w:next w:val="MTemaNormal"/>
    <w:pPr>
      <w:numPr>
        <w:ilvl w:val="2"/>
        <w:numId w:val="10"/>
      </w:numPr>
      <w:tabs>
        <w:tab w:val="clear" w:pos="720"/>
        <w:tab w:val="clear" w:pos="2098"/>
        <w:tab w:val="left" w:pos="851"/>
      </w:tabs>
      <w:ind w:left="851" w:hanging="851"/>
      <w:outlineLvl w:val="2"/>
    </w:pPr>
  </w:style>
  <w:style w:type="paragraph" w:customStyle="1" w:styleId="MTema4">
    <w:name w:val="MTema4"/>
    <w:basedOn w:val="MDetTitulo4"/>
    <w:pPr>
      <w:numPr>
        <w:ilvl w:val="0"/>
        <w:numId w:val="0"/>
      </w:numPr>
      <w:tabs>
        <w:tab w:val="num" w:pos="1701"/>
      </w:tabs>
      <w:ind w:left="1701" w:hanging="1134"/>
    </w:pPr>
    <w:rPr>
      <w:b w:val="0"/>
      <w:bCs w:val="0"/>
      <w:i/>
      <w:iCs/>
    </w:rPr>
  </w:style>
  <w:style w:type="paragraph" w:customStyle="1" w:styleId="infoblue">
    <w:name w:val="infoblue"/>
    <w:basedOn w:val="Normal"/>
    <w:pPr>
      <w:spacing w:after="120" w:line="240" w:lineRule="atLeast"/>
      <w:ind w:left="720"/>
    </w:pPr>
    <w:rPr>
      <w:rFonts w:ascii="Times New Roman" w:hAnsi="Times New Roman"/>
      <w:i/>
      <w:iCs/>
      <w:color w:val="0000FF"/>
      <w:szCs w:val="20"/>
    </w:rPr>
  </w:style>
  <w:style w:type="paragraph" w:styleId="Ttulo">
    <w:name w:val="Title"/>
    <w:basedOn w:val="Normal"/>
    <w:qFormat/>
    <w:pPr>
      <w:jc w:val="center"/>
    </w:pPr>
    <w:rPr>
      <w:rFonts w:ascii="Tahoma" w:hAnsi="Tahoma" w:cs="Arial"/>
      <w:b/>
      <w:bCs/>
      <w:caps/>
      <w:kern w:val="28"/>
      <w:sz w:val="24"/>
      <w:szCs w:val="3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Tahoma" w:hAnsi="Tahoma"/>
      <w:szCs w:val="20"/>
      <w:lang w:val="es-ES_tradnl"/>
    </w:rPr>
  </w:style>
  <w:style w:type="paragraph" w:styleId="Sangradetextonormal">
    <w:name w:val="Body Text Indent"/>
    <w:basedOn w:val="Normal"/>
    <w:semiHidden/>
    <w:pPr>
      <w:ind w:left="432"/>
      <w:jc w:val="both"/>
    </w:pPr>
    <w:rPr>
      <w:rFonts w:ascii="Tahoma" w:hAnsi="Tahoma"/>
    </w:rPr>
  </w:style>
  <w:style w:type="paragraph" w:styleId="TDC1">
    <w:name w:val="toc 1"/>
    <w:basedOn w:val="Normal"/>
    <w:next w:val="Normal"/>
    <w:autoRedefine/>
    <w:uiPriority w:val="39"/>
    <w:pPr>
      <w:spacing w:before="120" w:after="120"/>
    </w:pPr>
    <w:rPr>
      <w:rFonts w:ascii="Times New Roman" w:hAnsi="Times New Roman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00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uiPriority w:val="39"/>
    <w:pPr>
      <w:ind w:left="40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Cs w:val="21"/>
    </w:rPr>
  </w:style>
  <w:style w:type="paragraph" w:styleId="TDC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Cs w:val="21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Piedepgina">
    <w:name w:val="footer"/>
    <w:basedOn w:val="Normal"/>
    <w:semiHidden/>
    <w:pPr>
      <w:pBdr>
        <w:top w:val="single" w:sz="4" w:space="1" w:color="auto"/>
      </w:pBdr>
      <w:tabs>
        <w:tab w:val="center" w:pos="4252"/>
        <w:tab w:val="right" w:pos="8504"/>
      </w:tabs>
      <w:ind w:right="-1"/>
    </w:pPr>
    <w:rPr>
      <w:rFonts w:ascii="Verdana" w:hAnsi="Verdana"/>
      <w:sz w:val="16"/>
    </w:r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rrea.JB\Datos%20de%20programa\Microsoft\Plantillas\Metodolog&#237;aGx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MetodologíaGx</Template>
  <TotalTime>0</TotalTime>
  <Pages>4</Pages>
  <Words>906</Words>
  <Characters>4986</Characters>
  <Application>Microsoft Office Word</Application>
  <DocSecurity>0</DocSecurity>
  <Lines>41</Lines>
  <Paragraphs>11</Paragraphs>
  <ScaleCrop>false</ScaleCrop>
  <Company>Hewlett-Packard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calidad</dc:title>
  <dc:creator>Lucia Pedrana- Marcelo Bellini</dc:creator>
  <cp:lastModifiedBy>Oscar</cp:lastModifiedBy>
  <cp:revision>3</cp:revision>
  <cp:lastPrinted>2002-06-07T00:19:00Z</cp:lastPrinted>
  <dcterms:created xsi:type="dcterms:W3CDTF">2014-09-07T14:24:00Z</dcterms:created>
  <dcterms:modified xsi:type="dcterms:W3CDTF">2014-09-07T14:24:00Z</dcterms:modified>
</cp:coreProperties>
</file>