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7FF2C" w14:textId="0D150C0F" w:rsidR="00DD6A46" w:rsidRDefault="00DD6A46">
      <w:pPr>
        <w:pStyle w:val="MTtulo1"/>
        <w:jc w:val="left"/>
      </w:pPr>
      <w:r>
        <w:t>SARP</w:t>
      </w:r>
    </w:p>
    <w:p w14:paraId="34AD5687" w14:textId="77777777" w:rsidR="0042645C" w:rsidRDefault="0042645C">
      <w:pPr>
        <w:pStyle w:val="MTtulo1"/>
        <w:jc w:val="left"/>
      </w:pPr>
      <w:r>
        <w:t>Informe de Situación del Proyecto</w:t>
      </w:r>
    </w:p>
    <w:p w14:paraId="78DD5B0C" w14:textId="71D38342" w:rsidR="0042645C" w:rsidRDefault="00955CA3">
      <w:pPr>
        <w:pStyle w:val="MTtulo1"/>
        <w:jc w:val="left"/>
      </w:pPr>
      <w:r>
        <w:t xml:space="preserve">Versión </w:t>
      </w:r>
      <w:r w:rsidR="00071F73">
        <w:t>4</w:t>
      </w:r>
      <w:bookmarkStart w:id="0" w:name="_GoBack"/>
      <w:bookmarkEnd w:id="0"/>
      <w:r w:rsidR="00DD6A46">
        <w:t>.1</w:t>
      </w:r>
    </w:p>
    <w:p w14:paraId="5EFACBAD" w14:textId="77777777" w:rsidR="0042645C" w:rsidRDefault="0042645C">
      <w:pPr>
        <w:pStyle w:val="infoblue"/>
      </w:pPr>
      <w:r>
        <w:t> </w:t>
      </w:r>
    </w:p>
    <w:p w14:paraId="5664907A" w14:textId="77777777" w:rsidR="0042645C" w:rsidRDefault="0042645C">
      <w:pPr>
        <w:pStyle w:val="MNormal"/>
      </w:pPr>
    </w:p>
    <w:p w14:paraId="6B076FFC" w14:textId="77777777" w:rsidR="0042645C" w:rsidRDefault="0042645C">
      <w:pPr>
        <w:pStyle w:val="MTtulo1"/>
      </w:pPr>
    </w:p>
    <w:p w14:paraId="17600452" w14:textId="77777777" w:rsidR="0042645C" w:rsidRDefault="0042645C">
      <w:pPr>
        <w:pStyle w:val="MTtulo1"/>
      </w:pPr>
      <w:r>
        <w:t>Historia de revisiones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118"/>
        <w:gridCol w:w="3311"/>
        <w:gridCol w:w="2097"/>
      </w:tblGrid>
      <w:tr w:rsidR="0042645C" w14:paraId="3CE29124" w14:textId="77777777" w:rsidTr="3B2DA547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92754F" w14:textId="77777777" w:rsidR="0042645C" w:rsidRDefault="0042645C">
            <w:pPr>
              <w:pStyle w:val="MNormal"/>
            </w:pPr>
            <w:r>
              <w:t>Fecha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AB4864" w14:textId="77777777" w:rsidR="0042645C" w:rsidRDefault="0042645C">
            <w:pPr>
              <w:pStyle w:val="MNormal"/>
            </w:pPr>
            <w:r>
              <w:t>Versión</w:t>
            </w:r>
          </w:p>
        </w:tc>
        <w:tc>
          <w:tcPr>
            <w:tcW w:w="3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5055C" w14:textId="77777777" w:rsidR="0042645C" w:rsidRDefault="0042645C">
            <w:pPr>
              <w:pStyle w:val="MNormal"/>
            </w:pPr>
            <w:r>
              <w:t>Descripción</w:t>
            </w:r>
          </w:p>
        </w:tc>
        <w:tc>
          <w:tcPr>
            <w:tcW w:w="20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AB7CE1" w14:textId="77777777" w:rsidR="0042645C" w:rsidRDefault="0042645C">
            <w:pPr>
              <w:pStyle w:val="MNormal"/>
            </w:pPr>
            <w:r>
              <w:t>Autor</w:t>
            </w:r>
          </w:p>
        </w:tc>
      </w:tr>
      <w:tr w:rsidR="0042645C" w14:paraId="6329248D" w14:textId="77777777" w:rsidTr="3B2DA547"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DDE7" w14:textId="77777777" w:rsidR="0042645C" w:rsidRPr="008E51AE" w:rsidRDefault="00C60E83" w:rsidP="008E51AE">
            <w:pPr>
              <w:pStyle w:val="MNormal"/>
            </w:pPr>
            <w:r>
              <w:t>2</w:t>
            </w:r>
            <w:r w:rsidR="008E51AE">
              <w:t>0</w:t>
            </w:r>
            <w:r>
              <w:t>/08/201</w:t>
            </w:r>
            <w:r w:rsidR="008E51AE"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5DBE03A" w14:textId="77777777" w:rsidR="0042645C" w:rsidRDefault="00C60E83">
            <w:pPr>
              <w:pStyle w:val="MNormal"/>
            </w:pPr>
            <w:r>
              <w:t>1.0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35EDD5" w14:textId="77777777" w:rsidR="0042645C" w:rsidRDefault="005F1000">
            <w:pPr>
              <w:pStyle w:val="MNormal"/>
            </w:pPr>
            <w:r>
              <w:t>Semana 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F1D947" w14:textId="1F28EB2C" w:rsidR="0042645C" w:rsidRPr="008E51AE" w:rsidRDefault="00DD6A46">
            <w:pPr>
              <w:pStyle w:val="MNormal"/>
            </w:pPr>
            <w:r>
              <w:t>Matí</w:t>
            </w:r>
            <w:r w:rsidR="008E51AE">
              <w:t>as Verdugo</w:t>
            </w:r>
          </w:p>
        </w:tc>
      </w:tr>
      <w:tr w:rsidR="0042645C" w14:paraId="61BDB185" w14:textId="77777777" w:rsidTr="3B2DA547"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120F" w14:textId="77777777" w:rsidR="0042645C" w:rsidRDefault="00955CA3">
            <w:pPr>
              <w:pStyle w:val="MNormal"/>
            </w:pPr>
            <w:r>
              <w:t>21/08/2016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FDA550" w14:textId="77777777" w:rsidR="0042645C" w:rsidRDefault="00955CA3">
            <w:pPr>
              <w:pStyle w:val="MNormal"/>
            </w:pPr>
            <w:r>
              <w:t>1.1</w:t>
            </w:r>
            <w:r w:rsidR="0042645C"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5BBBC10" w14:textId="77777777" w:rsidR="0042645C" w:rsidRDefault="00955CA3" w:rsidP="00B7249F">
            <w:pPr>
              <w:pStyle w:val="MNormal"/>
              <w:jc w:val="left"/>
            </w:pPr>
            <w:r>
              <w:t>Revisión SQA. Corrección de errores y ajuste del índice.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2A8F07" w14:textId="7FD2C80E" w:rsidR="0042645C" w:rsidRDefault="00955CA3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42645C" w14:paraId="73DB2294" w14:textId="77777777" w:rsidTr="3B2DA547"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1B13" w14:textId="4911EA78" w:rsidR="0042645C" w:rsidRDefault="3B2DA547">
            <w:pPr>
              <w:pStyle w:val="MNormal"/>
            </w:pPr>
            <w:r>
              <w:t>27/08/2016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2B86FD" w14:textId="4F5CEB5D" w:rsidR="0042645C" w:rsidRDefault="3B2DA547">
            <w:pPr>
              <w:pStyle w:val="MNormal"/>
            </w:pPr>
            <w:r>
              <w:t>2.0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E65EA4" w14:textId="2CC1ACF2" w:rsidR="0042645C" w:rsidRDefault="3B2DA547">
            <w:pPr>
              <w:pStyle w:val="MNormal"/>
            </w:pPr>
            <w:r>
              <w:t>Semana 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5C9A567" w14:textId="5451AF74" w:rsidR="0042645C" w:rsidRDefault="3B2DA547">
            <w:pPr>
              <w:pStyle w:val="MNormal"/>
            </w:pPr>
            <w:r>
              <w:t>Matías Verdugo</w:t>
            </w:r>
          </w:p>
        </w:tc>
      </w:tr>
      <w:tr w:rsidR="006A6018" w14:paraId="339887F5" w14:textId="77777777" w:rsidTr="3B2DA547"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5C07" w14:textId="4D486F52" w:rsidR="006A6018" w:rsidRDefault="006A6018">
            <w:pPr>
              <w:pStyle w:val="MNormal"/>
            </w:pPr>
            <w:r>
              <w:t>04/09/2016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515E5F" w14:textId="6566F22C" w:rsidR="006A6018" w:rsidRDefault="006A6018">
            <w:pPr>
              <w:pStyle w:val="MNormal"/>
            </w:pPr>
            <w:r>
              <w:t>3.0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9E3694" w14:textId="76D148DF" w:rsidR="006A6018" w:rsidRDefault="006A6018">
            <w:pPr>
              <w:pStyle w:val="MNormal"/>
            </w:pPr>
            <w:r>
              <w:t>Semana 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5A0C453" w14:textId="57C384D3" w:rsidR="006A6018" w:rsidRDefault="006A6018">
            <w:pPr>
              <w:pStyle w:val="MNormal"/>
            </w:pPr>
            <w:r>
              <w:t>Matias Verdugo</w:t>
            </w:r>
          </w:p>
        </w:tc>
      </w:tr>
      <w:tr w:rsidR="006A6018" w14:paraId="5B50DC73" w14:textId="77777777" w:rsidTr="3B2DA547"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707" w14:textId="4543C370" w:rsidR="006A6018" w:rsidRDefault="006A6018">
            <w:pPr>
              <w:pStyle w:val="MNormal"/>
            </w:pPr>
            <w:r>
              <w:t>04/09/2016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D5F50E" w14:textId="15B99A31" w:rsidR="006A6018" w:rsidRDefault="006A6018">
            <w:pPr>
              <w:pStyle w:val="MNormal"/>
            </w:pPr>
            <w:r>
              <w:t>3.1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26E7EF" w14:textId="2030C3C7" w:rsidR="006A6018" w:rsidRDefault="006A6018">
            <w:pPr>
              <w:pStyle w:val="MNormal"/>
            </w:pPr>
            <w:r>
              <w:t>Revisión SQA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9CB177" w14:textId="54A36EC9" w:rsidR="006A6018" w:rsidRDefault="006A6018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42645C" w14:paraId="21536614" w14:textId="77777777" w:rsidTr="00DD6A46">
        <w:tc>
          <w:tcPr>
            <w:tcW w:w="21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7084" w14:textId="3D24D526" w:rsidR="0042645C" w:rsidRDefault="00171949">
            <w:pPr>
              <w:pStyle w:val="MNormal"/>
            </w:pPr>
            <w:r>
              <w:t>10/09/2016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94B4F65" w14:textId="70256781" w:rsidR="0042645C" w:rsidRDefault="00071F73">
            <w:pPr>
              <w:pStyle w:val="MNormal"/>
            </w:pPr>
            <w:r>
              <w:t>4</w:t>
            </w:r>
            <w:r w:rsidR="00171949">
              <w:t>.0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931AE8E" w14:textId="58D8E226" w:rsidR="0042645C" w:rsidRDefault="00DD6A46">
            <w:pPr>
              <w:pStyle w:val="MNormal"/>
            </w:pPr>
            <w:r>
              <w:t>Final fase i</w:t>
            </w:r>
            <w:r w:rsidR="00171949">
              <w:t>nicial</w:t>
            </w:r>
            <w:r>
              <w:t>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20267C3" w14:textId="5CC4E468" w:rsidR="0042645C" w:rsidRDefault="00171949">
            <w:pPr>
              <w:pStyle w:val="MNormal"/>
            </w:pPr>
            <w:r>
              <w:t>Matías Verdugo</w:t>
            </w:r>
          </w:p>
        </w:tc>
      </w:tr>
      <w:tr w:rsidR="00DD6A46" w14:paraId="4F710049" w14:textId="77777777" w:rsidTr="006A6018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996FC" w14:textId="1368B455" w:rsidR="00DD6A46" w:rsidRDefault="00DD6A46">
            <w:pPr>
              <w:pStyle w:val="MNormal"/>
            </w:pPr>
            <w:r>
              <w:t>10/09/2016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F230D0" w14:textId="155306FE" w:rsidR="00DD6A46" w:rsidRDefault="00071F73">
            <w:pPr>
              <w:pStyle w:val="MNormal"/>
            </w:pPr>
            <w:r>
              <w:t>4</w:t>
            </w:r>
            <w:r w:rsidR="00DD6A46">
              <w:t>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94791BA" w14:textId="6DE90BE6" w:rsidR="00DD6A46" w:rsidRDefault="00DD6A46" w:rsidP="00B7249F">
            <w:pPr>
              <w:pStyle w:val="MNormal"/>
              <w:jc w:val="left"/>
            </w:pPr>
            <w:r>
              <w:t>Revisión SQA.</w:t>
            </w:r>
            <w:r w:rsidR="00B7249F">
              <w:t xml:space="preserve"> Corrección de detalles.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9AE5148" w14:textId="420DC791" w:rsidR="00DD6A46" w:rsidRDefault="00DD6A46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6A6018" w14:paraId="2091725D" w14:textId="77777777" w:rsidTr="00DD6A46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FEE6" w14:textId="77777777" w:rsidR="006A6018" w:rsidRDefault="006A6018">
            <w:pPr>
              <w:pStyle w:val="MNormal"/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EE6BB6" w14:textId="77777777" w:rsidR="006A6018" w:rsidRDefault="006A6018">
            <w:pPr>
              <w:pStyle w:val="MNormal"/>
            </w:pP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6FAC3" w14:textId="77777777" w:rsidR="006A6018" w:rsidRDefault="006A6018" w:rsidP="00B7249F">
            <w:pPr>
              <w:pStyle w:val="MNormal"/>
              <w:jc w:val="left"/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EED5EA" w14:textId="77777777" w:rsidR="006A6018" w:rsidRDefault="006A6018">
            <w:pPr>
              <w:pStyle w:val="MNormal"/>
            </w:pPr>
          </w:p>
        </w:tc>
      </w:tr>
      <w:tr w:rsidR="006A6018" w14:paraId="1EC05500" w14:textId="77777777" w:rsidTr="00DD6A46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6DD4" w14:textId="77777777" w:rsidR="006A6018" w:rsidRDefault="006A6018">
            <w:pPr>
              <w:pStyle w:val="MNormal"/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3735AF" w14:textId="77777777" w:rsidR="006A6018" w:rsidRDefault="006A6018">
            <w:pPr>
              <w:pStyle w:val="MNormal"/>
            </w:pP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1341FB" w14:textId="77777777" w:rsidR="006A6018" w:rsidRDefault="006A6018" w:rsidP="00B7249F">
            <w:pPr>
              <w:pStyle w:val="MNormal"/>
              <w:jc w:val="left"/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D717FE" w14:textId="77777777" w:rsidR="006A6018" w:rsidRDefault="006A6018">
            <w:pPr>
              <w:pStyle w:val="MNormal"/>
            </w:pPr>
          </w:p>
        </w:tc>
      </w:tr>
    </w:tbl>
    <w:p w14:paraId="177FD6A0" w14:textId="77777777" w:rsidR="0042645C" w:rsidRDefault="0042645C">
      <w:pPr>
        <w:pStyle w:val="MEsqNum"/>
        <w:numPr>
          <w:ilvl w:val="0"/>
          <w:numId w:val="0"/>
        </w:numPr>
      </w:pPr>
    </w:p>
    <w:p w14:paraId="1E5964EF" w14:textId="77777777" w:rsidR="0042645C" w:rsidRDefault="00955CA3">
      <w:pPr>
        <w:pStyle w:val="MTtulo1"/>
      </w:pPr>
      <w:r>
        <w:br w:type="page"/>
      </w:r>
      <w:r>
        <w:lastRenderedPageBreak/>
        <w:t>Índice</w:t>
      </w:r>
    </w:p>
    <w:p w14:paraId="6681F020" w14:textId="77777777" w:rsidR="00E12C41" w:rsidRPr="00955CA3" w:rsidRDefault="0042645C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r w:rsidRPr="00955CA3">
        <w:rPr>
          <w:rFonts w:ascii="Verdana" w:hAnsi="Verdana"/>
          <w:b w:val="0"/>
          <w:caps w:val="0"/>
          <w:szCs w:val="20"/>
        </w:rPr>
        <w:fldChar w:fldCharType="begin"/>
      </w:r>
      <w:r w:rsidRPr="00955CA3">
        <w:rPr>
          <w:rFonts w:ascii="Verdana" w:hAnsi="Verdana"/>
          <w:b w:val="0"/>
          <w:caps w:val="0"/>
          <w:szCs w:val="20"/>
        </w:rPr>
        <w:instrText xml:space="preserve"> TOC \h \z \t "Título 1;1;Título 2;2;Título 3;3;MTema1;1;MTema2;2;MTema3;3" </w:instrText>
      </w:r>
      <w:r w:rsidRPr="00955CA3">
        <w:rPr>
          <w:rFonts w:ascii="Verdana" w:hAnsi="Verdana"/>
          <w:b w:val="0"/>
          <w:caps w:val="0"/>
          <w:szCs w:val="20"/>
        </w:rPr>
        <w:fldChar w:fldCharType="separate"/>
      </w:r>
      <w:hyperlink w:anchor="_Toc269576794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Mediciones realizadas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_Toc269576794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21E5EA85" w14:textId="77777777" w:rsidR="00E12C41" w:rsidRPr="00955CA3" w:rsidRDefault="00080DA8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795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Mediciones de horas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_Toc269576795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0C62C391" w14:textId="77777777" w:rsidR="00E12C41" w:rsidRPr="00955CA3" w:rsidRDefault="00080DA8">
      <w:pPr>
        <w:pStyle w:val="TDC3"/>
        <w:tabs>
          <w:tab w:val="left" w:pos="1200"/>
          <w:tab w:val="right" w:leader="dot" w:pos="8494"/>
        </w:tabs>
        <w:rPr>
          <w:rFonts w:ascii="Verdana" w:hAnsi="Verdana"/>
          <w:i w:val="0"/>
          <w:iCs w:val="0"/>
          <w:noProof/>
          <w:szCs w:val="20"/>
          <w:lang w:val="es-ES_tradnl" w:eastAsia="es-ES_tradnl"/>
        </w:rPr>
      </w:pPr>
      <w:hyperlink w:anchor="_Toc269576797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1.1.</w:t>
        </w:r>
        <w:r w:rsidR="00020B57" w:rsidRPr="00955CA3">
          <w:rPr>
            <w:rStyle w:val="Hipervnculo"/>
            <w:rFonts w:ascii="Verdana" w:hAnsi="Verdana"/>
            <w:noProof/>
            <w:szCs w:val="20"/>
          </w:rPr>
          <w:t>1</w:t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.</w:t>
        </w:r>
        <w:r w:rsidR="00E12C41" w:rsidRPr="00955CA3">
          <w:rPr>
            <w:rFonts w:ascii="Verdana" w:hAnsi="Verdana"/>
            <w:i w:val="0"/>
            <w:iC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Esfuerzo por integrante del equipo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instrText xml:space="preserve"> PAGEREF _Toc269576797 \h </w:instrTex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end"/>
        </w:r>
      </w:hyperlink>
    </w:p>
    <w:p w14:paraId="43F53D95" w14:textId="77777777" w:rsidR="00E12C41" w:rsidRPr="00955CA3" w:rsidRDefault="00080DA8">
      <w:pPr>
        <w:pStyle w:val="TDC3"/>
        <w:tabs>
          <w:tab w:val="left" w:pos="1200"/>
          <w:tab w:val="right" w:leader="dot" w:pos="8494"/>
        </w:tabs>
        <w:rPr>
          <w:rFonts w:ascii="Verdana" w:hAnsi="Verdana"/>
          <w:i w:val="0"/>
          <w:iCs w:val="0"/>
          <w:noProof/>
          <w:szCs w:val="20"/>
          <w:lang w:val="es-ES_tradnl" w:eastAsia="es-ES_tradnl"/>
        </w:rPr>
      </w:pPr>
      <w:hyperlink w:anchor="_Toc269576798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1.1.</w:t>
        </w:r>
        <w:r w:rsidR="00020B57" w:rsidRPr="00955CA3">
          <w:rPr>
            <w:rStyle w:val="Hipervnculo"/>
            <w:rFonts w:ascii="Verdana" w:hAnsi="Verdana"/>
            <w:noProof/>
            <w:szCs w:val="20"/>
          </w:rPr>
          <w:t>2</w:t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.</w:t>
        </w:r>
        <w:r w:rsidR="00E12C41" w:rsidRPr="00955CA3">
          <w:rPr>
            <w:rFonts w:ascii="Verdana" w:hAnsi="Verdana"/>
            <w:i w:val="0"/>
            <w:iC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Esfuerzo por disciplina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instrText xml:space="preserve"> PAGEREF _Toc269576798 \h </w:instrTex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end"/>
        </w:r>
      </w:hyperlink>
    </w:p>
    <w:p w14:paraId="324867E7" w14:textId="77777777" w:rsidR="00E12C41" w:rsidRPr="00955CA3" w:rsidRDefault="00080DA8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799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Mediciones de productos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_Toc269576799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1EC6DC8A" w14:textId="77777777" w:rsidR="00E12C41" w:rsidRPr="00955CA3" w:rsidRDefault="00080DA8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0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Indicadores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4E0768E2" w14:textId="77777777" w:rsidR="00E12C41" w:rsidRPr="00955CA3" w:rsidRDefault="00080DA8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1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Indicadores de Esfuerzo y Tiempo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0D4F7C46" w14:textId="77777777" w:rsidR="00E12C41" w:rsidRPr="00955CA3" w:rsidRDefault="00080DA8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2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 de Cumplimiento de entregas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3D5F388F" w14:textId="77777777" w:rsidR="00E12C41" w:rsidRPr="00955CA3" w:rsidRDefault="00080DA8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3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2.3.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 de Desviación de fechas de entregas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0909A975" w14:textId="77777777" w:rsidR="00E12C41" w:rsidRPr="00955CA3" w:rsidRDefault="00080DA8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4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Informe de Situación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52B6A95F" w14:textId="77777777" w:rsidR="00E12C41" w:rsidRPr="00955CA3" w:rsidRDefault="00080DA8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5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Estado del proyecto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448C805F" w14:textId="77777777" w:rsidR="00E12C41" w:rsidRPr="00955CA3" w:rsidRDefault="00080DA8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6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Desviaciones ocurridas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5D2594B3" w14:textId="77777777" w:rsidR="00E12C41" w:rsidRPr="00955CA3" w:rsidRDefault="00080DA8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7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3.3.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Incidencias encontradas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05C68F37" w14:textId="77777777" w:rsidR="00E12C41" w:rsidRPr="00955CA3" w:rsidRDefault="00080DA8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8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3.4.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Estado de Riesgos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2D70F1F2" w14:textId="77777777" w:rsidR="00E12C41" w:rsidRPr="00955CA3" w:rsidRDefault="00080DA8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9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4.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Evaluación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60FE96E5" w14:textId="77777777" w:rsidR="0042645C" w:rsidRDefault="0042645C">
      <w:r w:rsidRPr="00955CA3">
        <w:rPr>
          <w:rFonts w:ascii="Verdana" w:hAnsi="Verdana"/>
          <w:b/>
          <w:caps/>
          <w:szCs w:val="20"/>
        </w:rPr>
        <w:fldChar w:fldCharType="end"/>
      </w:r>
    </w:p>
    <w:p w14:paraId="21EFC20F" w14:textId="77777777" w:rsidR="0042645C" w:rsidRDefault="0042645C"/>
    <w:p w14:paraId="05F47E63" w14:textId="77777777" w:rsidR="0042645C" w:rsidRDefault="0042645C"/>
    <w:p w14:paraId="0FA153A4" w14:textId="77777777" w:rsidR="0042645C" w:rsidRDefault="0042645C"/>
    <w:p w14:paraId="3B126C7B" w14:textId="77777777" w:rsidR="0042645C" w:rsidRDefault="0042645C" w:rsidP="00940688">
      <w:pPr>
        <w:pStyle w:val="MTema1"/>
      </w:pPr>
      <w:bookmarkStart w:id="1" w:name="_Toc514674357"/>
      <w:bookmarkStart w:id="2" w:name="_Toc514689463"/>
      <w:r>
        <w:br w:type="page"/>
      </w:r>
      <w:bookmarkStart w:id="3" w:name="_Toc269576794"/>
      <w:r>
        <w:lastRenderedPageBreak/>
        <w:t>Mediciones realizadas</w:t>
      </w:r>
      <w:bookmarkEnd w:id="1"/>
      <w:bookmarkEnd w:id="2"/>
      <w:bookmarkEnd w:id="3"/>
    </w:p>
    <w:p w14:paraId="4CD88379" w14:textId="77777777" w:rsidR="0042645C" w:rsidRDefault="0042645C">
      <w:pPr>
        <w:pStyle w:val="MTema2"/>
      </w:pPr>
      <w:bookmarkStart w:id="4" w:name="_Toc514674358"/>
      <w:bookmarkStart w:id="5" w:name="_Toc514689464"/>
      <w:bookmarkStart w:id="6" w:name="_Toc269576795"/>
      <w:r>
        <w:t>Mediciones de horas</w:t>
      </w:r>
      <w:bookmarkEnd w:id="4"/>
      <w:bookmarkEnd w:id="5"/>
      <w:bookmarkEnd w:id="6"/>
    </w:p>
    <w:p w14:paraId="29389C2A" w14:textId="77777777" w:rsidR="0042645C" w:rsidRDefault="0042645C" w:rsidP="00DD6A46">
      <w:pPr>
        <w:pStyle w:val="MTema3"/>
        <w:ind w:hanging="567"/>
      </w:pPr>
      <w:bookmarkStart w:id="7" w:name="_Toc269576797"/>
      <w:r>
        <w:t>Esfuerzo por integrante del equipo</w:t>
      </w:r>
      <w:bookmarkEnd w:id="7"/>
    </w:p>
    <w:p w14:paraId="7BCBBD9D" w14:textId="77777777" w:rsidR="00991283" w:rsidRPr="00991283" w:rsidRDefault="00991283" w:rsidP="00991283">
      <w:pPr>
        <w:pStyle w:val="MTemaNormal"/>
      </w:pPr>
    </w:p>
    <w:tbl>
      <w:tblPr>
        <w:tblpPr w:leftFromText="141" w:rightFromText="141" w:vertAnchor="text" w:horzAnchor="margin" w:tblpXSpec="center" w:tblpY="56"/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22"/>
        <w:gridCol w:w="1860"/>
        <w:gridCol w:w="1860"/>
        <w:gridCol w:w="1271"/>
      </w:tblGrid>
      <w:tr w:rsidR="00E856BB" w14:paraId="78838660" w14:textId="77777777" w:rsidTr="601A18DB">
        <w:trPr>
          <w:trHeight w:val="410"/>
        </w:trPr>
        <w:tc>
          <w:tcPr>
            <w:tcW w:w="2197" w:type="dxa"/>
            <w:shd w:val="clear" w:color="auto" w:fill="C0C0C0"/>
            <w:vAlign w:val="center"/>
          </w:tcPr>
          <w:p w14:paraId="52361F61" w14:textId="77777777" w:rsidR="00E856BB" w:rsidRDefault="00E856BB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522" w:type="dxa"/>
            <w:shd w:val="clear" w:color="auto" w:fill="C0C0C0"/>
            <w:vAlign w:val="center"/>
          </w:tcPr>
          <w:p w14:paraId="015EA316" w14:textId="77777777" w:rsidR="00E856BB" w:rsidRDefault="00E856BB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estimado</w:t>
            </w:r>
          </w:p>
        </w:tc>
        <w:tc>
          <w:tcPr>
            <w:tcW w:w="1860" w:type="dxa"/>
            <w:shd w:val="clear" w:color="auto" w:fill="C0C0C0"/>
            <w:vAlign w:val="center"/>
          </w:tcPr>
          <w:p w14:paraId="26A3241D" w14:textId="77777777" w:rsidR="00E856BB" w:rsidRDefault="00E856BB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realizado</w:t>
            </w:r>
          </w:p>
        </w:tc>
        <w:tc>
          <w:tcPr>
            <w:tcW w:w="1860" w:type="dxa"/>
            <w:shd w:val="clear" w:color="auto" w:fill="C0C0C0"/>
            <w:vAlign w:val="center"/>
          </w:tcPr>
          <w:p w14:paraId="5BAD2AF3" w14:textId="77777777" w:rsidR="00E856BB" w:rsidRDefault="00E856BB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acumulado</w:t>
            </w:r>
          </w:p>
        </w:tc>
        <w:tc>
          <w:tcPr>
            <w:tcW w:w="1271" w:type="dxa"/>
            <w:shd w:val="clear" w:color="auto" w:fill="C0C0C0"/>
            <w:vAlign w:val="center"/>
          </w:tcPr>
          <w:p w14:paraId="1D559D62" w14:textId="77777777" w:rsidR="00E856BB" w:rsidRDefault="00E856BB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promedio</w:t>
            </w:r>
          </w:p>
        </w:tc>
      </w:tr>
      <w:tr w:rsidR="00940688" w14:paraId="16F123C9" w14:textId="77777777" w:rsidTr="601A18DB">
        <w:trPr>
          <w:trHeight w:val="281"/>
        </w:trPr>
        <w:tc>
          <w:tcPr>
            <w:tcW w:w="2197" w:type="dxa"/>
            <w:vAlign w:val="center"/>
          </w:tcPr>
          <w:p w14:paraId="68C6FF8B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Matías Verdugo</w:t>
            </w:r>
          </w:p>
        </w:tc>
        <w:tc>
          <w:tcPr>
            <w:tcW w:w="1522" w:type="dxa"/>
            <w:vAlign w:val="center"/>
          </w:tcPr>
          <w:p w14:paraId="35465C47" w14:textId="3A7841FF" w:rsidR="00940688" w:rsidRDefault="601A18DB" w:rsidP="00940688">
            <w:pPr>
              <w:pStyle w:val="MTemaNormal"/>
              <w:ind w:left="0"/>
              <w:jc w:val="center"/>
            </w:pPr>
            <w:r>
              <w:t>20</w:t>
            </w:r>
          </w:p>
        </w:tc>
        <w:tc>
          <w:tcPr>
            <w:tcW w:w="1860" w:type="dxa"/>
            <w:vAlign w:val="center"/>
          </w:tcPr>
          <w:p w14:paraId="674ECF08" w14:textId="3E8F3E39" w:rsidR="00940688" w:rsidRDefault="00550F39" w:rsidP="00940688">
            <w:pPr>
              <w:pStyle w:val="MTemaNormal"/>
              <w:ind w:left="0"/>
              <w:jc w:val="center"/>
            </w:pPr>
            <w:r>
              <w:t>20</w:t>
            </w:r>
          </w:p>
        </w:tc>
        <w:tc>
          <w:tcPr>
            <w:tcW w:w="1860" w:type="dxa"/>
            <w:vAlign w:val="center"/>
          </w:tcPr>
          <w:p w14:paraId="55694B6F" w14:textId="384E90F3" w:rsidR="00940688" w:rsidRDefault="006A6018" w:rsidP="00940688">
            <w:pPr>
              <w:pStyle w:val="MTemaNormal"/>
              <w:ind w:left="0"/>
              <w:jc w:val="center"/>
            </w:pPr>
            <w:r>
              <w:t>69.5</w:t>
            </w:r>
          </w:p>
        </w:tc>
        <w:tc>
          <w:tcPr>
            <w:tcW w:w="1271" w:type="dxa"/>
            <w:vAlign w:val="center"/>
          </w:tcPr>
          <w:p w14:paraId="437FBFE2" w14:textId="6828F6F8" w:rsidR="00940688" w:rsidRDefault="006A6018" w:rsidP="00940688">
            <w:pPr>
              <w:pStyle w:val="MTemaNormal"/>
              <w:ind w:left="0"/>
              <w:jc w:val="center"/>
            </w:pPr>
            <w:r>
              <w:t>17,37</w:t>
            </w:r>
          </w:p>
        </w:tc>
      </w:tr>
      <w:tr w:rsidR="00940688" w14:paraId="7294DFC9" w14:textId="77777777" w:rsidTr="601A18DB">
        <w:trPr>
          <w:trHeight w:val="281"/>
        </w:trPr>
        <w:tc>
          <w:tcPr>
            <w:tcW w:w="2197" w:type="dxa"/>
            <w:vAlign w:val="center"/>
          </w:tcPr>
          <w:p w14:paraId="3BF691F6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Guillermo </w:t>
            </w:r>
            <w:proofErr w:type="spellStart"/>
            <w:r>
              <w:t>Coduri</w:t>
            </w:r>
            <w:proofErr w:type="spellEnd"/>
          </w:p>
        </w:tc>
        <w:tc>
          <w:tcPr>
            <w:tcW w:w="1522" w:type="dxa"/>
            <w:vAlign w:val="center"/>
          </w:tcPr>
          <w:p w14:paraId="7D4A7031" w14:textId="3965FF54" w:rsidR="00940688" w:rsidRDefault="601A18DB" w:rsidP="00940688">
            <w:pPr>
              <w:pStyle w:val="MTemaNormal"/>
              <w:ind w:left="0"/>
              <w:jc w:val="center"/>
            </w:pPr>
            <w:r>
              <w:t>20</w:t>
            </w:r>
          </w:p>
        </w:tc>
        <w:tc>
          <w:tcPr>
            <w:tcW w:w="1860" w:type="dxa"/>
            <w:vAlign w:val="center"/>
          </w:tcPr>
          <w:p w14:paraId="2BBF023C" w14:textId="79DF5BFC" w:rsidR="00940688" w:rsidRDefault="00550F39" w:rsidP="00940688">
            <w:pPr>
              <w:pStyle w:val="MTemaNormal"/>
              <w:ind w:left="0"/>
              <w:jc w:val="center"/>
            </w:pPr>
            <w:r>
              <w:t>19,5</w:t>
            </w:r>
          </w:p>
        </w:tc>
        <w:tc>
          <w:tcPr>
            <w:tcW w:w="1860" w:type="dxa"/>
            <w:vAlign w:val="center"/>
          </w:tcPr>
          <w:p w14:paraId="59C58A24" w14:textId="187BFC72" w:rsidR="00940688" w:rsidRDefault="006A6018" w:rsidP="00940688">
            <w:pPr>
              <w:pStyle w:val="MTemaNormal"/>
              <w:ind w:left="0"/>
              <w:jc w:val="center"/>
            </w:pPr>
            <w:r>
              <w:t>75</w:t>
            </w:r>
          </w:p>
        </w:tc>
        <w:tc>
          <w:tcPr>
            <w:tcW w:w="1271" w:type="dxa"/>
            <w:vAlign w:val="center"/>
          </w:tcPr>
          <w:p w14:paraId="0A5178D3" w14:textId="1D867D9E" w:rsidR="00940688" w:rsidRDefault="006A6018" w:rsidP="00940688">
            <w:pPr>
              <w:pStyle w:val="MTemaNormal"/>
              <w:ind w:left="0"/>
              <w:jc w:val="center"/>
            </w:pPr>
            <w:r>
              <w:t>18,75</w:t>
            </w:r>
          </w:p>
        </w:tc>
      </w:tr>
      <w:tr w:rsidR="00940688" w14:paraId="708E2027" w14:textId="77777777" w:rsidTr="601A18DB">
        <w:tc>
          <w:tcPr>
            <w:tcW w:w="2197" w:type="dxa"/>
            <w:vAlign w:val="center"/>
          </w:tcPr>
          <w:p w14:paraId="545A1782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  <w:tc>
          <w:tcPr>
            <w:tcW w:w="1522" w:type="dxa"/>
            <w:vAlign w:val="center"/>
          </w:tcPr>
          <w:p w14:paraId="1F44A8E0" w14:textId="6301B8EF" w:rsidR="00940688" w:rsidRDefault="601A18DB" w:rsidP="00940688">
            <w:pPr>
              <w:pStyle w:val="MTemaNormal"/>
              <w:ind w:left="0"/>
              <w:jc w:val="center"/>
            </w:pPr>
            <w:r>
              <w:t>20</w:t>
            </w:r>
          </w:p>
        </w:tc>
        <w:tc>
          <w:tcPr>
            <w:tcW w:w="1860" w:type="dxa"/>
            <w:vAlign w:val="center"/>
          </w:tcPr>
          <w:p w14:paraId="280F5A44" w14:textId="184C0F04" w:rsidR="00940688" w:rsidRDefault="00550F39" w:rsidP="00940688">
            <w:pPr>
              <w:pStyle w:val="MTemaNormal"/>
              <w:ind w:left="0"/>
              <w:jc w:val="center"/>
            </w:pPr>
            <w:r>
              <w:t>18</w:t>
            </w:r>
            <w:r w:rsidR="601A18DB">
              <w:t>,5</w:t>
            </w:r>
          </w:p>
        </w:tc>
        <w:tc>
          <w:tcPr>
            <w:tcW w:w="1860" w:type="dxa"/>
            <w:vAlign w:val="center"/>
          </w:tcPr>
          <w:p w14:paraId="7006A1B7" w14:textId="2B1F60F1" w:rsidR="00940688" w:rsidRDefault="003C592E" w:rsidP="00940688">
            <w:pPr>
              <w:pStyle w:val="MTemaNormal"/>
              <w:ind w:left="0"/>
              <w:jc w:val="center"/>
            </w:pPr>
            <w:r>
              <w:t>75</w:t>
            </w:r>
          </w:p>
        </w:tc>
        <w:tc>
          <w:tcPr>
            <w:tcW w:w="1271" w:type="dxa"/>
            <w:vAlign w:val="center"/>
          </w:tcPr>
          <w:p w14:paraId="4976E077" w14:textId="147D8829" w:rsidR="00940688" w:rsidRDefault="003C592E" w:rsidP="00940688">
            <w:pPr>
              <w:pStyle w:val="MTemaNormal"/>
              <w:ind w:left="0"/>
              <w:jc w:val="center"/>
            </w:pPr>
            <w:r>
              <w:t>18,75</w:t>
            </w:r>
          </w:p>
        </w:tc>
      </w:tr>
      <w:tr w:rsidR="00940688" w14:paraId="6E07F2F5" w14:textId="77777777" w:rsidTr="601A18DB">
        <w:tc>
          <w:tcPr>
            <w:tcW w:w="2197" w:type="dxa"/>
            <w:vAlign w:val="center"/>
          </w:tcPr>
          <w:p w14:paraId="177459BA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Fabián </w:t>
            </w:r>
            <w:proofErr w:type="spellStart"/>
            <w:r>
              <w:t>Rydel</w:t>
            </w:r>
            <w:proofErr w:type="spellEnd"/>
          </w:p>
        </w:tc>
        <w:tc>
          <w:tcPr>
            <w:tcW w:w="1522" w:type="dxa"/>
            <w:vAlign w:val="center"/>
          </w:tcPr>
          <w:p w14:paraId="65A2FB3A" w14:textId="1B048A9F" w:rsidR="00940688" w:rsidRDefault="601A18DB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388CC4ED" w14:textId="11D642FC" w:rsidR="00940688" w:rsidRDefault="00550F39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0B6B7E4F" w14:textId="1AF681DF" w:rsidR="00940688" w:rsidRDefault="003C592E" w:rsidP="00940688">
            <w:pPr>
              <w:pStyle w:val="MTemaNormal"/>
              <w:ind w:left="0"/>
              <w:jc w:val="center"/>
            </w:pPr>
            <w:r>
              <w:t>56,5</w:t>
            </w:r>
          </w:p>
        </w:tc>
        <w:tc>
          <w:tcPr>
            <w:tcW w:w="1271" w:type="dxa"/>
            <w:vAlign w:val="center"/>
          </w:tcPr>
          <w:p w14:paraId="35D957BE" w14:textId="093D54FD" w:rsidR="00940688" w:rsidRDefault="003C592E" w:rsidP="00940688">
            <w:pPr>
              <w:pStyle w:val="MTemaNormal"/>
              <w:ind w:left="0"/>
              <w:jc w:val="center"/>
            </w:pPr>
            <w:r>
              <w:t>14,125</w:t>
            </w:r>
          </w:p>
        </w:tc>
      </w:tr>
      <w:tr w:rsidR="00940688" w14:paraId="4A756BF0" w14:textId="77777777" w:rsidTr="601A18DB">
        <w:tc>
          <w:tcPr>
            <w:tcW w:w="2197" w:type="dxa"/>
            <w:vAlign w:val="center"/>
          </w:tcPr>
          <w:p w14:paraId="4200802A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Jimena </w:t>
            </w:r>
            <w:proofErr w:type="spellStart"/>
            <w:r>
              <w:t>Campiotti</w:t>
            </w:r>
            <w:proofErr w:type="spellEnd"/>
          </w:p>
        </w:tc>
        <w:tc>
          <w:tcPr>
            <w:tcW w:w="1522" w:type="dxa"/>
            <w:vAlign w:val="center"/>
          </w:tcPr>
          <w:p w14:paraId="2841991C" w14:textId="704DFFC0" w:rsidR="00940688" w:rsidRDefault="601A18DB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779B9671" w14:textId="327FD814" w:rsidR="00940688" w:rsidRDefault="00550F39" w:rsidP="00940688">
            <w:pPr>
              <w:pStyle w:val="MTemaNormal"/>
              <w:ind w:left="0"/>
              <w:jc w:val="center"/>
            </w:pPr>
            <w:r>
              <w:t>21</w:t>
            </w:r>
          </w:p>
        </w:tc>
        <w:tc>
          <w:tcPr>
            <w:tcW w:w="1860" w:type="dxa"/>
            <w:vAlign w:val="center"/>
          </w:tcPr>
          <w:p w14:paraId="26E77400" w14:textId="2CA5D8EC" w:rsidR="00940688" w:rsidRDefault="003C592E" w:rsidP="00940688">
            <w:pPr>
              <w:pStyle w:val="MTemaNormal"/>
              <w:ind w:left="0"/>
              <w:jc w:val="center"/>
            </w:pPr>
            <w:r>
              <w:t>62,5</w:t>
            </w:r>
          </w:p>
        </w:tc>
        <w:tc>
          <w:tcPr>
            <w:tcW w:w="1271" w:type="dxa"/>
            <w:vAlign w:val="center"/>
          </w:tcPr>
          <w:p w14:paraId="1859DCB9" w14:textId="096E4271" w:rsidR="00940688" w:rsidRDefault="00914FA7" w:rsidP="00940688">
            <w:pPr>
              <w:pStyle w:val="MTemaNormal"/>
              <w:ind w:left="0"/>
              <w:jc w:val="center"/>
            </w:pPr>
            <w:r>
              <w:t>15</w:t>
            </w:r>
            <w:r w:rsidR="003C592E">
              <w:t>,62</w:t>
            </w:r>
          </w:p>
        </w:tc>
      </w:tr>
      <w:tr w:rsidR="00940688" w14:paraId="6016C907" w14:textId="77777777" w:rsidTr="601A18DB">
        <w:tc>
          <w:tcPr>
            <w:tcW w:w="2197" w:type="dxa"/>
            <w:vAlign w:val="center"/>
          </w:tcPr>
          <w:p w14:paraId="15BAC203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Guzmán Perera</w:t>
            </w:r>
          </w:p>
        </w:tc>
        <w:tc>
          <w:tcPr>
            <w:tcW w:w="1522" w:type="dxa"/>
            <w:vAlign w:val="center"/>
          </w:tcPr>
          <w:p w14:paraId="38B1AF2D" w14:textId="1E1E504F" w:rsidR="00940688" w:rsidRDefault="601A18DB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139A3322" w14:textId="74BC84DC" w:rsidR="00940688" w:rsidRDefault="00550F39" w:rsidP="00940688">
            <w:pPr>
              <w:pStyle w:val="MTemaNormal"/>
              <w:ind w:left="0"/>
              <w:jc w:val="center"/>
            </w:pPr>
            <w:r>
              <w:t>27</w:t>
            </w:r>
          </w:p>
        </w:tc>
        <w:tc>
          <w:tcPr>
            <w:tcW w:w="1860" w:type="dxa"/>
            <w:vAlign w:val="center"/>
          </w:tcPr>
          <w:p w14:paraId="1DA85467" w14:textId="6D67C600" w:rsidR="00940688" w:rsidRDefault="003C592E" w:rsidP="00940688">
            <w:pPr>
              <w:pStyle w:val="MTemaNormal"/>
              <w:ind w:left="0"/>
              <w:jc w:val="center"/>
            </w:pPr>
            <w:r>
              <w:t>64</w:t>
            </w:r>
          </w:p>
        </w:tc>
        <w:tc>
          <w:tcPr>
            <w:tcW w:w="1271" w:type="dxa"/>
            <w:vAlign w:val="center"/>
          </w:tcPr>
          <w:p w14:paraId="5DBABDF8" w14:textId="00E4D32F" w:rsidR="00940688" w:rsidRDefault="003C592E" w:rsidP="00940688">
            <w:pPr>
              <w:pStyle w:val="MTemaNormal"/>
              <w:ind w:left="0"/>
              <w:jc w:val="center"/>
            </w:pPr>
            <w:r>
              <w:t>16</w:t>
            </w:r>
          </w:p>
        </w:tc>
      </w:tr>
      <w:tr w:rsidR="00940688" w14:paraId="12225540" w14:textId="77777777" w:rsidTr="601A18DB">
        <w:tc>
          <w:tcPr>
            <w:tcW w:w="2197" w:type="dxa"/>
            <w:vAlign w:val="center"/>
          </w:tcPr>
          <w:p w14:paraId="652B0DFF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Marcelo </w:t>
            </w:r>
            <w:proofErr w:type="spellStart"/>
            <w:r>
              <w:t>Rydel</w:t>
            </w:r>
            <w:proofErr w:type="spellEnd"/>
          </w:p>
        </w:tc>
        <w:tc>
          <w:tcPr>
            <w:tcW w:w="1522" w:type="dxa"/>
            <w:vAlign w:val="center"/>
          </w:tcPr>
          <w:p w14:paraId="3FC4E486" w14:textId="0FA5BEDE" w:rsidR="00940688" w:rsidRDefault="601A18DB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7F7FD04D" w14:textId="3D3F391B" w:rsidR="00940688" w:rsidRDefault="00550F39" w:rsidP="00940688">
            <w:pPr>
              <w:pStyle w:val="MTemaNormal"/>
              <w:ind w:left="0"/>
              <w:jc w:val="center"/>
            </w:pPr>
            <w:r>
              <w:t>24</w:t>
            </w:r>
          </w:p>
        </w:tc>
        <w:tc>
          <w:tcPr>
            <w:tcW w:w="1860" w:type="dxa"/>
            <w:vAlign w:val="center"/>
          </w:tcPr>
          <w:p w14:paraId="65672231" w14:textId="451AAC14" w:rsidR="00940688" w:rsidRDefault="003C592E" w:rsidP="00940688">
            <w:pPr>
              <w:pStyle w:val="MTemaNormal"/>
              <w:ind w:left="0"/>
              <w:jc w:val="center"/>
            </w:pPr>
            <w:r>
              <w:t>58</w:t>
            </w:r>
          </w:p>
        </w:tc>
        <w:tc>
          <w:tcPr>
            <w:tcW w:w="1271" w:type="dxa"/>
            <w:vAlign w:val="center"/>
          </w:tcPr>
          <w:p w14:paraId="40979455" w14:textId="42E2B06C" w:rsidR="00940688" w:rsidRDefault="00914FA7" w:rsidP="00940688">
            <w:pPr>
              <w:pStyle w:val="MTemaNormal"/>
              <w:ind w:left="0"/>
              <w:jc w:val="center"/>
            </w:pPr>
            <w:r>
              <w:t>14,</w:t>
            </w:r>
            <w:r w:rsidR="003C592E">
              <w:t>5</w:t>
            </w:r>
          </w:p>
        </w:tc>
      </w:tr>
      <w:tr w:rsidR="00940688" w14:paraId="039658AF" w14:textId="77777777" w:rsidTr="601A18DB">
        <w:tc>
          <w:tcPr>
            <w:tcW w:w="2197" w:type="dxa"/>
            <w:vAlign w:val="center"/>
          </w:tcPr>
          <w:p w14:paraId="4A2D3FF5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Francisco Cabrera</w:t>
            </w:r>
          </w:p>
        </w:tc>
        <w:tc>
          <w:tcPr>
            <w:tcW w:w="1522" w:type="dxa"/>
            <w:vAlign w:val="center"/>
          </w:tcPr>
          <w:p w14:paraId="44FB6D53" w14:textId="18DD7FEE" w:rsidR="00940688" w:rsidRDefault="601A18DB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7C9DE263" w14:textId="6DDF917C" w:rsidR="00940688" w:rsidRDefault="00550F39" w:rsidP="00940688">
            <w:pPr>
              <w:pStyle w:val="MTemaNormal"/>
              <w:ind w:left="0"/>
              <w:jc w:val="center"/>
            </w:pPr>
            <w:r>
              <w:t>27</w:t>
            </w:r>
          </w:p>
        </w:tc>
        <w:tc>
          <w:tcPr>
            <w:tcW w:w="1860" w:type="dxa"/>
            <w:vAlign w:val="center"/>
          </w:tcPr>
          <w:p w14:paraId="5002FCFB" w14:textId="0A25000F" w:rsidR="00940688" w:rsidRDefault="003C592E" w:rsidP="00940688">
            <w:pPr>
              <w:pStyle w:val="MTemaNormal"/>
              <w:ind w:left="0"/>
              <w:jc w:val="center"/>
            </w:pPr>
            <w:r>
              <w:t>51</w:t>
            </w:r>
          </w:p>
        </w:tc>
        <w:tc>
          <w:tcPr>
            <w:tcW w:w="1271" w:type="dxa"/>
            <w:vAlign w:val="center"/>
          </w:tcPr>
          <w:p w14:paraId="1DAFFD55" w14:textId="55672150" w:rsidR="00940688" w:rsidRDefault="003C592E" w:rsidP="00940688">
            <w:pPr>
              <w:pStyle w:val="MTemaNormal"/>
              <w:ind w:left="0"/>
              <w:jc w:val="center"/>
            </w:pPr>
            <w:r>
              <w:t>12,75</w:t>
            </w:r>
          </w:p>
        </w:tc>
      </w:tr>
      <w:tr w:rsidR="00940688" w14:paraId="4AA7F0BE" w14:textId="77777777" w:rsidTr="601A18DB">
        <w:tc>
          <w:tcPr>
            <w:tcW w:w="2197" w:type="dxa"/>
            <w:vAlign w:val="center"/>
          </w:tcPr>
          <w:p w14:paraId="39D4EAE5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Mario </w:t>
            </w:r>
            <w:proofErr w:type="spellStart"/>
            <w:r>
              <w:t>Saul</w:t>
            </w:r>
            <w:proofErr w:type="spellEnd"/>
          </w:p>
        </w:tc>
        <w:tc>
          <w:tcPr>
            <w:tcW w:w="1522" w:type="dxa"/>
            <w:vAlign w:val="center"/>
          </w:tcPr>
          <w:p w14:paraId="38442B4F" w14:textId="34EA83BC" w:rsidR="00940688" w:rsidRDefault="601A18DB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2A3E408E" w14:textId="05D69943" w:rsidR="00940688" w:rsidRDefault="00550F39" w:rsidP="00940688">
            <w:pPr>
              <w:pStyle w:val="MTemaNormal"/>
              <w:ind w:left="0"/>
              <w:jc w:val="center"/>
            </w:pPr>
            <w:r>
              <w:t>16,5</w:t>
            </w:r>
          </w:p>
        </w:tc>
        <w:tc>
          <w:tcPr>
            <w:tcW w:w="1860" w:type="dxa"/>
            <w:vAlign w:val="center"/>
          </w:tcPr>
          <w:p w14:paraId="313F4CAC" w14:textId="5CDB35B6" w:rsidR="00940688" w:rsidRDefault="003C592E" w:rsidP="00940688">
            <w:pPr>
              <w:pStyle w:val="MTemaNormal"/>
              <w:ind w:left="0"/>
              <w:jc w:val="center"/>
            </w:pPr>
            <w:r>
              <w:t>50,5</w:t>
            </w:r>
          </w:p>
        </w:tc>
        <w:tc>
          <w:tcPr>
            <w:tcW w:w="1271" w:type="dxa"/>
            <w:vAlign w:val="center"/>
          </w:tcPr>
          <w:p w14:paraId="646D2817" w14:textId="17D27C5E" w:rsidR="00940688" w:rsidRDefault="003C592E" w:rsidP="00940688">
            <w:pPr>
              <w:pStyle w:val="MTemaNormal"/>
              <w:ind w:left="0"/>
              <w:jc w:val="center"/>
            </w:pPr>
            <w:r>
              <w:t>12,62</w:t>
            </w:r>
          </w:p>
        </w:tc>
      </w:tr>
      <w:tr w:rsidR="00940688" w14:paraId="167B5BFB" w14:textId="77777777" w:rsidTr="601A18DB">
        <w:tc>
          <w:tcPr>
            <w:tcW w:w="2197" w:type="dxa"/>
            <w:vAlign w:val="center"/>
          </w:tcPr>
          <w:p w14:paraId="27CB8291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Martina De Luca</w:t>
            </w:r>
          </w:p>
        </w:tc>
        <w:tc>
          <w:tcPr>
            <w:tcW w:w="1522" w:type="dxa"/>
            <w:vAlign w:val="center"/>
          </w:tcPr>
          <w:p w14:paraId="455CAA79" w14:textId="5FFED589" w:rsidR="00940688" w:rsidRDefault="601A18DB" w:rsidP="00940688">
            <w:pPr>
              <w:pStyle w:val="MTemaNormal"/>
              <w:ind w:left="0"/>
              <w:jc w:val="center"/>
            </w:pPr>
            <w:r>
              <w:t>0</w:t>
            </w:r>
          </w:p>
        </w:tc>
        <w:tc>
          <w:tcPr>
            <w:tcW w:w="1860" w:type="dxa"/>
            <w:vAlign w:val="center"/>
          </w:tcPr>
          <w:p w14:paraId="0F04CDD6" w14:textId="4944B60B" w:rsidR="00940688" w:rsidRDefault="00550F39" w:rsidP="00940688">
            <w:pPr>
              <w:pStyle w:val="MTemaNormal"/>
              <w:ind w:left="0"/>
              <w:jc w:val="center"/>
            </w:pPr>
            <w:r>
              <w:t>18</w:t>
            </w:r>
          </w:p>
        </w:tc>
        <w:tc>
          <w:tcPr>
            <w:tcW w:w="1860" w:type="dxa"/>
            <w:vAlign w:val="center"/>
          </w:tcPr>
          <w:p w14:paraId="4659311B" w14:textId="26CD4705" w:rsidR="00940688" w:rsidRDefault="003C592E" w:rsidP="00940688">
            <w:pPr>
              <w:pStyle w:val="MTemaNormal"/>
              <w:ind w:left="0"/>
              <w:jc w:val="center"/>
            </w:pPr>
            <w:r>
              <w:t>33,5</w:t>
            </w:r>
          </w:p>
        </w:tc>
        <w:tc>
          <w:tcPr>
            <w:tcW w:w="1271" w:type="dxa"/>
            <w:vAlign w:val="center"/>
          </w:tcPr>
          <w:p w14:paraId="66BDB2A5" w14:textId="14E165EE" w:rsidR="00940688" w:rsidRDefault="003C592E" w:rsidP="00940688">
            <w:pPr>
              <w:pStyle w:val="MTemaNormal"/>
              <w:ind w:left="0"/>
              <w:jc w:val="center"/>
            </w:pPr>
            <w:r>
              <w:t>8,37</w:t>
            </w:r>
          </w:p>
        </w:tc>
      </w:tr>
      <w:tr w:rsidR="00940688" w14:paraId="3AA10F06" w14:textId="77777777" w:rsidTr="601A18DB">
        <w:tc>
          <w:tcPr>
            <w:tcW w:w="2197" w:type="dxa"/>
            <w:vAlign w:val="center"/>
          </w:tcPr>
          <w:p w14:paraId="15845F36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Matías Heredia</w:t>
            </w:r>
          </w:p>
        </w:tc>
        <w:tc>
          <w:tcPr>
            <w:tcW w:w="1522" w:type="dxa"/>
            <w:vAlign w:val="center"/>
          </w:tcPr>
          <w:p w14:paraId="124568D8" w14:textId="01FD584F" w:rsidR="00940688" w:rsidRDefault="601A18DB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0BD3F23A" w14:textId="00DEA22F" w:rsidR="00940688" w:rsidRDefault="00550F39" w:rsidP="00940688">
            <w:pPr>
              <w:pStyle w:val="MTemaNormal"/>
              <w:ind w:left="0"/>
              <w:jc w:val="center"/>
            </w:pPr>
            <w:r>
              <w:t>27</w:t>
            </w:r>
          </w:p>
        </w:tc>
        <w:tc>
          <w:tcPr>
            <w:tcW w:w="1860" w:type="dxa"/>
            <w:vAlign w:val="center"/>
          </w:tcPr>
          <w:p w14:paraId="5D0040AF" w14:textId="685B6019" w:rsidR="00940688" w:rsidRPr="006065A0" w:rsidRDefault="003C592E" w:rsidP="00940688">
            <w:pPr>
              <w:pStyle w:val="MTemaNormal"/>
              <w:ind w:left="0"/>
              <w:jc w:val="center"/>
            </w:pPr>
            <w:r>
              <w:t>67</w:t>
            </w:r>
          </w:p>
        </w:tc>
        <w:tc>
          <w:tcPr>
            <w:tcW w:w="1271" w:type="dxa"/>
            <w:vAlign w:val="center"/>
          </w:tcPr>
          <w:p w14:paraId="6DBE5A74" w14:textId="190280F8" w:rsidR="00940688" w:rsidRDefault="003C592E" w:rsidP="00940688">
            <w:pPr>
              <w:pStyle w:val="MTemaNormal"/>
              <w:ind w:left="0"/>
              <w:jc w:val="center"/>
            </w:pPr>
            <w:r>
              <w:t>16,75</w:t>
            </w:r>
          </w:p>
        </w:tc>
      </w:tr>
      <w:tr w:rsidR="00940688" w14:paraId="550C39F2" w14:textId="77777777" w:rsidTr="601A18DB">
        <w:tc>
          <w:tcPr>
            <w:tcW w:w="2197" w:type="dxa"/>
            <w:vAlign w:val="center"/>
          </w:tcPr>
          <w:p w14:paraId="4FCA2ED2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 xml:space="preserve">Juan </w:t>
            </w:r>
            <w:proofErr w:type="spellStart"/>
            <w:r>
              <w:t>Carriquiry</w:t>
            </w:r>
            <w:proofErr w:type="spellEnd"/>
          </w:p>
        </w:tc>
        <w:tc>
          <w:tcPr>
            <w:tcW w:w="1522" w:type="dxa"/>
            <w:vAlign w:val="center"/>
          </w:tcPr>
          <w:p w14:paraId="1A731FBC" w14:textId="4988764C" w:rsidR="00940688" w:rsidRDefault="601A18DB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4D9522EC" w14:textId="19E72A58" w:rsidR="00940688" w:rsidRDefault="00550F39" w:rsidP="00940688">
            <w:pPr>
              <w:pStyle w:val="MTemaNormal"/>
              <w:ind w:left="0"/>
              <w:jc w:val="center"/>
            </w:pPr>
            <w:r>
              <w:t>14</w:t>
            </w:r>
          </w:p>
        </w:tc>
        <w:tc>
          <w:tcPr>
            <w:tcW w:w="1860" w:type="dxa"/>
            <w:vAlign w:val="center"/>
          </w:tcPr>
          <w:p w14:paraId="6D699757" w14:textId="531C3FBF" w:rsidR="00940688" w:rsidRPr="006065A0" w:rsidRDefault="003C592E" w:rsidP="00940688">
            <w:pPr>
              <w:pStyle w:val="MTemaNormal"/>
              <w:ind w:left="0"/>
              <w:jc w:val="center"/>
            </w:pPr>
            <w:r>
              <w:t>56</w:t>
            </w:r>
          </w:p>
        </w:tc>
        <w:tc>
          <w:tcPr>
            <w:tcW w:w="1271" w:type="dxa"/>
            <w:vAlign w:val="center"/>
          </w:tcPr>
          <w:p w14:paraId="06DFDC1F" w14:textId="34B87C5F" w:rsidR="00940688" w:rsidRDefault="003C592E" w:rsidP="00940688">
            <w:pPr>
              <w:pStyle w:val="MTemaNormal"/>
              <w:ind w:left="0"/>
              <w:jc w:val="center"/>
            </w:pPr>
            <w:r>
              <w:t>14</w:t>
            </w:r>
          </w:p>
        </w:tc>
      </w:tr>
      <w:tr w:rsidR="00940688" w14:paraId="0864389D" w14:textId="77777777" w:rsidTr="601A18DB">
        <w:tc>
          <w:tcPr>
            <w:tcW w:w="2197" w:type="dxa"/>
            <w:vAlign w:val="center"/>
          </w:tcPr>
          <w:p w14:paraId="5117EAF4" w14:textId="77777777" w:rsidR="00940688" w:rsidRDefault="00940688" w:rsidP="00940688">
            <w:pPr>
              <w:pStyle w:val="MTemaNormal"/>
              <w:ind w:left="0"/>
              <w:jc w:val="left"/>
            </w:pPr>
            <w:r>
              <w:t>Federico Acevedo</w:t>
            </w:r>
          </w:p>
        </w:tc>
        <w:tc>
          <w:tcPr>
            <w:tcW w:w="1522" w:type="dxa"/>
            <w:vAlign w:val="center"/>
          </w:tcPr>
          <w:p w14:paraId="1D9D7E04" w14:textId="15A694DA" w:rsidR="00940688" w:rsidRDefault="601A18DB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3DF81E18" w14:textId="7FAABDAB" w:rsidR="00940688" w:rsidRDefault="00550F39" w:rsidP="00940688">
            <w:pPr>
              <w:pStyle w:val="MTemaNormal"/>
              <w:ind w:left="0"/>
              <w:jc w:val="center"/>
            </w:pPr>
            <w:r>
              <w:t>15</w:t>
            </w:r>
          </w:p>
        </w:tc>
        <w:tc>
          <w:tcPr>
            <w:tcW w:w="1860" w:type="dxa"/>
            <w:vAlign w:val="center"/>
          </w:tcPr>
          <w:p w14:paraId="72A752DC" w14:textId="3E3E8539" w:rsidR="00940688" w:rsidRPr="006065A0" w:rsidRDefault="003C592E" w:rsidP="00940688">
            <w:pPr>
              <w:pStyle w:val="MTemaNormal"/>
              <w:ind w:left="0"/>
              <w:jc w:val="center"/>
            </w:pPr>
            <w:r>
              <w:t>64,5</w:t>
            </w:r>
          </w:p>
        </w:tc>
        <w:tc>
          <w:tcPr>
            <w:tcW w:w="1271" w:type="dxa"/>
            <w:vAlign w:val="center"/>
          </w:tcPr>
          <w:p w14:paraId="1822C174" w14:textId="092A4928" w:rsidR="00940688" w:rsidRDefault="003C592E" w:rsidP="00940688">
            <w:pPr>
              <w:pStyle w:val="MTemaNormal"/>
              <w:ind w:left="0"/>
              <w:jc w:val="center"/>
            </w:pPr>
            <w:r>
              <w:t>16,12</w:t>
            </w:r>
          </w:p>
        </w:tc>
      </w:tr>
    </w:tbl>
    <w:p w14:paraId="07DC9EBA" w14:textId="77777777" w:rsidR="0042645C" w:rsidRDefault="0042645C">
      <w:pPr>
        <w:pStyle w:val="MTemaNormal"/>
      </w:pPr>
    </w:p>
    <w:p w14:paraId="35C2082F" w14:textId="77777777" w:rsidR="007C7420" w:rsidRDefault="007C7420" w:rsidP="007C7420">
      <w:pPr>
        <w:pStyle w:val="MTema3"/>
      </w:pPr>
      <w:bookmarkStart w:id="8" w:name="_Toc269576798"/>
      <w:r>
        <w:t>Esfuerzo por disciplina</w:t>
      </w:r>
      <w:bookmarkEnd w:id="8"/>
    </w:p>
    <w:p w14:paraId="6FC0B8E8" w14:textId="77777777" w:rsidR="00940688" w:rsidRPr="00940688" w:rsidRDefault="00940688" w:rsidP="00940688">
      <w:pPr>
        <w:pStyle w:val="MTemaNormal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1"/>
        <w:gridCol w:w="2703"/>
        <w:gridCol w:w="2703"/>
      </w:tblGrid>
      <w:tr w:rsidR="00940688" w14:paraId="75F38A1A" w14:textId="77777777" w:rsidTr="00DD6A46">
        <w:trPr>
          <w:jc w:val="center"/>
        </w:trPr>
        <w:tc>
          <w:tcPr>
            <w:tcW w:w="2671" w:type="dxa"/>
            <w:shd w:val="clear" w:color="auto" w:fill="C0C0C0"/>
            <w:vAlign w:val="center"/>
          </w:tcPr>
          <w:p w14:paraId="4F828136" w14:textId="77777777" w:rsidR="00940688" w:rsidRDefault="00940688" w:rsidP="00940688">
            <w:pPr>
              <w:pStyle w:val="MTemaNormal"/>
              <w:ind w:left="0"/>
              <w:jc w:val="center"/>
              <w:rPr>
                <w:b/>
              </w:rPr>
            </w:pPr>
            <w:bookmarkStart w:id="9" w:name="_Toc514674359"/>
            <w:bookmarkStart w:id="10" w:name="_Toc514689465"/>
            <w:bookmarkStart w:id="11" w:name="_Toc269576799"/>
            <w:r>
              <w:rPr>
                <w:b/>
              </w:rPr>
              <w:t>Línea de trabajo</w:t>
            </w:r>
          </w:p>
        </w:tc>
        <w:tc>
          <w:tcPr>
            <w:tcW w:w="2703" w:type="dxa"/>
            <w:shd w:val="clear" w:color="auto" w:fill="C0C0C0"/>
            <w:vAlign w:val="center"/>
          </w:tcPr>
          <w:p w14:paraId="5CA3C1DE" w14:textId="77777777" w:rsidR="00940688" w:rsidRDefault="00940688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estimado</w:t>
            </w:r>
          </w:p>
        </w:tc>
        <w:tc>
          <w:tcPr>
            <w:tcW w:w="2703" w:type="dxa"/>
            <w:shd w:val="clear" w:color="auto" w:fill="C0C0C0"/>
            <w:vAlign w:val="center"/>
          </w:tcPr>
          <w:p w14:paraId="115145E8" w14:textId="77777777" w:rsidR="00940688" w:rsidRDefault="00940688" w:rsidP="00940688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realizado</w:t>
            </w:r>
          </w:p>
        </w:tc>
      </w:tr>
      <w:tr w:rsidR="00940688" w14:paraId="08BC27BA" w14:textId="77777777" w:rsidTr="00DD6A46">
        <w:trPr>
          <w:jc w:val="center"/>
        </w:trPr>
        <w:tc>
          <w:tcPr>
            <w:tcW w:w="2671" w:type="dxa"/>
          </w:tcPr>
          <w:p w14:paraId="1B0609D3" w14:textId="77777777" w:rsidR="00940688" w:rsidRDefault="00940688" w:rsidP="007463E2">
            <w:pPr>
              <w:pStyle w:val="MTemaNormal"/>
              <w:ind w:left="0"/>
            </w:pPr>
            <w:r>
              <w:t>Requerimientos</w:t>
            </w:r>
          </w:p>
        </w:tc>
        <w:tc>
          <w:tcPr>
            <w:tcW w:w="2703" w:type="dxa"/>
            <w:vAlign w:val="center"/>
          </w:tcPr>
          <w:p w14:paraId="51B3993A" w14:textId="77777777" w:rsidR="00940688" w:rsidRDefault="00940688" w:rsidP="00940688">
            <w:pPr>
              <w:pStyle w:val="MTemaNormal"/>
              <w:ind w:left="0"/>
              <w:jc w:val="center"/>
            </w:pPr>
            <w:r>
              <w:t>N/A</w:t>
            </w:r>
          </w:p>
        </w:tc>
        <w:tc>
          <w:tcPr>
            <w:tcW w:w="2703" w:type="dxa"/>
            <w:vAlign w:val="center"/>
          </w:tcPr>
          <w:p w14:paraId="720A1B09" w14:textId="6E5EBF3A" w:rsidR="00940688" w:rsidRDefault="65242126" w:rsidP="00940688">
            <w:pPr>
              <w:pStyle w:val="MTemaNormal"/>
              <w:ind w:left="0"/>
              <w:jc w:val="center"/>
            </w:pPr>
            <w:r>
              <w:t>6</w:t>
            </w:r>
            <w:r w:rsidR="00914FA7">
              <w:t>6</w:t>
            </w:r>
          </w:p>
        </w:tc>
      </w:tr>
      <w:tr w:rsidR="00940688" w14:paraId="5ADDEEFF" w14:textId="77777777" w:rsidTr="00DD6A46">
        <w:trPr>
          <w:jc w:val="center"/>
        </w:trPr>
        <w:tc>
          <w:tcPr>
            <w:tcW w:w="2671" w:type="dxa"/>
          </w:tcPr>
          <w:p w14:paraId="354CBCFF" w14:textId="77777777" w:rsidR="00940688" w:rsidRDefault="00940688" w:rsidP="007463E2">
            <w:pPr>
              <w:pStyle w:val="MTemaNormal"/>
              <w:ind w:left="0"/>
            </w:pPr>
            <w:r>
              <w:t>Diseño</w:t>
            </w:r>
          </w:p>
        </w:tc>
        <w:tc>
          <w:tcPr>
            <w:tcW w:w="2703" w:type="dxa"/>
            <w:vAlign w:val="center"/>
          </w:tcPr>
          <w:p w14:paraId="5BFB65D7" w14:textId="77777777" w:rsidR="00940688" w:rsidRDefault="00940688" w:rsidP="00940688">
            <w:pPr>
              <w:pStyle w:val="MTemaNormal"/>
              <w:ind w:left="0"/>
              <w:jc w:val="center"/>
            </w:pPr>
            <w:r>
              <w:t>N/A</w:t>
            </w:r>
          </w:p>
        </w:tc>
        <w:tc>
          <w:tcPr>
            <w:tcW w:w="2703" w:type="dxa"/>
            <w:vAlign w:val="center"/>
          </w:tcPr>
          <w:p w14:paraId="567ED5D3" w14:textId="6144ADFE" w:rsidR="00940688" w:rsidRDefault="00914FA7" w:rsidP="00940688">
            <w:pPr>
              <w:pStyle w:val="MTemaNormal"/>
              <w:ind w:left="0"/>
              <w:jc w:val="center"/>
            </w:pPr>
            <w:r>
              <w:t>18,5</w:t>
            </w:r>
          </w:p>
        </w:tc>
      </w:tr>
      <w:tr w:rsidR="00940688" w14:paraId="3F060378" w14:textId="77777777" w:rsidTr="00DD6A46">
        <w:trPr>
          <w:jc w:val="center"/>
        </w:trPr>
        <w:tc>
          <w:tcPr>
            <w:tcW w:w="2671" w:type="dxa"/>
          </w:tcPr>
          <w:p w14:paraId="0F268355" w14:textId="77777777" w:rsidR="00940688" w:rsidRDefault="00940688" w:rsidP="007463E2">
            <w:pPr>
              <w:pStyle w:val="MTemaNormal"/>
              <w:ind w:left="0"/>
            </w:pPr>
            <w:r>
              <w:t>Implementación</w:t>
            </w:r>
          </w:p>
        </w:tc>
        <w:tc>
          <w:tcPr>
            <w:tcW w:w="2703" w:type="dxa"/>
            <w:vAlign w:val="center"/>
          </w:tcPr>
          <w:p w14:paraId="53890D6C" w14:textId="77777777" w:rsidR="00940688" w:rsidRDefault="00940688" w:rsidP="00940688">
            <w:pPr>
              <w:pStyle w:val="MTemaNormal"/>
              <w:ind w:left="0"/>
              <w:jc w:val="center"/>
            </w:pPr>
            <w:r>
              <w:t>N/A</w:t>
            </w:r>
          </w:p>
        </w:tc>
        <w:tc>
          <w:tcPr>
            <w:tcW w:w="2703" w:type="dxa"/>
            <w:vAlign w:val="center"/>
          </w:tcPr>
          <w:p w14:paraId="4BD4D541" w14:textId="53884160" w:rsidR="00940688" w:rsidRDefault="00914FA7" w:rsidP="00940688">
            <w:pPr>
              <w:pStyle w:val="MTemaNormal"/>
              <w:ind w:left="0"/>
              <w:jc w:val="center"/>
            </w:pPr>
            <w:r>
              <w:t>116</w:t>
            </w:r>
          </w:p>
        </w:tc>
      </w:tr>
      <w:tr w:rsidR="00940688" w14:paraId="72067CA4" w14:textId="77777777" w:rsidTr="00DD6A46">
        <w:trPr>
          <w:jc w:val="center"/>
        </w:trPr>
        <w:tc>
          <w:tcPr>
            <w:tcW w:w="2671" w:type="dxa"/>
          </w:tcPr>
          <w:p w14:paraId="64BFD8CD" w14:textId="77777777" w:rsidR="00940688" w:rsidRDefault="00940688" w:rsidP="007463E2">
            <w:pPr>
              <w:pStyle w:val="MTemaNormal"/>
              <w:ind w:left="0"/>
            </w:pPr>
            <w:r>
              <w:t>Verificación</w:t>
            </w:r>
          </w:p>
        </w:tc>
        <w:tc>
          <w:tcPr>
            <w:tcW w:w="2703" w:type="dxa"/>
            <w:vAlign w:val="center"/>
          </w:tcPr>
          <w:p w14:paraId="2EED11E1" w14:textId="77777777" w:rsidR="00940688" w:rsidRDefault="00940688" w:rsidP="00940688">
            <w:pPr>
              <w:pStyle w:val="MTemaNormal"/>
              <w:ind w:left="0"/>
              <w:jc w:val="center"/>
            </w:pPr>
            <w:r>
              <w:t>N/A</w:t>
            </w:r>
          </w:p>
        </w:tc>
        <w:tc>
          <w:tcPr>
            <w:tcW w:w="2703" w:type="dxa"/>
            <w:vAlign w:val="center"/>
          </w:tcPr>
          <w:p w14:paraId="57D3C3AC" w14:textId="20827112" w:rsidR="00940688" w:rsidRDefault="00914FA7" w:rsidP="00940688">
            <w:pPr>
              <w:pStyle w:val="MTemaNormal"/>
              <w:ind w:left="0"/>
              <w:jc w:val="center"/>
            </w:pPr>
            <w:r>
              <w:t>18</w:t>
            </w:r>
          </w:p>
        </w:tc>
      </w:tr>
      <w:tr w:rsidR="00940688" w14:paraId="7263236B" w14:textId="77777777" w:rsidTr="00DD6A46">
        <w:trPr>
          <w:jc w:val="center"/>
        </w:trPr>
        <w:tc>
          <w:tcPr>
            <w:tcW w:w="2671" w:type="dxa"/>
          </w:tcPr>
          <w:p w14:paraId="7DE893A3" w14:textId="77777777" w:rsidR="00940688" w:rsidRDefault="00940688" w:rsidP="007463E2">
            <w:pPr>
              <w:pStyle w:val="MTemaNormal"/>
              <w:ind w:left="0"/>
            </w:pPr>
            <w:r>
              <w:t>Implantación</w:t>
            </w:r>
          </w:p>
        </w:tc>
        <w:tc>
          <w:tcPr>
            <w:tcW w:w="2703" w:type="dxa"/>
            <w:vAlign w:val="center"/>
          </w:tcPr>
          <w:p w14:paraId="5E74E25A" w14:textId="77777777" w:rsidR="00940688" w:rsidRDefault="00940688" w:rsidP="00940688">
            <w:pPr>
              <w:pStyle w:val="MTemaNormal"/>
              <w:ind w:left="0"/>
              <w:jc w:val="center"/>
            </w:pPr>
            <w:r>
              <w:t>N/A</w:t>
            </w:r>
          </w:p>
        </w:tc>
        <w:tc>
          <w:tcPr>
            <w:tcW w:w="2703" w:type="dxa"/>
            <w:vAlign w:val="center"/>
          </w:tcPr>
          <w:p w14:paraId="451C8690" w14:textId="77777777" w:rsidR="00940688" w:rsidRDefault="00571E9D" w:rsidP="00940688">
            <w:pPr>
              <w:pStyle w:val="MTemaNormal"/>
              <w:ind w:left="0"/>
              <w:jc w:val="center"/>
            </w:pPr>
            <w:r>
              <w:t>0</w:t>
            </w:r>
          </w:p>
        </w:tc>
      </w:tr>
      <w:tr w:rsidR="00940688" w14:paraId="152A0039" w14:textId="77777777" w:rsidTr="00DD6A46">
        <w:trPr>
          <w:jc w:val="center"/>
        </w:trPr>
        <w:tc>
          <w:tcPr>
            <w:tcW w:w="2671" w:type="dxa"/>
          </w:tcPr>
          <w:p w14:paraId="6052A94B" w14:textId="77777777" w:rsidR="00940688" w:rsidRDefault="00940688" w:rsidP="007463E2">
            <w:pPr>
              <w:pStyle w:val="MTemaNormal"/>
              <w:ind w:left="0"/>
            </w:pPr>
            <w:r>
              <w:t>Gestión de SCM</w:t>
            </w:r>
          </w:p>
        </w:tc>
        <w:tc>
          <w:tcPr>
            <w:tcW w:w="2703" w:type="dxa"/>
            <w:vAlign w:val="center"/>
          </w:tcPr>
          <w:p w14:paraId="5E3591F6" w14:textId="77777777" w:rsidR="00940688" w:rsidRDefault="00940688" w:rsidP="00940688">
            <w:pPr>
              <w:pStyle w:val="MTemaNormal"/>
              <w:ind w:left="0"/>
              <w:jc w:val="center"/>
            </w:pPr>
            <w:r>
              <w:t>N/A</w:t>
            </w:r>
          </w:p>
        </w:tc>
        <w:tc>
          <w:tcPr>
            <w:tcW w:w="2703" w:type="dxa"/>
            <w:vAlign w:val="center"/>
          </w:tcPr>
          <w:p w14:paraId="482D83E7" w14:textId="06105EA2" w:rsidR="00940688" w:rsidRDefault="00914FA7" w:rsidP="00940688">
            <w:pPr>
              <w:pStyle w:val="MTemaNormal"/>
              <w:ind w:left="0"/>
              <w:jc w:val="center"/>
            </w:pPr>
            <w:r>
              <w:t>5</w:t>
            </w:r>
          </w:p>
        </w:tc>
      </w:tr>
      <w:tr w:rsidR="00940688" w14:paraId="36F7337F" w14:textId="77777777" w:rsidTr="00DD6A46">
        <w:trPr>
          <w:jc w:val="center"/>
        </w:trPr>
        <w:tc>
          <w:tcPr>
            <w:tcW w:w="2671" w:type="dxa"/>
          </w:tcPr>
          <w:p w14:paraId="0757533E" w14:textId="77777777" w:rsidR="00940688" w:rsidRDefault="00940688" w:rsidP="007463E2">
            <w:pPr>
              <w:pStyle w:val="MTemaNormal"/>
              <w:ind w:left="0"/>
            </w:pPr>
            <w:r>
              <w:t>Gestión de Proyecto</w:t>
            </w:r>
          </w:p>
        </w:tc>
        <w:tc>
          <w:tcPr>
            <w:tcW w:w="2703" w:type="dxa"/>
            <w:vAlign w:val="center"/>
          </w:tcPr>
          <w:p w14:paraId="3C211E68" w14:textId="77777777" w:rsidR="00940688" w:rsidRDefault="00940688" w:rsidP="00940688">
            <w:pPr>
              <w:pStyle w:val="MTemaNormal"/>
              <w:ind w:left="0"/>
              <w:jc w:val="center"/>
            </w:pPr>
            <w:r>
              <w:t>N/A</w:t>
            </w:r>
          </w:p>
        </w:tc>
        <w:tc>
          <w:tcPr>
            <w:tcW w:w="2703" w:type="dxa"/>
            <w:vAlign w:val="center"/>
          </w:tcPr>
          <w:p w14:paraId="5D984E0D" w14:textId="29F6F059" w:rsidR="00940688" w:rsidRDefault="00914FA7" w:rsidP="00940688">
            <w:pPr>
              <w:pStyle w:val="MTemaNormal"/>
              <w:ind w:left="0"/>
              <w:jc w:val="center"/>
            </w:pPr>
            <w:r>
              <w:t>25</w:t>
            </w:r>
          </w:p>
        </w:tc>
      </w:tr>
      <w:tr w:rsidR="00940688" w14:paraId="62FD97A7" w14:textId="77777777" w:rsidTr="00DD6A46">
        <w:trPr>
          <w:jc w:val="center"/>
        </w:trPr>
        <w:tc>
          <w:tcPr>
            <w:tcW w:w="2671" w:type="dxa"/>
          </w:tcPr>
          <w:p w14:paraId="447F62C2" w14:textId="77777777" w:rsidR="00940688" w:rsidRDefault="00940688" w:rsidP="007463E2">
            <w:pPr>
              <w:pStyle w:val="MTemaNormal"/>
              <w:ind w:left="0"/>
            </w:pPr>
            <w:r>
              <w:t>Gestión de Calidad</w:t>
            </w:r>
          </w:p>
        </w:tc>
        <w:tc>
          <w:tcPr>
            <w:tcW w:w="2703" w:type="dxa"/>
            <w:vAlign w:val="center"/>
          </w:tcPr>
          <w:p w14:paraId="65FC7B39" w14:textId="77777777" w:rsidR="00940688" w:rsidRDefault="00940688" w:rsidP="00940688">
            <w:pPr>
              <w:pStyle w:val="MTemaNormal"/>
              <w:ind w:left="0"/>
              <w:jc w:val="center"/>
            </w:pPr>
            <w:r>
              <w:t>N/A</w:t>
            </w:r>
          </w:p>
        </w:tc>
        <w:tc>
          <w:tcPr>
            <w:tcW w:w="2703" w:type="dxa"/>
            <w:vAlign w:val="center"/>
          </w:tcPr>
          <w:p w14:paraId="2210363D" w14:textId="5C4A471A" w:rsidR="00940688" w:rsidRDefault="65242126" w:rsidP="00940688">
            <w:pPr>
              <w:pStyle w:val="MTemaNormal"/>
              <w:ind w:left="0"/>
              <w:jc w:val="center"/>
            </w:pPr>
            <w:r>
              <w:t>1</w:t>
            </w:r>
            <w:r w:rsidR="006A6018">
              <w:t>0</w:t>
            </w:r>
          </w:p>
        </w:tc>
      </w:tr>
      <w:tr w:rsidR="00940688" w14:paraId="7AB3DF4B" w14:textId="77777777" w:rsidTr="00DD6A46">
        <w:trPr>
          <w:jc w:val="center"/>
        </w:trPr>
        <w:tc>
          <w:tcPr>
            <w:tcW w:w="2671" w:type="dxa"/>
          </w:tcPr>
          <w:p w14:paraId="35AFC52C" w14:textId="77777777" w:rsidR="00940688" w:rsidRDefault="00940688" w:rsidP="007463E2">
            <w:pPr>
              <w:pStyle w:val="MTemaNormal"/>
              <w:ind w:left="0"/>
            </w:pPr>
            <w:r>
              <w:t>Comunicación</w:t>
            </w:r>
          </w:p>
        </w:tc>
        <w:tc>
          <w:tcPr>
            <w:tcW w:w="2703" w:type="dxa"/>
            <w:vAlign w:val="center"/>
          </w:tcPr>
          <w:p w14:paraId="332C0B37" w14:textId="77777777" w:rsidR="00940688" w:rsidRDefault="00940688" w:rsidP="00940688">
            <w:pPr>
              <w:pStyle w:val="MTemaNormal"/>
              <w:ind w:left="0"/>
              <w:jc w:val="center"/>
            </w:pPr>
            <w:r>
              <w:t>N/A</w:t>
            </w:r>
          </w:p>
        </w:tc>
        <w:tc>
          <w:tcPr>
            <w:tcW w:w="2703" w:type="dxa"/>
            <w:vAlign w:val="center"/>
          </w:tcPr>
          <w:p w14:paraId="3BB71BD7" w14:textId="3A2A6E68" w:rsidR="00940688" w:rsidRDefault="65242126" w:rsidP="00940688">
            <w:pPr>
              <w:pStyle w:val="MTemaNormal"/>
              <w:ind w:left="0"/>
              <w:jc w:val="center"/>
            </w:pPr>
            <w:r>
              <w:t>0</w:t>
            </w:r>
          </w:p>
        </w:tc>
      </w:tr>
    </w:tbl>
    <w:p w14:paraId="618A386E" w14:textId="77777777" w:rsidR="00955CA3" w:rsidRDefault="00955CA3" w:rsidP="00955CA3">
      <w:pPr>
        <w:pStyle w:val="MTema2"/>
        <w:numPr>
          <w:ilvl w:val="0"/>
          <w:numId w:val="0"/>
        </w:numPr>
        <w:ind w:left="737"/>
      </w:pPr>
    </w:p>
    <w:p w14:paraId="0EA3BB4A" w14:textId="77777777" w:rsidR="0042645C" w:rsidRDefault="0042645C">
      <w:pPr>
        <w:pStyle w:val="MTema2"/>
      </w:pPr>
      <w:r>
        <w:t>Mediciones de productos</w:t>
      </w:r>
      <w:bookmarkEnd w:id="9"/>
      <w:bookmarkEnd w:id="10"/>
      <w:bookmarkEnd w:id="11"/>
    </w:p>
    <w:p w14:paraId="3A54CBDE" w14:textId="77777777" w:rsidR="0042645C" w:rsidRDefault="004D0C40">
      <w:pPr>
        <w:pStyle w:val="MTemaNormal"/>
      </w:pPr>
      <w:r>
        <w:t>Se especifica al final de la iteración</w:t>
      </w:r>
      <w:r w:rsidR="00955CA3">
        <w:t>.</w:t>
      </w:r>
    </w:p>
    <w:p w14:paraId="621DD026" w14:textId="77777777" w:rsidR="00955CA3" w:rsidRDefault="00955CA3">
      <w:pPr>
        <w:pStyle w:val="MTemaNormal"/>
      </w:pPr>
    </w:p>
    <w:p w14:paraId="2CC72D1A" w14:textId="77777777" w:rsidR="0042645C" w:rsidRDefault="0042645C">
      <w:pPr>
        <w:pStyle w:val="MTema1"/>
      </w:pPr>
      <w:bookmarkStart w:id="12" w:name="_Toc269576800"/>
      <w:r>
        <w:t>Indicadores</w:t>
      </w:r>
      <w:bookmarkEnd w:id="12"/>
    </w:p>
    <w:p w14:paraId="701A1C7A" w14:textId="77777777" w:rsidR="0042645C" w:rsidRDefault="0042645C">
      <w:pPr>
        <w:pStyle w:val="MTema2"/>
      </w:pPr>
      <w:bookmarkStart w:id="13" w:name="_Toc269576801"/>
      <w:r>
        <w:t>Indicadores de Esfuerzo y Tiempo</w:t>
      </w:r>
      <w:bookmarkEnd w:id="13"/>
    </w:p>
    <w:p w14:paraId="34C372F3" w14:textId="25ADD1BB" w:rsidR="0042645C" w:rsidRDefault="004D0C40" w:rsidP="004D0C40">
      <w:pPr>
        <w:pStyle w:val="MTemaNormal"/>
      </w:pPr>
      <w:r>
        <w:t>Se especifica al final de cada iteración</w:t>
      </w:r>
      <w:r w:rsidR="00DD6A46">
        <w:t>.</w:t>
      </w:r>
    </w:p>
    <w:p w14:paraId="491DAD38" w14:textId="77777777" w:rsidR="0042645C" w:rsidRDefault="0042645C">
      <w:pPr>
        <w:pStyle w:val="MTema2"/>
      </w:pPr>
      <w:bookmarkStart w:id="14" w:name="_Toc269576802"/>
      <w:r>
        <w:t>Indicador de Cumplimiento de entregas</w:t>
      </w:r>
      <w:bookmarkEnd w:id="14"/>
    </w:p>
    <w:p w14:paraId="128B0820" w14:textId="1853B46C" w:rsidR="0042645C" w:rsidRDefault="004D0C40">
      <w:pPr>
        <w:pStyle w:val="MTemaNormal"/>
      </w:pPr>
      <w:r>
        <w:t>Se especifica al final de la iteración</w:t>
      </w:r>
      <w:r w:rsidR="00DD6A46">
        <w:t>.</w:t>
      </w:r>
    </w:p>
    <w:p w14:paraId="7AC371BD" w14:textId="77777777" w:rsidR="0042645C" w:rsidRDefault="0042645C">
      <w:pPr>
        <w:pStyle w:val="MTema2"/>
      </w:pPr>
      <w:bookmarkStart w:id="15" w:name="_Toc269576803"/>
      <w:r>
        <w:t>Indicador de Desviación de fechas de entregas</w:t>
      </w:r>
      <w:bookmarkEnd w:id="15"/>
    </w:p>
    <w:p w14:paraId="36EF4FC1" w14:textId="5E3D63A2" w:rsidR="0042645C" w:rsidRDefault="004D0C40">
      <w:pPr>
        <w:pStyle w:val="MTemaNormal"/>
      </w:pPr>
      <w:r>
        <w:lastRenderedPageBreak/>
        <w:t>Se es</w:t>
      </w:r>
      <w:r w:rsidR="005F1000">
        <w:t>pecifica al final de la iteració</w:t>
      </w:r>
      <w:r>
        <w:t>n</w:t>
      </w:r>
      <w:r w:rsidR="00DD6A46">
        <w:t>.</w:t>
      </w:r>
    </w:p>
    <w:p w14:paraId="15D36EC4" w14:textId="77777777" w:rsidR="0042645C" w:rsidRDefault="0042645C">
      <w:pPr>
        <w:pStyle w:val="MTema1"/>
      </w:pPr>
      <w:bookmarkStart w:id="16" w:name="_Toc514674360"/>
      <w:bookmarkStart w:id="17" w:name="_Toc514689466"/>
      <w:bookmarkStart w:id="18" w:name="_Toc269576804"/>
      <w:r>
        <w:t>Informe de Situación</w:t>
      </w:r>
      <w:bookmarkEnd w:id="16"/>
      <w:bookmarkEnd w:id="17"/>
      <w:bookmarkEnd w:id="18"/>
    </w:p>
    <w:p w14:paraId="6B4D0BE6" w14:textId="77777777" w:rsidR="0042645C" w:rsidRDefault="0042645C">
      <w:pPr>
        <w:pStyle w:val="MTema2"/>
      </w:pPr>
      <w:bookmarkStart w:id="19" w:name="_Toc514674361"/>
      <w:bookmarkStart w:id="20" w:name="_Toc514689467"/>
      <w:bookmarkStart w:id="21" w:name="_Toc269576805"/>
      <w:r>
        <w:t>Estado del proyecto</w:t>
      </w:r>
      <w:bookmarkEnd w:id="19"/>
      <w:bookmarkEnd w:id="20"/>
      <w:bookmarkEnd w:id="21"/>
    </w:p>
    <w:p w14:paraId="04B0D965" w14:textId="04BBCF8E" w:rsidR="601A18DB" w:rsidRDefault="601A18DB" w:rsidP="601A18DB">
      <w:pPr>
        <w:ind w:left="562"/>
        <w:jc w:val="both"/>
        <w:rPr>
          <w:rFonts w:ascii="Verdana" w:eastAsia="Verdana" w:hAnsi="Verdana" w:cs="Verdana"/>
        </w:rPr>
      </w:pPr>
      <w:r w:rsidRPr="601A18DB">
        <w:rPr>
          <w:rFonts w:ascii="Verdana" w:eastAsia="Verdana" w:hAnsi="Verdana" w:cs="Verdana"/>
        </w:rPr>
        <w:t>El proyecto se encuentra en el fina</w:t>
      </w:r>
      <w:r w:rsidR="00171949">
        <w:rPr>
          <w:rFonts w:ascii="Verdana" w:eastAsia="Verdana" w:hAnsi="Verdana" w:cs="Verdana"/>
        </w:rPr>
        <w:t xml:space="preserve">l de la </w:t>
      </w:r>
      <w:r w:rsidRPr="601A18DB">
        <w:rPr>
          <w:rFonts w:ascii="Verdana" w:eastAsia="Verdana" w:hAnsi="Verdana" w:cs="Verdana"/>
        </w:rPr>
        <w:t xml:space="preserve">primera fase. </w:t>
      </w:r>
      <w:r w:rsidR="00171949">
        <w:rPr>
          <w:rFonts w:ascii="Verdana" w:eastAsia="Verdana" w:hAnsi="Verdana" w:cs="Verdana"/>
        </w:rPr>
        <w:t>S</w:t>
      </w:r>
      <w:r w:rsidR="00BA4DB1">
        <w:rPr>
          <w:rFonts w:ascii="Verdana" w:eastAsia="Verdana" w:hAnsi="Verdana" w:cs="Verdana"/>
        </w:rPr>
        <w:t>e ha definido, presencialmente,</w:t>
      </w:r>
      <w:r w:rsidR="004E1838">
        <w:rPr>
          <w:rFonts w:ascii="Verdana" w:eastAsia="Verdana" w:hAnsi="Verdana" w:cs="Verdana"/>
        </w:rPr>
        <w:t xml:space="preserve"> el alcance con el cliente, q</w:t>
      </w:r>
      <w:r w:rsidR="00BA4DB1">
        <w:rPr>
          <w:rFonts w:ascii="Verdana" w:eastAsia="Verdana" w:hAnsi="Verdana" w:cs="Verdana"/>
        </w:rPr>
        <w:t>uedando a la espera de la validación del docu</w:t>
      </w:r>
      <w:r w:rsidR="00801995">
        <w:rPr>
          <w:rFonts w:ascii="Verdana" w:eastAsia="Verdana" w:hAnsi="Verdana" w:cs="Verdana"/>
        </w:rPr>
        <w:t>mento de alcance entregado.</w:t>
      </w:r>
    </w:p>
    <w:p w14:paraId="742413DE" w14:textId="77777777" w:rsidR="00DD6A46" w:rsidRDefault="00DD6A46" w:rsidP="601A18DB">
      <w:pPr>
        <w:ind w:left="562"/>
        <w:jc w:val="both"/>
        <w:rPr>
          <w:rFonts w:ascii="Verdana" w:eastAsia="Verdana" w:hAnsi="Verdana" w:cs="Verdana"/>
        </w:rPr>
      </w:pPr>
    </w:p>
    <w:p w14:paraId="287A4789" w14:textId="16130EA8" w:rsidR="00B274BE" w:rsidRDefault="00345E88" w:rsidP="00B274BE">
      <w:pPr>
        <w:ind w:left="56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su vez, al cliente se le entregara el documento de arquitectura a modo de ser evaluado para posibles correcciones por problemas que se hayan presentado previamente en el sistema actual utilizado por el BPS.</w:t>
      </w:r>
    </w:p>
    <w:p w14:paraId="271B1992" w14:textId="77777777" w:rsidR="00DD6A46" w:rsidRDefault="00DD6A46" w:rsidP="00B274BE">
      <w:pPr>
        <w:ind w:left="562"/>
        <w:jc w:val="both"/>
        <w:rPr>
          <w:rFonts w:ascii="Verdana" w:eastAsia="Verdana" w:hAnsi="Verdana" w:cs="Verdana"/>
        </w:rPr>
      </w:pPr>
    </w:p>
    <w:p w14:paraId="4F39A931" w14:textId="7A26212D" w:rsidR="00801995" w:rsidRDefault="00B274BE" w:rsidP="601A18DB">
      <w:pPr>
        <w:ind w:left="56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</w:t>
      </w:r>
      <w:r w:rsidR="00345E88">
        <w:rPr>
          <w:rFonts w:ascii="Verdana" w:eastAsia="Verdana" w:hAnsi="Verdana" w:cs="Verdana"/>
        </w:rPr>
        <w:t>os especialistas técnicos, de la mano con algunos implementadores, se abocaron a la culminación del</w:t>
      </w:r>
      <w:r w:rsidR="004E1838">
        <w:rPr>
          <w:rFonts w:ascii="Verdana" w:eastAsia="Verdana" w:hAnsi="Verdana" w:cs="Verdana"/>
        </w:rPr>
        <w:t xml:space="preserve"> prototipo realizado para la integración de servicios</w:t>
      </w:r>
      <w:r w:rsidR="00345E88">
        <w:rPr>
          <w:rFonts w:ascii="Verdana" w:eastAsia="Verdana" w:hAnsi="Verdana" w:cs="Verdana"/>
        </w:rPr>
        <w:t>, el cual se encuentra en</w:t>
      </w:r>
      <w:r w:rsidR="005B07BD">
        <w:rPr>
          <w:rFonts w:ascii="Verdana" w:eastAsia="Verdana" w:hAnsi="Verdana" w:cs="Verdana"/>
        </w:rPr>
        <w:t xml:space="preserve"> la etapa final, con vistas de culminación para el día 13/09/2016, incluyendo las verificaciones </w:t>
      </w:r>
      <w:r w:rsidR="00345E88">
        <w:rPr>
          <w:rFonts w:ascii="Verdana" w:eastAsia="Verdana" w:hAnsi="Verdana" w:cs="Verdana"/>
        </w:rPr>
        <w:t xml:space="preserve">unitarias </w:t>
      </w:r>
      <w:r w:rsidR="005B07BD">
        <w:rPr>
          <w:rFonts w:ascii="Verdana" w:eastAsia="Verdana" w:hAnsi="Verdana" w:cs="Verdana"/>
        </w:rPr>
        <w:t xml:space="preserve">pertinentes. </w:t>
      </w:r>
    </w:p>
    <w:p w14:paraId="55B0BB7F" w14:textId="77777777" w:rsidR="00DD6A46" w:rsidRDefault="00DD6A46" w:rsidP="601A18DB">
      <w:pPr>
        <w:ind w:left="562"/>
        <w:jc w:val="both"/>
        <w:rPr>
          <w:rFonts w:ascii="Verdana" w:eastAsia="Verdana" w:hAnsi="Verdana" w:cs="Verdana"/>
        </w:rPr>
      </w:pPr>
    </w:p>
    <w:p w14:paraId="03FD20F0" w14:textId="669AB8FF" w:rsidR="00B274BE" w:rsidRDefault="00B274BE" w:rsidP="601A18DB">
      <w:pPr>
        <w:ind w:left="56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También ha quedado definido las técnicas de verificaciones que se utilizarán durante el proyecto, los elementos críticos a verificar, y las pruebas utilizadas.</w:t>
      </w:r>
    </w:p>
    <w:p w14:paraId="58B7FEA7" w14:textId="77777777" w:rsidR="00B274BE" w:rsidRDefault="00B274BE" w:rsidP="601A18DB">
      <w:pPr>
        <w:ind w:left="562"/>
        <w:jc w:val="both"/>
        <w:rPr>
          <w:rFonts w:ascii="Verdana" w:eastAsia="Verdana" w:hAnsi="Verdana" w:cs="Verdana"/>
        </w:rPr>
      </w:pPr>
    </w:p>
    <w:p w14:paraId="69EB330D" w14:textId="77777777" w:rsidR="00345E88" w:rsidRDefault="00345E88" w:rsidP="601A18DB">
      <w:pPr>
        <w:ind w:left="562"/>
        <w:jc w:val="both"/>
      </w:pPr>
    </w:p>
    <w:p w14:paraId="7AB4AF96" w14:textId="77777777" w:rsidR="0042645C" w:rsidRDefault="0042645C" w:rsidP="601A18DB">
      <w:pPr>
        <w:pStyle w:val="MTema2"/>
        <w:jc w:val="left"/>
      </w:pPr>
      <w:bookmarkStart w:id="22" w:name="_Toc514674362"/>
      <w:bookmarkStart w:id="23" w:name="_Toc514689468"/>
      <w:bookmarkStart w:id="24" w:name="_Toc269576806"/>
      <w:r>
        <w:t>Desviaciones ocurridas</w:t>
      </w:r>
      <w:bookmarkEnd w:id="22"/>
      <w:bookmarkEnd w:id="23"/>
      <w:bookmarkEnd w:id="24"/>
    </w:p>
    <w:p w14:paraId="00C0FD84" w14:textId="77777777" w:rsidR="0042645C" w:rsidRPr="00DA6A07" w:rsidRDefault="00DA6A07">
      <w:pPr>
        <w:pStyle w:val="MTemaNormal"/>
      </w:pPr>
      <w:r>
        <w:t>No se han encontrado desviaciones en esta etapa.</w:t>
      </w:r>
    </w:p>
    <w:p w14:paraId="06CA5359" w14:textId="77777777" w:rsidR="0042645C" w:rsidRDefault="0042645C">
      <w:pPr>
        <w:pStyle w:val="MTema2"/>
      </w:pPr>
      <w:bookmarkStart w:id="25" w:name="_Toc514674363"/>
      <w:bookmarkStart w:id="26" w:name="_Toc514689469"/>
      <w:bookmarkStart w:id="27" w:name="_Toc269576807"/>
      <w:r>
        <w:t>Incidencias encontradas</w:t>
      </w:r>
      <w:bookmarkEnd w:id="25"/>
      <w:bookmarkEnd w:id="26"/>
      <w:bookmarkEnd w:id="27"/>
    </w:p>
    <w:p w14:paraId="1AEC3F1F" w14:textId="24AD69BD" w:rsidR="0042645C" w:rsidRPr="00DA6A07" w:rsidRDefault="001D5176">
      <w:pPr>
        <w:pStyle w:val="MTemaNormal"/>
      </w:pPr>
      <w:r>
        <w:t>No se pudo realizar la reunión con el cliente y funcionarios, la cual proporcionaría una idea general del sistema actual, y funcionalidades que son consideradas frecuentes y/o útiles por los funcionarios que escapan a</w:t>
      </w:r>
      <w:r w:rsidR="00B261C3">
        <w:t>l conocimiento de</w:t>
      </w:r>
      <w:r>
        <w:t xml:space="preserve"> los niveles de mayor jerarquía. </w:t>
      </w:r>
    </w:p>
    <w:p w14:paraId="743E59AB" w14:textId="77777777" w:rsidR="0042645C" w:rsidRDefault="0042645C">
      <w:pPr>
        <w:pStyle w:val="MTema2"/>
      </w:pPr>
      <w:bookmarkStart w:id="28" w:name="_Toc514674364"/>
      <w:bookmarkStart w:id="29" w:name="_Toc514689470"/>
      <w:bookmarkStart w:id="30" w:name="_Toc269576808"/>
      <w:r>
        <w:t>Estado de Riesgos</w:t>
      </w:r>
      <w:bookmarkEnd w:id="28"/>
      <w:bookmarkEnd w:id="29"/>
      <w:bookmarkEnd w:id="30"/>
    </w:p>
    <w:p w14:paraId="43526CAF" w14:textId="572746F3" w:rsidR="601A18DB" w:rsidRDefault="00B261C3" w:rsidP="601A18DB">
      <w:pPr>
        <w:pStyle w:val="MTemaNormal"/>
      </w:pPr>
      <w:r>
        <w:t xml:space="preserve">Por lo mencionado en el punto anterior, puede llegar a causar que el sistema propuesto genere un cambio de gran impacto para el usuario y esto sea motivo de una resistencia al cambio. </w:t>
      </w:r>
    </w:p>
    <w:p w14:paraId="18D9C8E6" w14:textId="77777777" w:rsidR="00B261C3" w:rsidRDefault="00B261C3" w:rsidP="601A18DB">
      <w:pPr>
        <w:pStyle w:val="MTemaNormal"/>
      </w:pPr>
    </w:p>
    <w:p w14:paraId="66B13CA0" w14:textId="77777777" w:rsidR="0042645C" w:rsidRDefault="0042645C">
      <w:pPr>
        <w:pStyle w:val="MTema1"/>
      </w:pPr>
      <w:bookmarkStart w:id="31" w:name="_Toc514674365"/>
      <w:bookmarkStart w:id="32" w:name="_Toc514689471"/>
      <w:bookmarkStart w:id="33" w:name="_Toc269576809"/>
      <w:r>
        <w:t>Evaluación</w:t>
      </w:r>
      <w:bookmarkEnd w:id="31"/>
      <w:bookmarkEnd w:id="32"/>
      <w:bookmarkEnd w:id="33"/>
    </w:p>
    <w:p w14:paraId="45B3D804" w14:textId="77777777" w:rsidR="00A27B3E" w:rsidRDefault="00A27B3E" w:rsidP="00A27B3E">
      <w:pPr>
        <w:ind w:left="562"/>
        <w:jc w:val="both"/>
      </w:pPr>
    </w:p>
    <w:p w14:paraId="29D8BEA8" w14:textId="77777777" w:rsidR="00A27B3E" w:rsidRDefault="00A27B3E" w:rsidP="00A27B3E">
      <w:pPr>
        <w:ind w:left="562"/>
        <w:jc w:val="both"/>
        <w:rPr>
          <w:rFonts w:ascii="Verdana" w:hAnsi="Verdana" w:cs="Arial"/>
        </w:rPr>
      </w:pPr>
      <w:r w:rsidRPr="00DD6A46">
        <w:rPr>
          <w:rFonts w:ascii="Verdana" w:hAnsi="Verdana" w:cs="Arial"/>
        </w:rPr>
        <w:t>Se ha logrado un alcance que se considera accesible, el cual ha sido bien visto por el cliente, lo cual es de vital importancia y permite que la comunicación entre las partes siga de manera fluida.</w:t>
      </w:r>
    </w:p>
    <w:p w14:paraId="7815DF95" w14:textId="77777777" w:rsidR="00DD6A46" w:rsidRPr="00DD6A46" w:rsidRDefault="00DD6A46" w:rsidP="00A27B3E">
      <w:pPr>
        <w:ind w:left="562"/>
        <w:jc w:val="both"/>
        <w:rPr>
          <w:rFonts w:ascii="Verdana" w:hAnsi="Verdana" w:cs="Arial"/>
        </w:rPr>
      </w:pPr>
    </w:p>
    <w:p w14:paraId="16B74720" w14:textId="466FAFB0" w:rsidR="00A27B3E" w:rsidRPr="00DD6A46" w:rsidRDefault="00B261C3" w:rsidP="00A27B3E">
      <w:pPr>
        <w:ind w:left="562"/>
        <w:jc w:val="both"/>
        <w:rPr>
          <w:rFonts w:ascii="Verdana" w:hAnsi="Verdana" w:cs="Arial"/>
        </w:rPr>
      </w:pPr>
      <w:r w:rsidRPr="00DD6A46">
        <w:rPr>
          <w:rFonts w:ascii="Verdana" w:hAnsi="Verdana" w:cs="Arial"/>
        </w:rPr>
        <w:t>El proyecto viene av</w:t>
      </w:r>
      <w:r w:rsidR="00A27B3E" w:rsidRPr="00DD6A46">
        <w:rPr>
          <w:rFonts w:ascii="Verdana" w:hAnsi="Verdana" w:cs="Arial"/>
        </w:rPr>
        <w:t>anzando a medida de lo previsto, cumpliendo todos los objetivos previstos para la fase inicial.</w:t>
      </w:r>
    </w:p>
    <w:sectPr w:rsidR="00A27B3E" w:rsidRPr="00DD6A4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1D7D7" w14:textId="77777777" w:rsidR="00080DA8" w:rsidRDefault="00080DA8">
      <w:r>
        <w:separator/>
      </w:r>
    </w:p>
  </w:endnote>
  <w:endnote w:type="continuationSeparator" w:id="0">
    <w:p w14:paraId="7370AE17" w14:textId="77777777" w:rsidR="00080DA8" w:rsidRDefault="0008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C1DE" w14:textId="0411AC7A" w:rsidR="00D1688C" w:rsidRPr="00B7249F" w:rsidRDefault="00D1688C">
    <w:pPr>
      <w:pStyle w:val="Piedepgina"/>
      <w:tabs>
        <w:tab w:val="clear" w:pos="8504"/>
        <w:tab w:val="right" w:pos="8505"/>
      </w:tabs>
      <w:rPr>
        <w:rStyle w:val="Nmerodepgina"/>
      </w:rPr>
    </w:pPr>
    <w:r w:rsidRPr="00B7249F">
      <w:t>Informe de Situación del Proyecto</w:t>
    </w:r>
    <w:r w:rsidRPr="00B7249F">
      <w:tab/>
    </w:r>
    <w:r w:rsidRPr="00B7249F">
      <w:tab/>
      <w:t xml:space="preserve">Página </w:t>
    </w:r>
    <w:r w:rsidR="00955CA3" w:rsidRPr="00B7249F">
      <w:rPr>
        <w:rStyle w:val="Nmerodepgina"/>
      </w:rPr>
      <w:fldChar w:fldCharType="begin"/>
    </w:r>
    <w:r w:rsidR="00955CA3" w:rsidRPr="00B7249F">
      <w:rPr>
        <w:rStyle w:val="Nmerodepgina"/>
      </w:rPr>
      <w:instrText xml:space="preserve"> PAGE  \* MERGEFORMAT </w:instrText>
    </w:r>
    <w:r w:rsidR="00955CA3" w:rsidRPr="00B7249F">
      <w:rPr>
        <w:rStyle w:val="Nmerodepgina"/>
      </w:rPr>
      <w:fldChar w:fldCharType="separate"/>
    </w:r>
    <w:r w:rsidR="00071F73">
      <w:rPr>
        <w:rStyle w:val="Nmerodepgina"/>
        <w:noProof/>
      </w:rPr>
      <w:t>1</w:t>
    </w:r>
    <w:r w:rsidR="00955CA3" w:rsidRPr="00B7249F">
      <w:rPr>
        <w:rStyle w:val="Nmerodepgina"/>
      </w:rPr>
      <w:fldChar w:fldCharType="end"/>
    </w:r>
    <w:r w:rsidRPr="00B7249F">
      <w:rPr>
        <w:rStyle w:val="Nmerodepgina"/>
      </w:rPr>
      <w:t xml:space="preserve"> de </w:t>
    </w:r>
    <w:r w:rsidR="00955CA3" w:rsidRPr="00B7249F">
      <w:rPr>
        <w:rStyle w:val="Nmerodepgina"/>
      </w:rPr>
      <w:fldChar w:fldCharType="begin"/>
    </w:r>
    <w:r w:rsidR="00955CA3" w:rsidRPr="00B7249F">
      <w:rPr>
        <w:rStyle w:val="Nmerodepgina"/>
      </w:rPr>
      <w:instrText xml:space="preserve"> SECTIONPAGES  \* MERGEFORMAT </w:instrText>
    </w:r>
    <w:r w:rsidR="00955CA3" w:rsidRPr="00B7249F">
      <w:rPr>
        <w:rStyle w:val="Nmerodepgina"/>
      </w:rPr>
      <w:fldChar w:fldCharType="separate"/>
    </w:r>
    <w:r w:rsidR="00071F73">
      <w:rPr>
        <w:rStyle w:val="Nmerodepgina"/>
        <w:noProof/>
      </w:rPr>
      <w:t>4</w:t>
    </w:r>
    <w:r w:rsidR="00955CA3" w:rsidRPr="00B7249F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30383" w14:textId="77777777" w:rsidR="00080DA8" w:rsidRDefault="00080DA8">
      <w:r>
        <w:separator/>
      </w:r>
    </w:p>
  </w:footnote>
  <w:footnote w:type="continuationSeparator" w:id="0">
    <w:p w14:paraId="6140B4CD" w14:textId="77777777" w:rsidR="00080DA8" w:rsidRDefault="0008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2D1"/>
    <w:multiLevelType w:val="hybridMultilevel"/>
    <w:tmpl w:val="2D104B5E"/>
    <w:lvl w:ilvl="0" w:tplc="8F0EB8B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EE781F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D69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CB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20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BE3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C1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E6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5AF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291F"/>
    <w:multiLevelType w:val="multilevel"/>
    <w:tmpl w:val="C12652B4"/>
    <w:lvl w:ilvl="0">
      <w:start w:val="1"/>
      <w:numFmt w:val="decimal"/>
      <w:pStyle w:val="MDetTi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MDetTitulo2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pStyle w:val="MDetTitulo3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pStyle w:val="MDetTitulo4"/>
      <w:lvlText w:val="%1.%2.%3.%4.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2F92121"/>
    <w:multiLevelType w:val="hybridMultilevel"/>
    <w:tmpl w:val="48404B9E"/>
    <w:lvl w:ilvl="0" w:tplc="C6D691C4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71703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945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4E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D2C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ACA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4C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43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DCF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69DD"/>
    <w:multiLevelType w:val="hybridMultilevel"/>
    <w:tmpl w:val="012A1712"/>
    <w:lvl w:ilvl="0" w:tplc="A1A0E61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D5105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62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24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226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EC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87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CD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121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D32EF"/>
    <w:multiLevelType w:val="hybridMultilevel"/>
    <w:tmpl w:val="78D4CF04"/>
    <w:lvl w:ilvl="0" w:tplc="FA7E6FD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20BAE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EA1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03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F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A6B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6B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0E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5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23D19"/>
    <w:multiLevelType w:val="hybridMultilevel"/>
    <w:tmpl w:val="A030DEE2"/>
    <w:lvl w:ilvl="0" w:tplc="EA124D68">
      <w:start w:val="1"/>
      <w:numFmt w:val="bullet"/>
      <w:pStyle w:val="M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4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925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62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05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CB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0D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85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F83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D5C9C"/>
    <w:multiLevelType w:val="hybridMultilevel"/>
    <w:tmpl w:val="42726AD2"/>
    <w:lvl w:ilvl="0" w:tplc="613464C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A1CA7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F2E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C5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6D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6EB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65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2BA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C2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3C1B"/>
    <w:multiLevelType w:val="hybridMultilevel"/>
    <w:tmpl w:val="46441244"/>
    <w:lvl w:ilvl="0" w:tplc="006A5CE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87427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982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06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81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108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E6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27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EA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763C6"/>
    <w:multiLevelType w:val="multilevel"/>
    <w:tmpl w:val="50E01D46"/>
    <w:lvl w:ilvl="0">
      <w:start w:val="1"/>
      <w:numFmt w:val="decimal"/>
      <w:pStyle w:val="MEsq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A323D28"/>
    <w:multiLevelType w:val="hybridMultilevel"/>
    <w:tmpl w:val="BE96F5D8"/>
    <w:lvl w:ilvl="0" w:tplc="87F4315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FF70F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7E5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0D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6B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A67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29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2C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EE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93270"/>
    <w:multiLevelType w:val="multilevel"/>
    <w:tmpl w:val="33466C0C"/>
    <w:lvl w:ilvl="0">
      <w:start w:val="1"/>
      <w:numFmt w:val="decimal"/>
      <w:pStyle w:val="MTem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MTema2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pStyle w:val="MTema3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68740B2"/>
    <w:multiLevelType w:val="hybridMultilevel"/>
    <w:tmpl w:val="4E021F10"/>
    <w:lvl w:ilvl="0" w:tplc="DA6CE1B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D182F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2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63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1EB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A9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25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82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0CD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83E93"/>
    <w:multiLevelType w:val="hybridMultilevel"/>
    <w:tmpl w:val="B630C32C"/>
    <w:lvl w:ilvl="0" w:tplc="9E468D7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9962F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D4C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E7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E0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765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C3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45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8C9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C42CF"/>
    <w:multiLevelType w:val="multilevel"/>
    <w:tmpl w:val="BF54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08E589C"/>
    <w:multiLevelType w:val="multilevel"/>
    <w:tmpl w:val="38104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0"/>
  </w:num>
  <w:num w:numId="9">
    <w:abstractNumId w:val="10"/>
  </w:num>
  <w:num w:numId="10">
    <w:abstractNumId w:val="10"/>
  </w:num>
  <w:num w:numId="11">
    <w:abstractNumId w:val="9"/>
  </w:num>
  <w:num w:numId="12">
    <w:abstractNumId w:val="0"/>
  </w:num>
  <w:num w:numId="13">
    <w:abstractNumId w:val="12"/>
  </w:num>
  <w:num w:numId="14">
    <w:abstractNumId w:val="11"/>
  </w:num>
  <w:num w:numId="15">
    <w:abstractNumId w:val="3"/>
  </w:num>
  <w:num w:numId="16">
    <w:abstractNumId w:val="7"/>
  </w:num>
  <w:num w:numId="17">
    <w:abstractNumId w:val="2"/>
  </w:num>
  <w:num w:numId="18">
    <w:abstractNumId w:val="4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55"/>
    <w:rsid w:val="00020B57"/>
    <w:rsid w:val="00071F73"/>
    <w:rsid w:val="00080DA8"/>
    <w:rsid w:val="000F128C"/>
    <w:rsid w:val="00171949"/>
    <w:rsid w:val="00180319"/>
    <w:rsid w:val="001B5162"/>
    <w:rsid w:val="001D5176"/>
    <w:rsid w:val="00201874"/>
    <w:rsid w:val="0027432F"/>
    <w:rsid w:val="002B5D43"/>
    <w:rsid w:val="00332CA3"/>
    <w:rsid w:val="00333955"/>
    <w:rsid w:val="00345E88"/>
    <w:rsid w:val="00357FE3"/>
    <w:rsid w:val="00377B19"/>
    <w:rsid w:val="003C592E"/>
    <w:rsid w:val="0042645C"/>
    <w:rsid w:val="00494A5D"/>
    <w:rsid w:val="004D0C40"/>
    <w:rsid w:val="004E1838"/>
    <w:rsid w:val="00550F39"/>
    <w:rsid w:val="00571E9D"/>
    <w:rsid w:val="00572D61"/>
    <w:rsid w:val="005B07BD"/>
    <w:rsid w:val="005F1000"/>
    <w:rsid w:val="006065A0"/>
    <w:rsid w:val="006A6018"/>
    <w:rsid w:val="00772D6A"/>
    <w:rsid w:val="007C7420"/>
    <w:rsid w:val="007E79DA"/>
    <w:rsid w:val="00801995"/>
    <w:rsid w:val="00855F57"/>
    <w:rsid w:val="008E51AE"/>
    <w:rsid w:val="00914FA7"/>
    <w:rsid w:val="00940688"/>
    <w:rsid w:val="00955CA3"/>
    <w:rsid w:val="00971E2D"/>
    <w:rsid w:val="00991283"/>
    <w:rsid w:val="009D3068"/>
    <w:rsid w:val="00A27B3E"/>
    <w:rsid w:val="00B261C3"/>
    <w:rsid w:val="00B274BE"/>
    <w:rsid w:val="00B70804"/>
    <w:rsid w:val="00B7249F"/>
    <w:rsid w:val="00B81C06"/>
    <w:rsid w:val="00BA4DB1"/>
    <w:rsid w:val="00C60E83"/>
    <w:rsid w:val="00D1688C"/>
    <w:rsid w:val="00D26430"/>
    <w:rsid w:val="00D70274"/>
    <w:rsid w:val="00DA6A07"/>
    <w:rsid w:val="00DD6A46"/>
    <w:rsid w:val="00DD7D58"/>
    <w:rsid w:val="00DE1EF0"/>
    <w:rsid w:val="00E12C41"/>
    <w:rsid w:val="00E305BA"/>
    <w:rsid w:val="00E856BB"/>
    <w:rsid w:val="00F32FBD"/>
    <w:rsid w:val="00F82768"/>
    <w:rsid w:val="3B2DA547"/>
    <w:rsid w:val="601A18DB"/>
    <w:rsid w:val="6524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358E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Tahoma" w:hAnsi="Tahoma"/>
      <w:b/>
      <w:bCs/>
      <w:i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jc w:val="both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jc w:val="both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jc w:val="both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jc w:val="both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tulo1">
    <w:name w:val="MTítulo1"/>
    <w:basedOn w:val="MNormal"/>
    <w:pPr>
      <w:spacing w:before="120" w:after="120"/>
      <w:jc w:val="center"/>
      <w:outlineLvl w:val="0"/>
    </w:pPr>
    <w:rPr>
      <w:b/>
      <w:bCs/>
      <w:sz w:val="36"/>
    </w:rPr>
  </w:style>
  <w:style w:type="paragraph" w:customStyle="1" w:styleId="MNormal">
    <w:name w:val="MNormal"/>
    <w:basedOn w:val="Normal"/>
    <w:pPr>
      <w:spacing w:after="60"/>
      <w:jc w:val="both"/>
    </w:pPr>
    <w:rPr>
      <w:rFonts w:ascii="Verdana" w:hAnsi="Verdana" w:cs="Arial"/>
    </w:rPr>
  </w:style>
  <w:style w:type="paragraph" w:customStyle="1" w:styleId="MTtulo2">
    <w:name w:val="MTítulo2"/>
    <w:basedOn w:val="MNormal"/>
    <w:pPr>
      <w:spacing w:before="120" w:after="120"/>
      <w:outlineLvl w:val="1"/>
    </w:pPr>
    <w:rPr>
      <w:b/>
      <w:bCs/>
      <w:sz w:val="32"/>
    </w:rPr>
  </w:style>
  <w:style w:type="paragraph" w:customStyle="1" w:styleId="MTtulo3">
    <w:name w:val="MTítulo3"/>
    <w:basedOn w:val="MNormal"/>
    <w:pPr>
      <w:spacing w:before="120" w:after="120"/>
      <w:outlineLvl w:val="2"/>
    </w:pPr>
    <w:rPr>
      <w:b/>
      <w:bCs/>
      <w:sz w:val="24"/>
    </w:rPr>
  </w:style>
  <w:style w:type="paragraph" w:customStyle="1" w:styleId="node">
    <w:name w:val="node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Vietas">
    <w:name w:val="MViñetas"/>
    <w:basedOn w:val="MNormal"/>
    <w:pPr>
      <w:numPr>
        <w:numId w:val="3"/>
      </w:numPr>
    </w:pPr>
  </w:style>
  <w:style w:type="paragraph" w:customStyle="1" w:styleId="MEsqNum">
    <w:name w:val="MEsqNum"/>
    <w:basedOn w:val="MNormal"/>
    <w:pPr>
      <w:numPr>
        <w:numId w:val="2"/>
      </w:numPr>
    </w:pPr>
  </w:style>
  <w:style w:type="paragraph" w:customStyle="1" w:styleId="MDetTitulo1">
    <w:name w:val="MDetTitulo1"/>
    <w:basedOn w:val="MTtulo2"/>
    <w:next w:val="MNormal"/>
    <w:pPr>
      <w:numPr>
        <w:numId w:val="4"/>
      </w:numPr>
      <w:outlineLvl w:val="0"/>
    </w:pPr>
  </w:style>
  <w:style w:type="paragraph" w:customStyle="1" w:styleId="MDetTitulo2">
    <w:name w:val="MDetTitulo2"/>
    <w:basedOn w:val="MTtulo3"/>
    <w:next w:val="MNormal"/>
    <w:pPr>
      <w:numPr>
        <w:ilvl w:val="1"/>
        <w:numId w:val="5"/>
      </w:numPr>
      <w:outlineLvl w:val="1"/>
    </w:pPr>
  </w:style>
  <w:style w:type="paragraph" w:customStyle="1" w:styleId="MDetTitulo3">
    <w:name w:val="MDetTitulo3"/>
    <w:basedOn w:val="MDetTitulo2"/>
    <w:next w:val="MNormal"/>
    <w:pPr>
      <w:numPr>
        <w:ilvl w:val="2"/>
        <w:numId w:val="6"/>
      </w:numPr>
      <w:outlineLvl w:val="2"/>
    </w:pPr>
    <w:rPr>
      <w:sz w:val="22"/>
    </w:rPr>
  </w:style>
  <w:style w:type="paragraph" w:customStyle="1" w:styleId="MDetTitulo4">
    <w:name w:val="MDetTitulo4"/>
    <w:basedOn w:val="MDetTitulo3"/>
    <w:next w:val="MNormal"/>
    <w:pPr>
      <w:numPr>
        <w:ilvl w:val="3"/>
        <w:numId w:val="7"/>
      </w:numPr>
      <w:outlineLvl w:val="3"/>
    </w:pPr>
    <w:rPr>
      <w:sz w:val="20"/>
    </w:rPr>
  </w:style>
  <w:style w:type="paragraph" w:customStyle="1" w:styleId="MTema1">
    <w:name w:val="MTema1"/>
    <w:basedOn w:val="MDetTitulo3"/>
    <w:next w:val="MNormal"/>
    <w:pPr>
      <w:numPr>
        <w:ilvl w:val="0"/>
        <w:numId w:val="8"/>
      </w:numPr>
      <w:outlineLvl w:val="0"/>
    </w:pPr>
  </w:style>
  <w:style w:type="paragraph" w:customStyle="1" w:styleId="MTema2">
    <w:name w:val="MTema2"/>
    <w:basedOn w:val="MTtulo3"/>
    <w:next w:val="MNormal"/>
    <w:pPr>
      <w:numPr>
        <w:ilvl w:val="1"/>
        <w:numId w:val="9"/>
      </w:numPr>
      <w:tabs>
        <w:tab w:val="clear" w:pos="1304"/>
        <w:tab w:val="left" w:pos="720"/>
      </w:tabs>
      <w:ind w:left="737"/>
      <w:outlineLvl w:val="1"/>
    </w:pPr>
    <w:rPr>
      <w:sz w:val="20"/>
    </w:rPr>
  </w:style>
  <w:style w:type="paragraph" w:customStyle="1" w:styleId="MTtulo4">
    <w:name w:val="MTítulo4"/>
    <w:basedOn w:val="Ttulo3"/>
    <w:rPr>
      <w:rFonts w:ascii="Verdana" w:hAnsi="Verdana"/>
      <w:sz w:val="22"/>
    </w:rPr>
  </w:style>
  <w:style w:type="paragraph" w:customStyle="1" w:styleId="MTemaNormal">
    <w:name w:val="MTemaNormal"/>
    <w:basedOn w:val="MNormal"/>
    <w:pPr>
      <w:ind w:left="567"/>
    </w:pPr>
  </w:style>
  <w:style w:type="paragraph" w:customStyle="1" w:styleId="MTemaVietas">
    <w:name w:val="MTemaViñetas"/>
    <w:basedOn w:val="MVietas"/>
    <w:pPr>
      <w:numPr>
        <w:numId w:val="0"/>
      </w:numPr>
      <w:tabs>
        <w:tab w:val="num" w:pos="927"/>
      </w:tabs>
      <w:ind w:left="927" w:hanging="360"/>
    </w:pPr>
    <w:rPr>
      <w:lang w:val="en-AU"/>
    </w:rPr>
  </w:style>
  <w:style w:type="paragraph" w:customStyle="1" w:styleId="MTema3">
    <w:name w:val="MTema3"/>
    <w:basedOn w:val="MTema2"/>
    <w:next w:val="MTemaNormal"/>
    <w:pPr>
      <w:numPr>
        <w:ilvl w:val="2"/>
        <w:numId w:val="10"/>
      </w:numPr>
      <w:tabs>
        <w:tab w:val="clear" w:pos="720"/>
        <w:tab w:val="clear" w:pos="2098"/>
        <w:tab w:val="left" w:pos="851"/>
      </w:tabs>
      <w:ind w:left="851" w:hanging="851"/>
      <w:outlineLvl w:val="2"/>
    </w:pPr>
  </w:style>
  <w:style w:type="paragraph" w:customStyle="1" w:styleId="MTema4">
    <w:name w:val="MTema4"/>
    <w:basedOn w:val="MDetTitulo4"/>
    <w:pPr>
      <w:numPr>
        <w:ilvl w:val="0"/>
        <w:numId w:val="0"/>
      </w:numPr>
      <w:tabs>
        <w:tab w:val="num" w:pos="1701"/>
      </w:tabs>
      <w:ind w:left="1701" w:hanging="1134"/>
    </w:pPr>
    <w:rPr>
      <w:b w:val="0"/>
      <w:bCs w:val="0"/>
      <w:i/>
      <w:iCs/>
    </w:rPr>
  </w:style>
  <w:style w:type="paragraph" w:customStyle="1" w:styleId="infoblue">
    <w:name w:val="infoblue"/>
    <w:basedOn w:val="Normal"/>
    <w:pPr>
      <w:spacing w:after="120" w:line="240" w:lineRule="atLeast"/>
      <w:ind w:left="720"/>
    </w:pPr>
    <w:rPr>
      <w:rFonts w:ascii="Times New Roman" w:hAnsi="Times New Roman"/>
      <w:i/>
      <w:iCs/>
      <w:color w:val="0000FF"/>
      <w:szCs w:val="20"/>
    </w:rPr>
  </w:style>
  <w:style w:type="paragraph" w:styleId="TDC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TDC2">
    <w:name w:val="toc 2"/>
    <w:basedOn w:val="Normal"/>
    <w:next w:val="Normal"/>
    <w:autoRedefine/>
    <w:semiHidden/>
    <w:pPr>
      <w:ind w:left="200"/>
    </w:pPr>
    <w:rPr>
      <w:rFonts w:ascii="Times New Roman" w:hAnsi="Times New Roman"/>
      <w:smallCaps/>
    </w:rPr>
  </w:style>
  <w:style w:type="paragraph" w:styleId="TDC3">
    <w:name w:val="toc 3"/>
    <w:basedOn w:val="Normal"/>
    <w:next w:val="Normal"/>
    <w:autoRedefine/>
    <w:semiHidden/>
    <w:pPr>
      <w:ind w:left="400"/>
    </w:pPr>
    <w:rPr>
      <w:rFonts w:ascii="Times New Roman" w:hAnsi="Times New Roman"/>
      <w:i/>
      <w:iCs/>
    </w:rPr>
  </w:style>
  <w:style w:type="paragraph" w:styleId="TDC4">
    <w:name w:val="toc 4"/>
    <w:basedOn w:val="Normal"/>
    <w:next w:val="Normal"/>
    <w:autoRedefine/>
    <w:semiHidden/>
    <w:pPr>
      <w:ind w:left="600"/>
    </w:pPr>
    <w:rPr>
      <w:rFonts w:ascii="Times New Roman" w:hAnsi="Times New Roman"/>
      <w:szCs w:val="21"/>
    </w:rPr>
  </w:style>
  <w:style w:type="paragraph" w:styleId="TDC5">
    <w:name w:val="toc 5"/>
    <w:basedOn w:val="Normal"/>
    <w:next w:val="Normal"/>
    <w:autoRedefine/>
    <w:semiHidden/>
    <w:pPr>
      <w:ind w:left="800"/>
    </w:pPr>
    <w:rPr>
      <w:rFonts w:ascii="Times New Roman" w:hAnsi="Times New Roman"/>
      <w:szCs w:val="21"/>
    </w:rPr>
  </w:style>
  <w:style w:type="paragraph" w:styleId="TDC6">
    <w:name w:val="toc 6"/>
    <w:basedOn w:val="Normal"/>
    <w:next w:val="Normal"/>
    <w:autoRedefine/>
    <w:semiHidden/>
    <w:pPr>
      <w:ind w:left="1000"/>
    </w:pPr>
    <w:rPr>
      <w:rFonts w:ascii="Times New Roman" w:hAnsi="Times New Roman"/>
      <w:szCs w:val="21"/>
    </w:rPr>
  </w:style>
  <w:style w:type="paragraph" w:styleId="TDC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Cs w:val="21"/>
    </w:rPr>
  </w:style>
  <w:style w:type="paragraph" w:styleId="TDC8">
    <w:name w:val="toc 8"/>
    <w:basedOn w:val="Normal"/>
    <w:next w:val="Normal"/>
    <w:autoRedefine/>
    <w:semiHidden/>
    <w:pPr>
      <w:ind w:left="1400"/>
    </w:pPr>
    <w:rPr>
      <w:rFonts w:ascii="Times New Roman" w:hAnsi="Times New Roman"/>
      <w:szCs w:val="21"/>
    </w:rPr>
  </w:style>
  <w:style w:type="paragraph" w:styleId="TD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Cs w:val="21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pBdr>
        <w:top w:val="single" w:sz="4" w:space="1" w:color="auto"/>
      </w:pBdr>
      <w:tabs>
        <w:tab w:val="center" w:pos="4252"/>
        <w:tab w:val="right" w:pos="8504"/>
      </w:tabs>
      <w:ind w:right="-1"/>
    </w:pPr>
    <w:rPr>
      <w:rFonts w:ascii="Verdana" w:hAnsi="Verdana"/>
      <w:sz w:val="16"/>
    </w:rPr>
  </w:style>
  <w:style w:type="character" w:styleId="Nmerodepgina">
    <w:name w:val="page numbe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orrea.JB\Datos%20de%20programa\Microsoft\Plantillas\Metodolog&#237;aG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MetodologíaGx</Template>
  <TotalTime>156</TotalTime>
  <Pages>4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</vt:lpstr>
    </vt:vector>
  </TitlesOfParts>
  <Company>Particular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</dc:title>
  <dc:subject/>
  <dc:creator>Lucia Pedrana- Marcelo Bellini</dc:creator>
  <cp:keywords/>
  <dc:description/>
  <cp:lastModifiedBy>Matias Verdugo</cp:lastModifiedBy>
  <cp:revision>15</cp:revision>
  <cp:lastPrinted>2002-06-07T00:19:00Z</cp:lastPrinted>
  <dcterms:created xsi:type="dcterms:W3CDTF">2016-08-21T23:35:00Z</dcterms:created>
  <dcterms:modified xsi:type="dcterms:W3CDTF">2016-09-12T00:01:00Z</dcterms:modified>
</cp:coreProperties>
</file>