
<file path=[Content_Types].xml><?xml version="1.0" encoding="utf-8"?>
<Types xmlns="http://schemas.openxmlformats.org/package/2006/content-types">
  <Default Extension="xml" ContentType="application/xml"/>
  <Default Extension="rels" ContentType="application/vnd.openxmlformats-package.relationships+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74F528" w14:textId="4F781967" w:rsidR="00F3403D" w:rsidRPr="00614AF5" w:rsidRDefault="00BE38FD">
      <w:pPr>
        <w:pStyle w:val="MTtulo1"/>
        <w:jc w:val="left"/>
      </w:pPr>
      <w:bookmarkStart w:id="0" w:name="_Toc467327360"/>
      <w:r>
        <w:t>SARP</w:t>
      </w:r>
      <w:bookmarkEnd w:id="0"/>
    </w:p>
    <w:p w14:paraId="56EDBFAB" w14:textId="77777777" w:rsidR="00F3403D" w:rsidRPr="00614AF5" w:rsidRDefault="00F3403D">
      <w:pPr>
        <w:pStyle w:val="MTtulo1"/>
        <w:jc w:val="left"/>
      </w:pPr>
      <w:bookmarkStart w:id="1" w:name="_Toc467327361"/>
      <w:r w:rsidRPr="00614AF5">
        <w:t>Informe Final de SQA</w:t>
      </w:r>
      <w:bookmarkEnd w:id="1"/>
    </w:p>
    <w:p w14:paraId="79DEEF8A" w14:textId="60FB3C0D" w:rsidR="00F3403D" w:rsidRPr="00614AF5" w:rsidRDefault="00BE38FD">
      <w:pPr>
        <w:pStyle w:val="MTtulo1"/>
        <w:jc w:val="left"/>
      </w:pPr>
      <w:bookmarkStart w:id="2" w:name="_Toc467327362"/>
      <w:r>
        <w:t>Versión 1.0</w:t>
      </w:r>
      <w:bookmarkEnd w:id="2"/>
    </w:p>
    <w:p w14:paraId="78987AF7" w14:textId="77777777" w:rsidR="00F3403D" w:rsidRPr="00614AF5" w:rsidRDefault="00F3403D">
      <w:pPr>
        <w:pStyle w:val="infoblue"/>
      </w:pPr>
      <w:r w:rsidRPr="00614AF5">
        <w:t> </w:t>
      </w:r>
    </w:p>
    <w:p w14:paraId="2CDD2E82" w14:textId="77777777" w:rsidR="00F3403D" w:rsidRDefault="00F3403D">
      <w:pPr>
        <w:pStyle w:val="MTtulo1"/>
      </w:pPr>
    </w:p>
    <w:p w14:paraId="233EF16C" w14:textId="77777777" w:rsidR="00B155DE" w:rsidRPr="00614AF5" w:rsidRDefault="00B155DE">
      <w:pPr>
        <w:pStyle w:val="MTtulo1"/>
      </w:pPr>
    </w:p>
    <w:p w14:paraId="3C4E04B2" w14:textId="77777777" w:rsidR="00F3403D" w:rsidRPr="00614AF5" w:rsidRDefault="00F3403D">
      <w:pPr>
        <w:pStyle w:val="MTtulo1"/>
      </w:pPr>
      <w:bookmarkStart w:id="3" w:name="_Toc467327363"/>
      <w:r w:rsidRPr="00614AF5">
        <w:t>Historia de revisiones</w:t>
      </w:r>
      <w:bookmarkEnd w:id="3"/>
    </w:p>
    <w:tbl>
      <w:tblPr>
        <w:tblW w:w="0" w:type="auto"/>
        <w:tblInd w:w="-100" w:type="dxa"/>
        <w:tblLayout w:type="fixed"/>
        <w:tblCellMar>
          <w:left w:w="0" w:type="dxa"/>
          <w:right w:w="0" w:type="dxa"/>
        </w:tblCellMar>
        <w:tblLook w:val="0000" w:firstRow="0" w:lastRow="0" w:firstColumn="0" w:lastColumn="0" w:noHBand="0" w:noVBand="0"/>
      </w:tblPr>
      <w:tblGrid>
        <w:gridCol w:w="2194"/>
        <w:gridCol w:w="1118"/>
        <w:gridCol w:w="3311"/>
        <w:gridCol w:w="2097"/>
      </w:tblGrid>
      <w:tr w:rsidR="00F3403D" w:rsidRPr="00614AF5" w14:paraId="4E5678B2" w14:textId="77777777">
        <w:tc>
          <w:tcPr>
            <w:tcW w:w="2194" w:type="dxa"/>
            <w:tcBorders>
              <w:top w:val="single" w:sz="6" w:space="0" w:color="auto"/>
              <w:left w:val="single" w:sz="6" w:space="0" w:color="auto"/>
              <w:bottom w:val="single" w:sz="6" w:space="0" w:color="auto"/>
              <w:right w:val="single" w:sz="6" w:space="0" w:color="auto"/>
            </w:tcBorders>
            <w:shd w:val="clear" w:color="auto" w:fill="FFFFFF"/>
          </w:tcPr>
          <w:p w14:paraId="181707D8" w14:textId="77777777" w:rsidR="00F3403D" w:rsidRPr="00614AF5" w:rsidRDefault="00F3403D">
            <w:pPr>
              <w:pStyle w:val="MNormal"/>
            </w:pPr>
            <w:r w:rsidRPr="00614AF5">
              <w:t>Fecha</w:t>
            </w:r>
          </w:p>
        </w:tc>
        <w:tc>
          <w:tcPr>
            <w:tcW w:w="1118" w:type="dxa"/>
            <w:tcBorders>
              <w:top w:val="single" w:sz="6" w:space="0" w:color="auto"/>
              <w:left w:val="nil"/>
              <w:bottom w:val="single" w:sz="6" w:space="0" w:color="auto"/>
              <w:right w:val="single" w:sz="6" w:space="0" w:color="auto"/>
            </w:tcBorders>
            <w:shd w:val="clear" w:color="auto" w:fill="FFFFFF"/>
          </w:tcPr>
          <w:p w14:paraId="4694A184" w14:textId="77777777" w:rsidR="00F3403D" w:rsidRPr="00614AF5" w:rsidRDefault="00F3403D">
            <w:pPr>
              <w:pStyle w:val="MNormal"/>
            </w:pPr>
            <w:r w:rsidRPr="00614AF5">
              <w:t>Versión</w:t>
            </w:r>
          </w:p>
        </w:tc>
        <w:tc>
          <w:tcPr>
            <w:tcW w:w="3311" w:type="dxa"/>
            <w:tcBorders>
              <w:top w:val="single" w:sz="6" w:space="0" w:color="auto"/>
              <w:left w:val="nil"/>
              <w:bottom w:val="single" w:sz="6" w:space="0" w:color="auto"/>
              <w:right w:val="single" w:sz="6" w:space="0" w:color="auto"/>
            </w:tcBorders>
            <w:shd w:val="clear" w:color="auto" w:fill="FFFFFF"/>
          </w:tcPr>
          <w:p w14:paraId="4F0519B2" w14:textId="77777777" w:rsidR="00F3403D" w:rsidRPr="00614AF5" w:rsidRDefault="00F3403D">
            <w:pPr>
              <w:pStyle w:val="MNormal"/>
            </w:pPr>
            <w:r w:rsidRPr="00614AF5">
              <w:t>Descripción</w:t>
            </w:r>
          </w:p>
        </w:tc>
        <w:tc>
          <w:tcPr>
            <w:tcW w:w="2097" w:type="dxa"/>
            <w:tcBorders>
              <w:top w:val="single" w:sz="6" w:space="0" w:color="auto"/>
              <w:left w:val="nil"/>
              <w:bottom w:val="single" w:sz="6" w:space="0" w:color="auto"/>
              <w:right w:val="single" w:sz="6" w:space="0" w:color="auto"/>
            </w:tcBorders>
            <w:shd w:val="clear" w:color="auto" w:fill="FFFFFF"/>
          </w:tcPr>
          <w:p w14:paraId="11B7AC37" w14:textId="77777777" w:rsidR="00F3403D" w:rsidRPr="00614AF5" w:rsidRDefault="00F3403D">
            <w:pPr>
              <w:pStyle w:val="MNormal"/>
            </w:pPr>
            <w:r w:rsidRPr="00614AF5">
              <w:t>Autor</w:t>
            </w:r>
          </w:p>
        </w:tc>
      </w:tr>
      <w:tr w:rsidR="00F3403D" w:rsidRPr="00614AF5" w14:paraId="62326A49" w14:textId="77777777">
        <w:tc>
          <w:tcPr>
            <w:tcW w:w="2194" w:type="dxa"/>
            <w:tcBorders>
              <w:top w:val="nil"/>
              <w:left w:val="single" w:sz="6" w:space="0" w:color="auto"/>
              <w:bottom w:val="single" w:sz="6" w:space="0" w:color="auto"/>
              <w:right w:val="single" w:sz="6" w:space="0" w:color="auto"/>
            </w:tcBorders>
          </w:tcPr>
          <w:p w14:paraId="66611FC6" w14:textId="06B11AE4" w:rsidR="00F3403D" w:rsidRPr="00614AF5" w:rsidRDefault="004B7605" w:rsidP="004B7605">
            <w:pPr>
              <w:pStyle w:val="MNormal"/>
            </w:pPr>
            <w:r>
              <w:t>19</w:t>
            </w:r>
            <w:r w:rsidR="00F3403D" w:rsidRPr="00614AF5">
              <w:t>/</w:t>
            </w:r>
            <w:r>
              <w:t>11</w:t>
            </w:r>
            <w:r w:rsidR="00F3403D" w:rsidRPr="00614AF5">
              <w:t>/</w:t>
            </w:r>
            <w:r>
              <w:t>2016</w:t>
            </w:r>
          </w:p>
        </w:tc>
        <w:tc>
          <w:tcPr>
            <w:tcW w:w="1118" w:type="dxa"/>
            <w:tcBorders>
              <w:top w:val="nil"/>
              <w:left w:val="nil"/>
              <w:bottom w:val="single" w:sz="6" w:space="0" w:color="auto"/>
              <w:right w:val="single" w:sz="6" w:space="0" w:color="auto"/>
            </w:tcBorders>
          </w:tcPr>
          <w:p w14:paraId="370CEA56" w14:textId="55642840" w:rsidR="00F3403D" w:rsidRPr="00614AF5" w:rsidRDefault="004B7605">
            <w:pPr>
              <w:pStyle w:val="MNormal"/>
            </w:pPr>
            <w:r>
              <w:t>1.0</w:t>
            </w:r>
          </w:p>
        </w:tc>
        <w:tc>
          <w:tcPr>
            <w:tcW w:w="3311" w:type="dxa"/>
            <w:tcBorders>
              <w:top w:val="nil"/>
              <w:left w:val="nil"/>
              <w:bottom w:val="single" w:sz="6" w:space="0" w:color="auto"/>
              <w:right w:val="single" w:sz="6" w:space="0" w:color="auto"/>
            </w:tcBorders>
          </w:tcPr>
          <w:p w14:paraId="0586C54E" w14:textId="1ED4DA40" w:rsidR="00F3403D" w:rsidRPr="00614AF5" w:rsidRDefault="004B7605">
            <w:pPr>
              <w:pStyle w:val="MNormal"/>
            </w:pPr>
            <w:r>
              <w:t>Informe Final de Calidad.</w:t>
            </w:r>
          </w:p>
        </w:tc>
        <w:tc>
          <w:tcPr>
            <w:tcW w:w="2097" w:type="dxa"/>
            <w:tcBorders>
              <w:top w:val="nil"/>
              <w:left w:val="nil"/>
              <w:bottom w:val="single" w:sz="6" w:space="0" w:color="auto"/>
              <w:right w:val="single" w:sz="6" w:space="0" w:color="auto"/>
            </w:tcBorders>
          </w:tcPr>
          <w:p w14:paraId="1E4BEF92" w14:textId="207D7911" w:rsidR="00F3403D" w:rsidRPr="00614AF5" w:rsidRDefault="004B7605">
            <w:pPr>
              <w:pStyle w:val="MNormal"/>
            </w:pPr>
            <w:r>
              <w:t xml:space="preserve">María Belén </w:t>
            </w:r>
            <w:proofErr w:type="spellStart"/>
            <w:r>
              <w:t>Taboas</w:t>
            </w:r>
            <w:proofErr w:type="spellEnd"/>
          </w:p>
        </w:tc>
      </w:tr>
      <w:tr w:rsidR="00F3403D" w:rsidRPr="00614AF5" w14:paraId="208A65C0" w14:textId="77777777">
        <w:tc>
          <w:tcPr>
            <w:tcW w:w="2194" w:type="dxa"/>
            <w:tcBorders>
              <w:top w:val="nil"/>
              <w:left w:val="single" w:sz="6" w:space="0" w:color="auto"/>
              <w:bottom w:val="single" w:sz="6" w:space="0" w:color="auto"/>
              <w:right w:val="single" w:sz="6" w:space="0" w:color="auto"/>
            </w:tcBorders>
          </w:tcPr>
          <w:p w14:paraId="43245FD7" w14:textId="77777777" w:rsidR="00F3403D" w:rsidRPr="00614AF5" w:rsidRDefault="00F3403D">
            <w:pPr>
              <w:pStyle w:val="MNormal"/>
            </w:pPr>
            <w:r w:rsidRPr="00614AF5">
              <w:t> </w:t>
            </w:r>
          </w:p>
        </w:tc>
        <w:tc>
          <w:tcPr>
            <w:tcW w:w="1118" w:type="dxa"/>
            <w:tcBorders>
              <w:top w:val="nil"/>
              <w:left w:val="nil"/>
              <w:bottom w:val="single" w:sz="6" w:space="0" w:color="auto"/>
              <w:right w:val="single" w:sz="6" w:space="0" w:color="auto"/>
            </w:tcBorders>
          </w:tcPr>
          <w:p w14:paraId="657D9578" w14:textId="77777777" w:rsidR="00F3403D" w:rsidRPr="00614AF5" w:rsidRDefault="00F3403D">
            <w:pPr>
              <w:pStyle w:val="MNormal"/>
            </w:pPr>
            <w:r w:rsidRPr="00614AF5">
              <w:t> </w:t>
            </w:r>
          </w:p>
        </w:tc>
        <w:tc>
          <w:tcPr>
            <w:tcW w:w="3311" w:type="dxa"/>
            <w:tcBorders>
              <w:top w:val="nil"/>
              <w:left w:val="nil"/>
              <w:bottom w:val="single" w:sz="6" w:space="0" w:color="auto"/>
              <w:right w:val="single" w:sz="6" w:space="0" w:color="auto"/>
            </w:tcBorders>
          </w:tcPr>
          <w:p w14:paraId="1DDBF8AF" w14:textId="77777777" w:rsidR="00F3403D" w:rsidRPr="00614AF5" w:rsidRDefault="00F3403D">
            <w:pPr>
              <w:pStyle w:val="MNormal"/>
            </w:pPr>
            <w:r w:rsidRPr="00614AF5">
              <w:t> </w:t>
            </w:r>
          </w:p>
        </w:tc>
        <w:tc>
          <w:tcPr>
            <w:tcW w:w="2097" w:type="dxa"/>
            <w:tcBorders>
              <w:top w:val="nil"/>
              <w:left w:val="nil"/>
              <w:bottom w:val="single" w:sz="6" w:space="0" w:color="auto"/>
              <w:right w:val="single" w:sz="6" w:space="0" w:color="auto"/>
            </w:tcBorders>
          </w:tcPr>
          <w:p w14:paraId="1AE00E1E" w14:textId="77777777" w:rsidR="00F3403D" w:rsidRPr="00614AF5" w:rsidRDefault="00F3403D">
            <w:pPr>
              <w:pStyle w:val="MNormal"/>
            </w:pPr>
            <w:r w:rsidRPr="00614AF5">
              <w:t> </w:t>
            </w:r>
          </w:p>
        </w:tc>
      </w:tr>
      <w:tr w:rsidR="00F3403D" w:rsidRPr="00614AF5" w14:paraId="66A45318" w14:textId="77777777">
        <w:tc>
          <w:tcPr>
            <w:tcW w:w="2194" w:type="dxa"/>
            <w:tcBorders>
              <w:top w:val="nil"/>
              <w:left w:val="single" w:sz="6" w:space="0" w:color="auto"/>
              <w:bottom w:val="single" w:sz="6" w:space="0" w:color="auto"/>
              <w:right w:val="single" w:sz="6" w:space="0" w:color="auto"/>
            </w:tcBorders>
          </w:tcPr>
          <w:p w14:paraId="786E29D9" w14:textId="77777777" w:rsidR="00F3403D" w:rsidRPr="00614AF5" w:rsidRDefault="00F3403D">
            <w:pPr>
              <w:pStyle w:val="MNormal"/>
            </w:pPr>
            <w:r w:rsidRPr="00614AF5">
              <w:t> </w:t>
            </w:r>
          </w:p>
        </w:tc>
        <w:tc>
          <w:tcPr>
            <w:tcW w:w="1118" w:type="dxa"/>
            <w:tcBorders>
              <w:top w:val="nil"/>
              <w:left w:val="nil"/>
              <w:bottom w:val="single" w:sz="6" w:space="0" w:color="auto"/>
              <w:right w:val="single" w:sz="6" w:space="0" w:color="auto"/>
            </w:tcBorders>
          </w:tcPr>
          <w:p w14:paraId="35486564" w14:textId="77777777" w:rsidR="00F3403D" w:rsidRPr="00614AF5" w:rsidRDefault="00F3403D">
            <w:pPr>
              <w:pStyle w:val="MNormal"/>
            </w:pPr>
            <w:r w:rsidRPr="00614AF5">
              <w:t> </w:t>
            </w:r>
          </w:p>
        </w:tc>
        <w:tc>
          <w:tcPr>
            <w:tcW w:w="3311" w:type="dxa"/>
            <w:tcBorders>
              <w:top w:val="nil"/>
              <w:left w:val="nil"/>
              <w:bottom w:val="single" w:sz="6" w:space="0" w:color="auto"/>
              <w:right w:val="single" w:sz="6" w:space="0" w:color="auto"/>
            </w:tcBorders>
          </w:tcPr>
          <w:p w14:paraId="35667509" w14:textId="77777777" w:rsidR="00F3403D" w:rsidRPr="00614AF5" w:rsidRDefault="00F3403D">
            <w:pPr>
              <w:pStyle w:val="MNormal"/>
            </w:pPr>
            <w:r w:rsidRPr="00614AF5">
              <w:t> </w:t>
            </w:r>
          </w:p>
        </w:tc>
        <w:tc>
          <w:tcPr>
            <w:tcW w:w="2097" w:type="dxa"/>
            <w:tcBorders>
              <w:top w:val="nil"/>
              <w:left w:val="nil"/>
              <w:bottom w:val="single" w:sz="6" w:space="0" w:color="auto"/>
              <w:right w:val="single" w:sz="6" w:space="0" w:color="auto"/>
            </w:tcBorders>
          </w:tcPr>
          <w:p w14:paraId="36A4AD97" w14:textId="77777777" w:rsidR="00F3403D" w:rsidRPr="00614AF5" w:rsidRDefault="00F3403D">
            <w:pPr>
              <w:pStyle w:val="MNormal"/>
            </w:pPr>
            <w:r w:rsidRPr="00614AF5">
              <w:t> </w:t>
            </w:r>
          </w:p>
        </w:tc>
      </w:tr>
      <w:tr w:rsidR="00F3403D" w:rsidRPr="00614AF5" w14:paraId="62BE119E" w14:textId="77777777">
        <w:tc>
          <w:tcPr>
            <w:tcW w:w="2194" w:type="dxa"/>
            <w:tcBorders>
              <w:top w:val="nil"/>
              <w:left w:val="single" w:sz="6" w:space="0" w:color="auto"/>
              <w:bottom w:val="single" w:sz="6" w:space="0" w:color="auto"/>
              <w:right w:val="single" w:sz="6" w:space="0" w:color="auto"/>
            </w:tcBorders>
          </w:tcPr>
          <w:p w14:paraId="4914A65F" w14:textId="77777777" w:rsidR="00F3403D" w:rsidRPr="00614AF5" w:rsidRDefault="00F3403D">
            <w:pPr>
              <w:pStyle w:val="MNormal"/>
            </w:pPr>
            <w:r w:rsidRPr="00614AF5">
              <w:t> </w:t>
            </w:r>
          </w:p>
        </w:tc>
        <w:tc>
          <w:tcPr>
            <w:tcW w:w="1118" w:type="dxa"/>
            <w:tcBorders>
              <w:top w:val="nil"/>
              <w:left w:val="nil"/>
              <w:bottom w:val="single" w:sz="6" w:space="0" w:color="auto"/>
              <w:right w:val="single" w:sz="6" w:space="0" w:color="auto"/>
            </w:tcBorders>
          </w:tcPr>
          <w:p w14:paraId="383F5E82" w14:textId="77777777" w:rsidR="00F3403D" w:rsidRPr="00614AF5" w:rsidRDefault="00F3403D">
            <w:pPr>
              <w:pStyle w:val="MNormal"/>
            </w:pPr>
            <w:r w:rsidRPr="00614AF5">
              <w:t> </w:t>
            </w:r>
          </w:p>
        </w:tc>
        <w:tc>
          <w:tcPr>
            <w:tcW w:w="3311" w:type="dxa"/>
            <w:tcBorders>
              <w:top w:val="nil"/>
              <w:left w:val="nil"/>
              <w:bottom w:val="single" w:sz="6" w:space="0" w:color="auto"/>
              <w:right w:val="single" w:sz="6" w:space="0" w:color="auto"/>
            </w:tcBorders>
          </w:tcPr>
          <w:p w14:paraId="72196C74" w14:textId="77777777" w:rsidR="00F3403D" w:rsidRPr="00614AF5" w:rsidRDefault="00F3403D">
            <w:pPr>
              <w:pStyle w:val="MNormal"/>
            </w:pPr>
            <w:r w:rsidRPr="00614AF5">
              <w:t> </w:t>
            </w:r>
          </w:p>
        </w:tc>
        <w:tc>
          <w:tcPr>
            <w:tcW w:w="2097" w:type="dxa"/>
            <w:tcBorders>
              <w:top w:val="nil"/>
              <w:left w:val="nil"/>
              <w:bottom w:val="single" w:sz="6" w:space="0" w:color="auto"/>
              <w:right w:val="single" w:sz="6" w:space="0" w:color="auto"/>
            </w:tcBorders>
          </w:tcPr>
          <w:p w14:paraId="54628611" w14:textId="77777777" w:rsidR="00F3403D" w:rsidRPr="00614AF5" w:rsidRDefault="00F3403D">
            <w:pPr>
              <w:pStyle w:val="MNormal"/>
            </w:pPr>
            <w:r w:rsidRPr="00614AF5">
              <w:t> </w:t>
            </w:r>
          </w:p>
        </w:tc>
      </w:tr>
    </w:tbl>
    <w:p w14:paraId="30B6B344" w14:textId="77777777" w:rsidR="00F3403D" w:rsidRPr="00614AF5" w:rsidRDefault="00F3403D">
      <w:pPr>
        <w:pStyle w:val="MEsqNum"/>
        <w:numPr>
          <w:ilvl w:val="0"/>
          <w:numId w:val="0"/>
        </w:numPr>
      </w:pPr>
    </w:p>
    <w:p w14:paraId="3F94D35B" w14:textId="77777777" w:rsidR="004B7605" w:rsidRPr="00614AF5" w:rsidRDefault="00F3403D" w:rsidP="004B7605">
      <w:pPr>
        <w:pStyle w:val="MTtulo1"/>
      </w:pPr>
      <w:r w:rsidRPr="00614AF5">
        <w:br w:type="page"/>
      </w:r>
    </w:p>
    <w:sdt>
      <w:sdtPr>
        <w:id w:val="1827480021"/>
        <w:docPartObj>
          <w:docPartGallery w:val="Table of Contents"/>
          <w:docPartUnique/>
        </w:docPartObj>
      </w:sdtPr>
      <w:sdtEndPr>
        <w:rPr>
          <w:rFonts w:ascii="Times New Roman" w:eastAsia="Times New Roman" w:hAnsi="Times New Roman" w:cs="Times New Roman"/>
          <w:noProof/>
          <w:color w:val="auto"/>
          <w:sz w:val="24"/>
          <w:szCs w:val="24"/>
        </w:rPr>
      </w:sdtEndPr>
      <w:sdtContent>
        <w:bookmarkStart w:id="4" w:name="_GoBack" w:displacedByCustomXml="prev"/>
        <w:p w14:paraId="19C214B4" w14:textId="7399800D" w:rsidR="004B7605" w:rsidRPr="004B7605" w:rsidRDefault="004B7605" w:rsidP="004B7605">
          <w:pPr>
            <w:pStyle w:val="TOCHeading"/>
            <w:jc w:val="center"/>
            <w:rPr>
              <w:rStyle w:val="Hyperlink"/>
              <w:rFonts w:ascii="Verdana" w:eastAsiaTheme="minorEastAsia" w:hAnsi="Verdana" w:cstheme="minorBidi"/>
              <w:bCs w:val="0"/>
              <w:caps/>
              <w:noProof/>
              <w:color w:val="000000" w:themeColor="text1"/>
              <w:sz w:val="32"/>
              <w:szCs w:val="32"/>
              <w:u w:val="none"/>
              <w:lang w:val="es-ES"/>
            </w:rPr>
          </w:pPr>
          <w:r w:rsidRPr="004B7605">
            <w:rPr>
              <w:rFonts w:ascii="Verdana" w:hAnsi="Verdana"/>
              <w:color w:val="000000" w:themeColor="text1"/>
              <w:sz w:val="32"/>
              <w:szCs w:val="32"/>
              <w:lang w:val="es-ES"/>
            </w:rPr>
            <w:t>Índice</w:t>
          </w:r>
          <w:r w:rsidRPr="004B7605">
            <w:rPr>
              <w:rFonts w:ascii="Verdana" w:hAnsi="Verdana"/>
              <w:bCs w:val="0"/>
              <w:color w:val="000000" w:themeColor="text1"/>
              <w:sz w:val="32"/>
              <w:szCs w:val="32"/>
              <w:lang w:val="es-ES"/>
            </w:rPr>
            <w:fldChar w:fldCharType="begin"/>
          </w:r>
          <w:r w:rsidRPr="004B7605">
            <w:rPr>
              <w:rFonts w:ascii="Verdana" w:hAnsi="Verdana"/>
              <w:color w:val="000000" w:themeColor="text1"/>
              <w:sz w:val="32"/>
              <w:szCs w:val="32"/>
              <w:lang w:val="es-ES"/>
            </w:rPr>
            <w:instrText xml:space="preserve"> TOC \o "1-3" \h \z \u </w:instrText>
          </w:r>
          <w:r w:rsidRPr="004B7605">
            <w:rPr>
              <w:rFonts w:ascii="Verdana" w:hAnsi="Verdana"/>
              <w:bCs w:val="0"/>
              <w:color w:val="000000" w:themeColor="text1"/>
              <w:sz w:val="32"/>
              <w:szCs w:val="32"/>
              <w:lang w:val="es-ES"/>
            </w:rPr>
            <w:fldChar w:fldCharType="separate"/>
          </w:r>
        </w:p>
        <w:bookmarkEnd w:id="4"/>
        <w:p w14:paraId="7F03FAB8" w14:textId="77777777" w:rsidR="004B7605" w:rsidRPr="004B7605" w:rsidRDefault="004B7605">
          <w:pPr>
            <w:pStyle w:val="TOC1"/>
            <w:tabs>
              <w:tab w:val="left" w:pos="400"/>
              <w:tab w:val="right" w:leader="dot" w:pos="8494"/>
            </w:tabs>
            <w:rPr>
              <w:rFonts w:ascii="Verdana" w:eastAsiaTheme="minorEastAsia" w:hAnsi="Verdana" w:cstheme="minorBidi"/>
              <w:bCs w:val="0"/>
              <w:caps/>
              <w:noProof/>
              <w:sz w:val="20"/>
              <w:szCs w:val="20"/>
              <w:lang w:val="es-ES"/>
            </w:rPr>
          </w:pPr>
          <w:r w:rsidRPr="004B7605">
            <w:rPr>
              <w:rStyle w:val="Hyperlink"/>
              <w:rFonts w:ascii="Verdana" w:hAnsi="Verdana"/>
              <w:noProof/>
              <w:sz w:val="20"/>
              <w:szCs w:val="20"/>
              <w:lang w:val="es-ES"/>
            </w:rPr>
            <w:fldChar w:fldCharType="begin"/>
          </w:r>
          <w:r w:rsidRPr="004B7605">
            <w:rPr>
              <w:rStyle w:val="Hyperlink"/>
              <w:rFonts w:ascii="Verdana" w:hAnsi="Verdana"/>
              <w:noProof/>
              <w:sz w:val="20"/>
              <w:szCs w:val="20"/>
              <w:lang w:val="es-ES"/>
            </w:rPr>
            <w:instrText xml:space="preserve"> </w:instrText>
          </w:r>
          <w:r w:rsidRPr="004B7605">
            <w:rPr>
              <w:rFonts w:ascii="Verdana" w:hAnsi="Verdana"/>
              <w:noProof/>
              <w:sz w:val="20"/>
              <w:szCs w:val="20"/>
              <w:lang w:val="es-ES"/>
            </w:rPr>
            <w:instrText>HYPERLINK \l "_Toc467327364"</w:instrText>
          </w:r>
          <w:r w:rsidRPr="004B7605">
            <w:rPr>
              <w:rStyle w:val="Hyperlink"/>
              <w:rFonts w:ascii="Verdana" w:hAnsi="Verdana"/>
              <w:noProof/>
              <w:sz w:val="20"/>
              <w:szCs w:val="20"/>
              <w:lang w:val="es-ES"/>
            </w:rPr>
            <w:instrText xml:space="preserve"> </w:instrText>
          </w:r>
          <w:r w:rsidRPr="004B7605">
            <w:rPr>
              <w:rStyle w:val="Hyperlink"/>
              <w:rFonts w:ascii="Verdana" w:hAnsi="Verdana"/>
              <w:noProof/>
              <w:sz w:val="20"/>
              <w:szCs w:val="20"/>
              <w:lang w:val="es-ES"/>
            </w:rPr>
          </w:r>
          <w:r w:rsidRPr="004B7605">
            <w:rPr>
              <w:rStyle w:val="Hyperlink"/>
              <w:rFonts w:ascii="Verdana" w:hAnsi="Verdana"/>
              <w:noProof/>
              <w:sz w:val="20"/>
              <w:szCs w:val="20"/>
              <w:lang w:val="es-ES"/>
            </w:rPr>
            <w:fldChar w:fldCharType="separate"/>
          </w:r>
          <w:r w:rsidRPr="004B7605">
            <w:rPr>
              <w:rStyle w:val="Hyperlink"/>
              <w:rFonts w:ascii="Verdana" w:hAnsi="Verdana"/>
              <w:noProof/>
              <w:sz w:val="20"/>
              <w:szCs w:val="20"/>
              <w:lang w:val="es-ES"/>
            </w:rPr>
            <w:t>1.</w:t>
          </w:r>
          <w:r w:rsidRPr="004B7605">
            <w:rPr>
              <w:rFonts w:ascii="Verdana" w:eastAsiaTheme="minorEastAsia" w:hAnsi="Verdana" w:cstheme="minorBidi"/>
              <w:bCs w:val="0"/>
              <w:caps/>
              <w:noProof/>
              <w:sz w:val="20"/>
              <w:szCs w:val="20"/>
              <w:lang w:val="es-ES"/>
            </w:rPr>
            <w:tab/>
          </w:r>
          <w:r w:rsidRPr="004B7605">
            <w:rPr>
              <w:rStyle w:val="Hyperlink"/>
              <w:rFonts w:ascii="Verdana" w:hAnsi="Verdana"/>
              <w:noProof/>
              <w:sz w:val="20"/>
              <w:szCs w:val="20"/>
              <w:lang w:val="es-ES"/>
            </w:rPr>
            <w:t>Resultados Finales de SQA</w:t>
          </w:r>
          <w:r w:rsidRPr="004B7605">
            <w:rPr>
              <w:rFonts w:ascii="Verdana" w:hAnsi="Verdana"/>
              <w:noProof/>
              <w:webHidden/>
              <w:sz w:val="20"/>
              <w:szCs w:val="20"/>
              <w:lang w:val="es-ES"/>
            </w:rPr>
            <w:tab/>
          </w:r>
          <w:r w:rsidRPr="004B7605">
            <w:rPr>
              <w:rFonts w:ascii="Verdana" w:hAnsi="Verdana"/>
              <w:noProof/>
              <w:webHidden/>
              <w:sz w:val="20"/>
              <w:szCs w:val="20"/>
              <w:lang w:val="es-ES"/>
            </w:rPr>
            <w:fldChar w:fldCharType="begin"/>
          </w:r>
          <w:r w:rsidRPr="004B7605">
            <w:rPr>
              <w:rFonts w:ascii="Verdana" w:hAnsi="Verdana"/>
              <w:noProof/>
              <w:webHidden/>
              <w:sz w:val="20"/>
              <w:szCs w:val="20"/>
              <w:lang w:val="es-ES"/>
            </w:rPr>
            <w:instrText xml:space="preserve"> PAGEREF _Toc467327364 \h </w:instrText>
          </w:r>
          <w:r w:rsidRPr="004B7605">
            <w:rPr>
              <w:rFonts w:ascii="Verdana" w:hAnsi="Verdana"/>
              <w:noProof/>
              <w:webHidden/>
              <w:sz w:val="20"/>
              <w:szCs w:val="20"/>
              <w:lang w:val="es-ES"/>
            </w:rPr>
          </w:r>
          <w:r w:rsidRPr="004B7605">
            <w:rPr>
              <w:rFonts w:ascii="Verdana" w:hAnsi="Verdana"/>
              <w:noProof/>
              <w:webHidden/>
              <w:sz w:val="20"/>
              <w:szCs w:val="20"/>
              <w:lang w:val="es-ES"/>
            </w:rPr>
            <w:fldChar w:fldCharType="separate"/>
          </w:r>
          <w:r>
            <w:rPr>
              <w:rFonts w:ascii="Verdana" w:hAnsi="Verdana"/>
              <w:noProof/>
              <w:webHidden/>
              <w:sz w:val="20"/>
              <w:szCs w:val="20"/>
              <w:lang w:val="es-ES"/>
            </w:rPr>
            <w:t>4</w:t>
          </w:r>
          <w:r w:rsidRPr="004B7605">
            <w:rPr>
              <w:rFonts w:ascii="Verdana" w:hAnsi="Verdana"/>
              <w:noProof/>
              <w:webHidden/>
              <w:sz w:val="20"/>
              <w:szCs w:val="20"/>
              <w:lang w:val="es-ES"/>
            </w:rPr>
            <w:fldChar w:fldCharType="end"/>
          </w:r>
          <w:r w:rsidRPr="004B7605">
            <w:rPr>
              <w:rStyle w:val="Hyperlink"/>
              <w:rFonts w:ascii="Verdana" w:hAnsi="Verdana"/>
              <w:noProof/>
              <w:sz w:val="20"/>
              <w:szCs w:val="20"/>
              <w:lang w:val="es-ES"/>
            </w:rPr>
            <w:fldChar w:fldCharType="end"/>
          </w:r>
        </w:p>
        <w:p w14:paraId="56B653D0" w14:textId="77777777" w:rsidR="004B7605" w:rsidRPr="004B7605" w:rsidRDefault="004B7605" w:rsidP="004B7605">
          <w:pPr>
            <w:pStyle w:val="TOC2"/>
            <w:rPr>
              <w:rFonts w:eastAsiaTheme="minorEastAsia" w:cstheme="minorBidi"/>
              <w:smallCaps/>
            </w:rPr>
          </w:pPr>
          <w:hyperlink w:anchor="_Toc467327365" w:history="1">
            <w:r w:rsidRPr="004B7605">
              <w:rPr>
                <w:rStyle w:val="Hyperlink"/>
                <w:b/>
              </w:rPr>
              <w:t>1.1.</w:t>
            </w:r>
            <w:r w:rsidRPr="004B7605">
              <w:rPr>
                <w:rFonts w:eastAsiaTheme="minorEastAsia" w:cstheme="minorBidi"/>
                <w:smallCaps/>
              </w:rPr>
              <w:tab/>
            </w:r>
            <w:r w:rsidRPr="004B7605">
              <w:rPr>
                <w:rStyle w:val="Hyperlink"/>
                <w:b/>
              </w:rPr>
              <w:t>Planificado vs. Realizado</w:t>
            </w:r>
            <w:r w:rsidRPr="004B7605">
              <w:rPr>
                <w:webHidden/>
              </w:rPr>
              <w:tab/>
            </w:r>
            <w:r w:rsidRPr="004B7605">
              <w:rPr>
                <w:webHidden/>
              </w:rPr>
              <w:fldChar w:fldCharType="begin"/>
            </w:r>
            <w:r w:rsidRPr="004B7605">
              <w:rPr>
                <w:webHidden/>
              </w:rPr>
              <w:instrText xml:space="preserve"> PAGEREF _Toc467327365 \h </w:instrText>
            </w:r>
            <w:r w:rsidRPr="004B7605">
              <w:rPr>
                <w:webHidden/>
              </w:rPr>
            </w:r>
            <w:r w:rsidRPr="004B7605">
              <w:rPr>
                <w:webHidden/>
              </w:rPr>
              <w:fldChar w:fldCharType="separate"/>
            </w:r>
            <w:r>
              <w:rPr>
                <w:webHidden/>
              </w:rPr>
              <w:t>4</w:t>
            </w:r>
            <w:r w:rsidRPr="004B7605">
              <w:rPr>
                <w:webHidden/>
              </w:rPr>
              <w:fldChar w:fldCharType="end"/>
            </w:r>
          </w:hyperlink>
        </w:p>
        <w:p w14:paraId="2BBA2CDA" w14:textId="77777777" w:rsidR="004B7605" w:rsidRPr="004B7605" w:rsidRDefault="004B7605" w:rsidP="004B7605">
          <w:pPr>
            <w:pStyle w:val="TOC2"/>
            <w:rPr>
              <w:rFonts w:eastAsiaTheme="minorEastAsia" w:cstheme="minorBidi"/>
              <w:smallCaps/>
            </w:rPr>
          </w:pPr>
          <w:hyperlink w:anchor="_Toc467327366" w:history="1">
            <w:r w:rsidRPr="004B7605">
              <w:rPr>
                <w:rStyle w:val="Hyperlink"/>
                <w:b/>
              </w:rPr>
              <w:t>1.2.</w:t>
            </w:r>
            <w:r w:rsidRPr="004B7605">
              <w:rPr>
                <w:rFonts w:eastAsiaTheme="minorEastAsia" w:cstheme="minorBidi"/>
                <w:smallCaps/>
              </w:rPr>
              <w:tab/>
            </w:r>
            <w:r w:rsidRPr="004B7605">
              <w:rPr>
                <w:rStyle w:val="Hyperlink"/>
                <w:b/>
              </w:rPr>
              <w:t>Cantidad de errores encontrados</w:t>
            </w:r>
            <w:r w:rsidRPr="004B7605">
              <w:rPr>
                <w:webHidden/>
              </w:rPr>
              <w:tab/>
            </w:r>
            <w:r w:rsidRPr="004B7605">
              <w:rPr>
                <w:webHidden/>
              </w:rPr>
              <w:fldChar w:fldCharType="begin"/>
            </w:r>
            <w:r w:rsidRPr="004B7605">
              <w:rPr>
                <w:webHidden/>
              </w:rPr>
              <w:instrText xml:space="preserve"> PAGEREF _Toc467327366 \h </w:instrText>
            </w:r>
            <w:r w:rsidRPr="004B7605">
              <w:rPr>
                <w:webHidden/>
              </w:rPr>
            </w:r>
            <w:r w:rsidRPr="004B7605">
              <w:rPr>
                <w:webHidden/>
              </w:rPr>
              <w:fldChar w:fldCharType="separate"/>
            </w:r>
            <w:r>
              <w:rPr>
                <w:webHidden/>
              </w:rPr>
              <w:t>4</w:t>
            </w:r>
            <w:r w:rsidRPr="004B7605">
              <w:rPr>
                <w:webHidden/>
              </w:rPr>
              <w:fldChar w:fldCharType="end"/>
            </w:r>
          </w:hyperlink>
        </w:p>
        <w:p w14:paraId="20577C51" w14:textId="77777777" w:rsidR="004B7605" w:rsidRPr="004B7605" w:rsidRDefault="004B7605" w:rsidP="004B7605">
          <w:pPr>
            <w:pStyle w:val="TOC3"/>
            <w:rPr>
              <w:rFonts w:eastAsiaTheme="minorEastAsia" w:cstheme="minorBidi"/>
              <w:iCs/>
            </w:rPr>
          </w:pPr>
          <w:hyperlink w:anchor="_Toc467327367" w:history="1">
            <w:r w:rsidRPr="004B7605">
              <w:rPr>
                <w:rStyle w:val="Hyperlink"/>
              </w:rPr>
              <w:t>1.2.1.</w:t>
            </w:r>
            <w:r w:rsidRPr="004B7605">
              <w:rPr>
                <w:rFonts w:eastAsiaTheme="minorEastAsia" w:cstheme="minorBidi"/>
                <w:iCs/>
              </w:rPr>
              <w:tab/>
            </w:r>
            <w:r w:rsidRPr="004B7605">
              <w:rPr>
                <w:rStyle w:val="Hyperlink"/>
              </w:rPr>
              <w:t>Descripción de Proyecto</w:t>
            </w:r>
            <w:r w:rsidRPr="004B7605">
              <w:rPr>
                <w:webHidden/>
              </w:rPr>
              <w:tab/>
            </w:r>
            <w:r w:rsidRPr="004B7605">
              <w:rPr>
                <w:webHidden/>
              </w:rPr>
              <w:fldChar w:fldCharType="begin"/>
            </w:r>
            <w:r w:rsidRPr="004B7605">
              <w:rPr>
                <w:webHidden/>
              </w:rPr>
              <w:instrText xml:space="preserve"> PAGEREF _Toc467327367 \h </w:instrText>
            </w:r>
            <w:r w:rsidRPr="004B7605">
              <w:rPr>
                <w:webHidden/>
              </w:rPr>
            </w:r>
            <w:r w:rsidRPr="004B7605">
              <w:rPr>
                <w:webHidden/>
              </w:rPr>
              <w:fldChar w:fldCharType="separate"/>
            </w:r>
            <w:r>
              <w:rPr>
                <w:webHidden/>
              </w:rPr>
              <w:t>5</w:t>
            </w:r>
            <w:r w:rsidRPr="004B7605">
              <w:rPr>
                <w:webHidden/>
              </w:rPr>
              <w:fldChar w:fldCharType="end"/>
            </w:r>
          </w:hyperlink>
        </w:p>
        <w:p w14:paraId="5748F016" w14:textId="77777777" w:rsidR="004B7605" w:rsidRPr="004B7605" w:rsidRDefault="004B7605" w:rsidP="004B7605">
          <w:pPr>
            <w:pStyle w:val="TOC3"/>
            <w:rPr>
              <w:rFonts w:eastAsiaTheme="minorEastAsia" w:cstheme="minorBidi"/>
              <w:iCs/>
            </w:rPr>
          </w:pPr>
          <w:hyperlink w:anchor="_Toc467327368" w:history="1">
            <w:r w:rsidRPr="004B7605">
              <w:rPr>
                <w:rStyle w:val="Hyperlink"/>
              </w:rPr>
              <w:t>1.2.2.</w:t>
            </w:r>
            <w:r w:rsidRPr="004B7605">
              <w:rPr>
                <w:rFonts w:eastAsiaTheme="minorEastAsia" w:cstheme="minorBidi"/>
                <w:iCs/>
              </w:rPr>
              <w:tab/>
            </w:r>
            <w:r w:rsidRPr="004B7605">
              <w:rPr>
                <w:rStyle w:val="Hyperlink"/>
              </w:rPr>
              <w:t>Especificación de Requerimientos</w:t>
            </w:r>
            <w:r w:rsidRPr="004B7605">
              <w:rPr>
                <w:webHidden/>
              </w:rPr>
              <w:tab/>
            </w:r>
            <w:r w:rsidRPr="004B7605">
              <w:rPr>
                <w:webHidden/>
              </w:rPr>
              <w:fldChar w:fldCharType="begin"/>
            </w:r>
            <w:r w:rsidRPr="004B7605">
              <w:rPr>
                <w:webHidden/>
              </w:rPr>
              <w:instrText xml:space="preserve"> PAGEREF _Toc467327368 \h </w:instrText>
            </w:r>
            <w:r w:rsidRPr="004B7605">
              <w:rPr>
                <w:webHidden/>
              </w:rPr>
            </w:r>
            <w:r w:rsidRPr="004B7605">
              <w:rPr>
                <w:webHidden/>
              </w:rPr>
              <w:fldChar w:fldCharType="separate"/>
            </w:r>
            <w:r>
              <w:rPr>
                <w:webHidden/>
              </w:rPr>
              <w:t>5</w:t>
            </w:r>
            <w:r w:rsidRPr="004B7605">
              <w:rPr>
                <w:webHidden/>
              </w:rPr>
              <w:fldChar w:fldCharType="end"/>
            </w:r>
          </w:hyperlink>
        </w:p>
        <w:p w14:paraId="242F72D5" w14:textId="77777777" w:rsidR="004B7605" w:rsidRPr="004B7605" w:rsidRDefault="004B7605" w:rsidP="004B7605">
          <w:pPr>
            <w:pStyle w:val="TOC3"/>
            <w:rPr>
              <w:rFonts w:eastAsiaTheme="minorEastAsia" w:cstheme="minorBidi"/>
              <w:iCs/>
            </w:rPr>
          </w:pPr>
          <w:hyperlink w:anchor="_Toc467327369" w:history="1">
            <w:r w:rsidRPr="004B7605">
              <w:rPr>
                <w:rStyle w:val="Hyperlink"/>
              </w:rPr>
              <w:t>1.2.3.</w:t>
            </w:r>
            <w:r w:rsidRPr="004B7605">
              <w:rPr>
                <w:rFonts w:eastAsiaTheme="minorEastAsia" w:cstheme="minorBidi"/>
                <w:iCs/>
              </w:rPr>
              <w:tab/>
            </w:r>
            <w:r w:rsidRPr="004B7605">
              <w:rPr>
                <w:rStyle w:val="Hyperlink"/>
              </w:rPr>
              <w:t>Modelo de Casos de Uso</w:t>
            </w:r>
            <w:r w:rsidRPr="004B7605">
              <w:rPr>
                <w:webHidden/>
              </w:rPr>
              <w:tab/>
            </w:r>
            <w:r w:rsidRPr="004B7605">
              <w:rPr>
                <w:webHidden/>
              </w:rPr>
              <w:fldChar w:fldCharType="begin"/>
            </w:r>
            <w:r w:rsidRPr="004B7605">
              <w:rPr>
                <w:webHidden/>
              </w:rPr>
              <w:instrText xml:space="preserve"> PAGEREF _Toc467327369 \h </w:instrText>
            </w:r>
            <w:r w:rsidRPr="004B7605">
              <w:rPr>
                <w:webHidden/>
              </w:rPr>
            </w:r>
            <w:r w:rsidRPr="004B7605">
              <w:rPr>
                <w:webHidden/>
              </w:rPr>
              <w:fldChar w:fldCharType="separate"/>
            </w:r>
            <w:r>
              <w:rPr>
                <w:webHidden/>
              </w:rPr>
              <w:t>5</w:t>
            </w:r>
            <w:r w:rsidRPr="004B7605">
              <w:rPr>
                <w:webHidden/>
              </w:rPr>
              <w:fldChar w:fldCharType="end"/>
            </w:r>
          </w:hyperlink>
        </w:p>
        <w:p w14:paraId="4B550C00" w14:textId="77777777" w:rsidR="004B7605" w:rsidRPr="004B7605" w:rsidRDefault="004B7605" w:rsidP="004B7605">
          <w:pPr>
            <w:pStyle w:val="TOC3"/>
            <w:rPr>
              <w:rFonts w:eastAsiaTheme="minorEastAsia" w:cstheme="minorBidi"/>
              <w:iCs/>
            </w:rPr>
          </w:pPr>
          <w:hyperlink w:anchor="_Toc467327370" w:history="1">
            <w:r w:rsidRPr="004B7605">
              <w:rPr>
                <w:rStyle w:val="Hyperlink"/>
              </w:rPr>
              <w:t>1.2.4.</w:t>
            </w:r>
            <w:r w:rsidRPr="004B7605">
              <w:rPr>
                <w:rFonts w:eastAsiaTheme="minorEastAsia" w:cstheme="minorBidi"/>
                <w:iCs/>
              </w:rPr>
              <w:tab/>
            </w:r>
            <w:r w:rsidRPr="004B7605">
              <w:rPr>
                <w:rStyle w:val="Hyperlink"/>
              </w:rPr>
              <w:t>Pautas para la Interfaz de Usuario</w:t>
            </w:r>
            <w:r w:rsidRPr="004B7605">
              <w:rPr>
                <w:webHidden/>
              </w:rPr>
              <w:tab/>
            </w:r>
            <w:r w:rsidRPr="004B7605">
              <w:rPr>
                <w:webHidden/>
              </w:rPr>
              <w:fldChar w:fldCharType="begin"/>
            </w:r>
            <w:r w:rsidRPr="004B7605">
              <w:rPr>
                <w:webHidden/>
              </w:rPr>
              <w:instrText xml:space="preserve"> PAGEREF _Toc467327370 \h </w:instrText>
            </w:r>
            <w:r w:rsidRPr="004B7605">
              <w:rPr>
                <w:webHidden/>
              </w:rPr>
            </w:r>
            <w:r w:rsidRPr="004B7605">
              <w:rPr>
                <w:webHidden/>
              </w:rPr>
              <w:fldChar w:fldCharType="separate"/>
            </w:r>
            <w:r>
              <w:rPr>
                <w:webHidden/>
              </w:rPr>
              <w:t>5</w:t>
            </w:r>
            <w:r w:rsidRPr="004B7605">
              <w:rPr>
                <w:webHidden/>
              </w:rPr>
              <w:fldChar w:fldCharType="end"/>
            </w:r>
          </w:hyperlink>
        </w:p>
        <w:p w14:paraId="18BA45CD" w14:textId="77777777" w:rsidR="004B7605" w:rsidRPr="004B7605" w:rsidRDefault="004B7605" w:rsidP="004B7605">
          <w:pPr>
            <w:pStyle w:val="TOC3"/>
            <w:rPr>
              <w:rFonts w:eastAsiaTheme="minorEastAsia" w:cstheme="minorBidi"/>
              <w:iCs/>
            </w:rPr>
          </w:pPr>
          <w:hyperlink w:anchor="_Toc467327371" w:history="1">
            <w:r w:rsidRPr="004B7605">
              <w:rPr>
                <w:rStyle w:val="Hyperlink"/>
              </w:rPr>
              <w:t>1.2.5.</w:t>
            </w:r>
            <w:r w:rsidRPr="004B7605">
              <w:rPr>
                <w:rFonts w:eastAsiaTheme="minorEastAsia" w:cstheme="minorBidi"/>
                <w:iCs/>
              </w:rPr>
              <w:tab/>
            </w:r>
            <w:r w:rsidRPr="004B7605">
              <w:rPr>
                <w:rStyle w:val="Hyperlink"/>
              </w:rPr>
              <w:t>Informe de Situación de Proyecto</w:t>
            </w:r>
            <w:r w:rsidRPr="004B7605">
              <w:rPr>
                <w:webHidden/>
              </w:rPr>
              <w:tab/>
            </w:r>
            <w:r w:rsidRPr="004B7605">
              <w:rPr>
                <w:webHidden/>
              </w:rPr>
              <w:fldChar w:fldCharType="begin"/>
            </w:r>
            <w:r w:rsidRPr="004B7605">
              <w:rPr>
                <w:webHidden/>
              </w:rPr>
              <w:instrText xml:space="preserve"> PAGEREF _Toc467327371 \h </w:instrText>
            </w:r>
            <w:r w:rsidRPr="004B7605">
              <w:rPr>
                <w:webHidden/>
              </w:rPr>
            </w:r>
            <w:r w:rsidRPr="004B7605">
              <w:rPr>
                <w:webHidden/>
              </w:rPr>
              <w:fldChar w:fldCharType="separate"/>
            </w:r>
            <w:r>
              <w:rPr>
                <w:webHidden/>
              </w:rPr>
              <w:t>5</w:t>
            </w:r>
            <w:r w:rsidRPr="004B7605">
              <w:rPr>
                <w:webHidden/>
              </w:rPr>
              <w:fldChar w:fldCharType="end"/>
            </w:r>
          </w:hyperlink>
        </w:p>
        <w:p w14:paraId="3D148F3B" w14:textId="77777777" w:rsidR="004B7605" w:rsidRPr="004B7605" w:rsidRDefault="004B7605" w:rsidP="004B7605">
          <w:pPr>
            <w:pStyle w:val="TOC3"/>
            <w:rPr>
              <w:rFonts w:eastAsiaTheme="minorEastAsia" w:cstheme="minorBidi"/>
              <w:iCs/>
            </w:rPr>
          </w:pPr>
          <w:hyperlink w:anchor="_Toc467327372" w:history="1">
            <w:r w:rsidRPr="004B7605">
              <w:rPr>
                <w:rStyle w:val="Hyperlink"/>
              </w:rPr>
              <w:t>1.2.6.</w:t>
            </w:r>
            <w:r w:rsidRPr="004B7605">
              <w:rPr>
                <w:rFonts w:eastAsiaTheme="minorEastAsia" w:cstheme="minorBidi"/>
                <w:iCs/>
              </w:rPr>
              <w:tab/>
            </w:r>
            <w:r w:rsidRPr="004B7605">
              <w:rPr>
                <w:rStyle w:val="Hyperlink"/>
              </w:rPr>
              <w:t>Descripción de la Arquitectura</w:t>
            </w:r>
            <w:r w:rsidRPr="004B7605">
              <w:rPr>
                <w:webHidden/>
              </w:rPr>
              <w:tab/>
            </w:r>
            <w:r w:rsidRPr="004B7605">
              <w:rPr>
                <w:webHidden/>
              </w:rPr>
              <w:fldChar w:fldCharType="begin"/>
            </w:r>
            <w:r w:rsidRPr="004B7605">
              <w:rPr>
                <w:webHidden/>
              </w:rPr>
              <w:instrText xml:space="preserve"> PAGEREF _Toc467327372 \h </w:instrText>
            </w:r>
            <w:r w:rsidRPr="004B7605">
              <w:rPr>
                <w:webHidden/>
              </w:rPr>
            </w:r>
            <w:r w:rsidRPr="004B7605">
              <w:rPr>
                <w:webHidden/>
              </w:rPr>
              <w:fldChar w:fldCharType="separate"/>
            </w:r>
            <w:r>
              <w:rPr>
                <w:webHidden/>
              </w:rPr>
              <w:t>5</w:t>
            </w:r>
            <w:r w:rsidRPr="004B7605">
              <w:rPr>
                <w:webHidden/>
              </w:rPr>
              <w:fldChar w:fldCharType="end"/>
            </w:r>
          </w:hyperlink>
        </w:p>
        <w:p w14:paraId="58C7A864" w14:textId="77777777" w:rsidR="004B7605" w:rsidRPr="004B7605" w:rsidRDefault="004B7605" w:rsidP="004B7605">
          <w:pPr>
            <w:pStyle w:val="TOC3"/>
            <w:rPr>
              <w:rFonts w:eastAsiaTheme="minorEastAsia" w:cstheme="minorBidi"/>
              <w:iCs/>
            </w:rPr>
          </w:pPr>
          <w:hyperlink w:anchor="_Toc467327373" w:history="1">
            <w:r w:rsidRPr="004B7605">
              <w:rPr>
                <w:rStyle w:val="Hyperlink"/>
              </w:rPr>
              <w:t>1.2.7.</w:t>
            </w:r>
            <w:r w:rsidRPr="004B7605">
              <w:rPr>
                <w:rFonts w:eastAsiaTheme="minorEastAsia" w:cstheme="minorBidi"/>
                <w:iCs/>
              </w:rPr>
              <w:tab/>
            </w:r>
            <w:r w:rsidRPr="004B7605">
              <w:rPr>
                <w:rStyle w:val="Hyperlink"/>
              </w:rPr>
              <w:t>Modelo de Diseño</w:t>
            </w:r>
            <w:r w:rsidRPr="004B7605">
              <w:rPr>
                <w:webHidden/>
              </w:rPr>
              <w:tab/>
            </w:r>
            <w:r w:rsidRPr="004B7605">
              <w:rPr>
                <w:webHidden/>
              </w:rPr>
              <w:fldChar w:fldCharType="begin"/>
            </w:r>
            <w:r w:rsidRPr="004B7605">
              <w:rPr>
                <w:webHidden/>
              </w:rPr>
              <w:instrText xml:space="preserve"> PAGEREF _Toc467327373 \h </w:instrText>
            </w:r>
            <w:r w:rsidRPr="004B7605">
              <w:rPr>
                <w:webHidden/>
              </w:rPr>
            </w:r>
            <w:r w:rsidRPr="004B7605">
              <w:rPr>
                <w:webHidden/>
              </w:rPr>
              <w:fldChar w:fldCharType="separate"/>
            </w:r>
            <w:r>
              <w:rPr>
                <w:webHidden/>
              </w:rPr>
              <w:t>6</w:t>
            </w:r>
            <w:r w:rsidRPr="004B7605">
              <w:rPr>
                <w:webHidden/>
              </w:rPr>
              <w:fldChar w:fldCharType="end"/>
            </w:r>
          </w:hyperlink>
        </w:p>
        <w:p w14:paraId="7E93FBFC" w14:textId="77777777" w:rsidR="004B7605" w:rsidRPr="004B7605" w:rsidRDefault="004B7605" w:rsidP="004B7605">
          <w:pPr>
            <w:pStyle w:val="TOC3"/>
            <w:rPr>
              <w:rFonts w:eastAsiaTheme="minorEastAsia" w:cstheme="minorBidi"/>
              <w:iCs/>
            </w:rPr>
          </w:pPr>
          <w:hyperlink w:anchor="_Toc467327374" w:history="1">
            <w:r w:rsidRPr="004B7605">
              <w:rPr>
                <w:rStyle w:val="Hyperlink"/>
              </w:rPr>
              <w:t>1.2.8.</w:t>
            </w:r>
            <w:r w:rsidRPr="004B7605">
              <w:rPr>
                <w:rFonts w:eastAsiaTheme="minorEastAsia" w:cstheme="minorBidi"/>
                <w:iCs/>
              </w:rPr>
              <w:tab/>
            </w:r>
            <w:r w:rsidRPr="004B7605">
              <w:rPr>
                <w:rStyle w:val="Hyperlink"/>
              </w:rPr>
              <w:t>Modelo de Datos</w:t>
            </w:r>
            <w:r w:rsidRPr="004B7605">
              <w:rPr>
                <w:webHidden/>
              </w:rPr>
              <w:tab/>
            </w:r>
            <w:r w:rsidRPr="004B7605">
              <w:rPr>
                <w:webHidden/>
              </w:rPr>
              <w:fldChar w:fldCharType="begin"/>
            </w:r>
            <w:r w:rsidRPr="004B7605">
              <w:rPr>
                <w:webHidden/>
              </w:rPr>
              <w:instrText xml:space="preserve"> PAGEREF _Toc467327374 \h </w:instrText>
            </w:r>
            <w:r w:rsidRPr="004B7605">
              <w:rPr>
                <w:webHidden/>
              </w:rPr>
            </w:r>
            <w:r w:rsidRPr="004B7605">
              <w:rPr>
                <w:webHidden/>
              </w:rPr>
              <w:fldChar w:fldCharType="separate"/>
            </w:r>
            <w:r>
              <w:rPr>
                <w:webHidden/>
              </w:rPr>
              <w:t>6</w:t>
            </w:r>
            <w:r w:rsidRPr="004B7605">
              <w:rPr>
                <w:webHidden/>
              </w:rPr>
              <w:fldChar w:fldCharType="end"/>
            </w:r>
          </w:hyperlink>
        </w:p>
        <w:p w14:paraId="0E36F5D3" w14:textId="77777777" w:rsidR="004B7605" w:rsidRPr="004B7605" w:rsidRDefault="004B7605" w:rsidP="004B7605">
          <w:pPr>
            <w:pStyle w:val="TOC3"/>
            <w:rPr>
              <w:rFonts w:eastAsiaTheme="minorEastAsia" w:cstheme="minorBidi"/>
              <w:iCs/>
            </w:rPr>
          </w:pPr>
          <w:hyperlink w:anchor="_Toc467327375" w:history="1">
            <w:r w:rsidRPr="004B7605">
              <w:rPr>
                <w:rStyle w:val="Hyperlink"/>
              </w:rPr>
              <w:t>1.2.9.</w:t>
            </w:r>
            <w:r w:rsidRPr="004B7605">
              <w:rPr>
                <w:rFonts w:eastAsiaTheme="minorEastAsia" w:cstheme="minorBidi"/>
                <w:iCs/>
              </w:rPr>
              <w:tab/>
            </w:r>
            <w:r w:rsidRPr="004B7605">
              <w:rPr>
                <w:rStyle w:val="Hyperlink"/>
              </w:rPr>
              <w:t>Estimaciones y Mediciones</w:t>
            </w:r>
            <w:r w:rsidRPr="004B7605">
              <w:rPr>
                <w:webHidden/>
              </w:rPr>
              <w:tab/>
            </w:r>
            <w:r w:rsidRPr="004B7605">
              <w:rPr>
                <w:webHidden/>
              </w:rPr>
              <w:fldChar w:fldCharType="begin"/>
            </w:r>
            <w:r w:rsidRPr="004B7605">
              <w:rPr>
                <w:webHidden/>
              </w:rPr>
              <w:instrText xml:space="preserve"> PAGEREF _Toc467327375 \h </w:instrText>
            </w:r>
            <w:r w:rsidRPr="004B7605">
              <w:rPr>
                <w:webHidden/>
              </w:rPr>
            </w:r>
            <w:r w:rsidRPr="004B7605">
              <w:rPr>
                <w:webHidden/>
              </w:rPr>
              <w:fldChar w:fldCharType="separate"/>
            </w:r>
            <w:r>
              <w:rPr>
                <w:webHidden/>
              </w:rPr>
              <w:t>6</w:t>
            </w:r>
            <w:r w:rsidRPr="004B7605">
              <w:rPr>
                <w:webHidden/>
              </w:rPr>
              <w:fldChar w:fldCharType="end"/>
            </w:r>
          </w:hyperlink>
        </w:p>
        <w:p w14:paraId="6D815C1E" w14:textId="1423A830" w:rsidR="004B7605" w:rsidRPr="004B7605" w:rsidRDefault="004B7605" w:rsidP="004B7605">
          <w:pPr>
            <w:pStyle w:val="TOC3"/>
            <w:rPr>
              <w:rFonts w:eastAsiaTheme="minorEastAsia" w:cstheme="minorBidi"/>
              <w:iCs/>
            </w:rPr>
          </w:pPr>
          <w:hyperlink w:anchor="_Toc467327376" w:history="1">
            <w:r w:rsidRPr="004B7605">
              <w:rPr>
                <w:rStyle w:val="Hyperlink"/>
              </w:rPr>
              <w:t>1.2.10.Plan de Proyecto</w:t>
            </w:r>
            <w:r w:rsidRPr="004B7605">
              <w:rPr>
                <w:webHidden/>
              </w:rPr>
              <w:tab/>
            </w:r>
            <w:r w:rsidRPr="004B7605">
              <w:rPr>
                <w:webHidden/>
              </w:rPr>
              <w:fldChar w:fldCharType="begin"/>
            </w:r>
            <w:r w:rsidRPr="004B7605">
              <w:rPr>
                <w:webHidden/>
              </w:rPr>
              <w:instrText xml:space="preserve"> PAGEREF _Toc467327376 \h </w:instrText>
            </w:r>
            <w:r w:rsidRPr="004B7605">
              <w:rPr>
                <w:webHidden/>
              </w:rPr>
            </w:r>
            <w:r w:rsidRPr="004B7605">
              <w:rPr>
                <w:webHidden/>
              </w:rPr>
              <w:fldChar w:fldCharType="separate"/>
            </w:r>
            <w:r>
              <w:rPr>
                <w:webHidden/>
              </w:rPr>
              <w:t>6</w:t>
            </w:r>
            <w:r w:rsidRPr="004B7605">
              <w:rPr>
                <w:webHidden/>
              </w:rPr>
              <w:fldChar w:fldCharType="end"/>
            </w:r>
          </w:hyperlink>
        </w:p>
        <w:p w14:paraId="16B7DB25" w14:textId="35E3E2EB" w:rsidR="004B7605" w:rsidRPr="004B7605" w:rsidRDefault="004B7605" w:rsidP="004B7605">
          <w:pPr>
            <w:pStyle w:val="TOC3"/>
            <w:rPr>
              <w:rFonts w:eastAsiaTheme="minorEastAsia" w:cstheme="minorBidi"/>
              <w:iCs/>
            </w:rPr>
          </w:pPr>
          <w:hyperlink w:anchor="_Toc467327377" w:history="1">
            <w:r w:rsidRPr="004B7605">
              <w:rPr>
                <w:rStyle w:val="Hyperlink"/>
              </w:rPr>
              <w:t>1.2.11.Alcance del Sistema</w:t>
            </w:r>
            <w:r w:rsidRPr="004B7605">
              <w:rPr>
                <w:webHidden/>
              </w:rPr>
              <w:tab/>
            </w:r>
            <w:r w:rsidRPr="004B7605">
              <w:rPr>
                <w:webHidden/>
              </w:rPr>
              <w:fldChar w:fldCharType="begin"/>
            </w:r>
            <w:r w:rsidRPr="004B7605">
              <w:rPr>
                <w:webHidden/>
              </w:rPr>
              <w:instrText xml:space="preserve"> PAGEREF _Toc467327377 \h </w:instrText>
            </w:r>
            <w:r w:rsidRPr="004B7605">
              <w:rPr>
                <w:webHidden/>
              </w:rPr>
            </w:r>
            <w:r w:rsidRPr="004B7605">
              <w:rPr>
                <w:webHidden/>
              </w:rPr>
              <w:fldChar w:fldCharType="separate"/>
            </w:r>
            <w:r>
              <w:rPr>
                <w:webHidden/>
              </w:rPr>
              <w:t>6</w:t>
            </w:r>
            <w:r w:rsidRPr="004B7605">
              <w:rPr>
                <w:webHidden/>
              </w:rPr>
              <w:fldChar w:fldCharType="end"/>
            </w:r>
          </w:hyperlink>
        </w:p>
        <w:p w14:paraId="265ED1D1" w14:textId="42C1ECF1" w:rsidR="004B7605" w:rsidRPr="004B7605" w:rsidRDefault="004B7605" w:rsidP="004B7605">
          <w:pPr>
            <w:pStyle w:val="TOC3"/>
            <w:rPr>
              <w:rFonts w:eastAsiaTheme="minorEastAsia" w:cstheme="minorBidi"/>
              <w:iCs/>
            </w:rPr>
          </w:pPr>
          <w:hyperlink w:anchor="_Toc467327378" w:history="1">
            <w:r w:rsidRPr="004B7605">
              <w:rPr>
                <w:rStyle w:val="Hyperlink"/>
              </w:rPr>
              <w:t>1.2.12.Plan de Configuración</w:t>
            </w:r>
            <w:r w:rsidRPr="004B7605">
              <w:rPr>
                <w:webHidden/>
              </w:rPr>
              <w:tab/>
            </w:r>
            <w:r w:rsidRPr="004B7605">
              <w:rPr>
                <w:webHidden/>
              </w:rPr>
              <w:fldChar w:fldCharType="begin"/>
            </w:r>
            <w:r w:rsidRPr="004B7605">
              <w:rPr>
                <w:webHidden/>
              </w:rPr>
              <w:instrText xml:space="preserve"> PAGEREF _Toc467327378 \h </w:instrText>
            </w:r>
            <w:r w:rsidRPr="004B7605">
              <w:rPr>
                <w:webHidden/>
              </w:rPr>
            </w:r>
            <w:r w:rsidRPr="004B7605">
              <w:rPr>
                <w:webHidden/>
              </w:rPr>
              <w:fldChar w:fldCharType="separate"/>
            </w:r>
            <w:r>
              <w:rPr>
                <w:webHidden/>
              </w:rPr>
              <w:t>6</w:t>
            </w:r>
            <w:r w:rsidRPr="004B7605">
              <w:rPr>
                <w:webHidden/>
              </w:rPr>
              <w:fldChar w:fldCharType="end"/>
            </w:r>
          </w:hyperlink>
        </w:p>
        <w:p w14:paraId="1EA3FB52" w14:textId="3B153D04" w:rsidR="004B7605" w:rsidRPr="004B7605" w:rsidRDefault="004B7605" w:rsidP="004B7605">
          <w:pPr>
            <w:pStyle w:val="TOC3"/>
            <w:rPr>
              <w:rFonts w:eastAsiaTheme="minorEastAsia" w:cstheme="minorBidi"/>
              <w:iCs/>
            </w:rPr>
          </w:pPr>
          <w:hyperlink w:anchor="_Toc467327379" w:history="1">
            <w:r w:rsidRPr="004B7605">
              <w:rPr>
                <w:rStyle w:val="Hyperlink"/>
              </w:rPr>
              <w:t>1.2.13.Plan de V&amp;V</w:t>
            </w:r>
            <w:r w:rsidRPr="004B7605">
              <w:rPr>
                <w:webHidden/>
              </w:rPr>
              <w:tab/>
            </w:r>
            <w:r w:rsidRPr="004B7605">
              <w:rPr>
                <w:webHidden/>
              </w:rPr>
              <w:fldChar w:fldCharType="begin"/>
            </w:r>
            <w:r w:rsidRPr="004B7605">
              <w:rPr>
                <w:webHidden/>
              </w:rPr>
              <w:instrText xml:space="preserve"> PAGEREF _Toc467327379 \h </w:instrText>
            </w:r>
            <w:r w:rsidRPr="004B7605">
              <w:rPr>
                <w:webHidden/>
              </w:rPr>
            </w:r>
            <w:r w:rsidRPr="004B7605">
              <w:rPr>
                <w:webHidden/>
              </w:rPr>
              <w:fldChar w:fldCharType="separate"/>
            </w:r>
            <w:r>
              <w:rPr>
                <w:webHidden/>
              </w:rPr>
              <w:t>6</w:t>
            </w:r>
            <w:r w:rsidRPr="004B7605">
              <w:rPr>
                <w:webHidden/>
              </w:rPr>
              <w:fldChar w:fldCharType="end"/>
            </w:r>
          </w:hyperlink>
        </w:p>
        <w:p w14:paraId="13ED3BB4" w14:textId="27A634C6" w:rsidR="004B7605" w:rsidRPr="004B7605" w:rsidRDefault="004B7605" w:rsidP="004B7605">
          <w:pPr>
            <w:pStyle w:val="TOC3"/>
            <w:rPr>
              <w:rFonts w:eastAsiaTheme="minorEastAsia" w:cstheme="minorBidi"/>
              <w:iCs/>
            </w:rPr>
          </w:pPr>
          <w:hyperlink w:anchor="_Toc467327380" w:history="1">
            <w:r w:rsidRPr="004B7605">
              <w:rPr>
                <w:rStyle w:val="Hyperlink"/>
              </w:rPr>
              <w:t>1.2.14.Informe de Situación de Proyecto</w:t>
            </w:r>
            <w:r w:rsidRPr="004B7605">
              <w:rPr>
                <w:webHidden/>
              </w:rPr>
              <w:tab/>
            </w:r>
            <w:r w:rsidRPr="004B7605">
              <w:rPr>
                <w:webHidden/>
              </w:rPr>
              <w:fldChar w:fldCharType="begin"/>
            </w:r>
            <w:r w:rsidRPr="004B7605">
              <w:rPr>
                <w:webHidden/>
              </w:rPr>
              <w:instrText xml:space="preserve"> PAGEREF _Toc467327380 \h </w:instrText>
            </w:r>
            <w:r w:rsidRPr="004B7605">
              <w:rPr>
                <w:webHidden/>
              </w:rPr>
            </w:r>
            <w:r w:rsidRPr="004B7605">
              <w:rPr>
                <w:webHidden/>
              </w:rPr>
              <w:fldChar w:fldCharType="separate"/>
            </w:r>
            <w:r>
              <w:rPr>
                <w:webHidden/>
              </w:rPr>
              <w:t>6</w:t>
            </w:r>
            <w:r w:rsidRPr="004B7605">
              <w:rPr>
                <w:webHidden/>
              </w:rPr>
              <w:fldChar w:fldCharType="end"/>
            </w:r>
          </w:hyperlink>
        </w:p>
        <w:p w14:paraId="0F1823BD" w14:textId="0221C367" w:rsidR="004B7605" w:rsidRPr="004B7605" w:rsidRDefault="004B7605" w:rsidP="004B7605">
          <w:pPr>
            <w:pStyle w:val="TOC3"/>
            <w:rPr>
              <w:rFonts w:eastAsiaTheme="minorEastAsia" w:cstheme="minorBidi"/>
              <w:iCs/>
            </w:rPr>
          </w:pPr>
          <w:hyperlink w:anchor="_Toc467327381" w:history="1">
            <w:r w:rsidRPr="004B7605">
              <w:rPr>
                <w:rStyle w:val="Hyperlink"/>
              </w:rPr>
              <w:t>1.2.15.Alcance del Sistema</w:t>
            </w:r>
            <w:r w:rsidRPr="004B7605">
              <w:rPr>
                <w:webHidden/>
              </w:rPr>
              <w:tab/>
            </w:r>
            <w:r w:rsidRPr="004B7605">
              <w:rPr>
                <w:webHidden/>
              </w:rPr>
              <w:fldChar w:fldCharType="begin"/>
            </w:r>
            <w:r w:rsidRPr="004B7605">
              <w:rPr>
                <w:webHidden/>
              </w:rPr>
              <w:instrText xml:space="preserve"> PAGEREF _Toc467327381 \h </w:instrText>
            </w:r>
            <w:r w:rsidRPr="004B7605">
              <w:rPr>
                <w:webHidden/>
              </w:rPr>
            </w:r>
            <w:r w:rsidRPr="004B7605">
              <w:rPr>
                <w:webHidden/>
              </w:rPr>
              <w:fldChar w:fldCharType="separate"/>
            </w:r>
            <w:r>
              <w:rPr>
                <w:webHidden/>
              </w:rPr>
              <w:t>7</w:t>
            </w:r>
            <w:r w:rsidRPr="004B7605">
              <w:rPr>
                <w:webHidden/>
              </w:rPr>
              <w:fldChar w:fldCharType="end"/>
            </w:r>
          </w:hyperlink>
        </w:p>
        <w:p w14:paraId="2C1FB7BE" w14:textId="50B30207" w:rsidR="004B7605" w:rsidRPr="004B7605" w:rsidRDefault="004B7605" w:rsidP="004B7605">
          <w:pPr>
            <w:pStyle w:val="TOC3"/>
            <w:rPr>
              <w:rFonts w:eastAsiaTheme="minorEastAsia" w:cstheme="minorBidi"/>
              <w:iCs/>
            </w:rPr>
          </w:pPr>
          <w:hyperlink w:anchor="_Toc467327382" w:history="1">
            <w:r w:rsidRPr="004B7605">
              <w:rPr>
                <w:rStyle w:val="Hyperlink"/>
              </w:rPr>
              <w:t>1.2.16.Descripción de la Arquitectura</w:t>
            </w:r>
            <w:r w:rsidRPr="004B7605">
              <w:rPr>
                <w:webHidden/>
              </w:rPr>
              <w:tab/>
            </w:r>
            <w:r w:rsidRPr="004B7605">
              <w:rPr>
                <w:webHidden/>
              </w:rPr>
              <w:fldChar w:fldCharType="begin"/>
            </w:r>
            <w:r w:rsidRPr="004B7605">
              <w:rPr>
                <w:webHidden/>
              </w:rPr>
              <w:instrText xml:space="preserve"> PAGEREF _Toc467327382 \h </w:instrText>
            </w:r>
            <w:r w:rsidRPr="004B7605">
              <w:rPr>
                <w:webHidden/>
              </w:rPr>
            </w:r>
            <w:r w:rsidRPr="004B7605">
              <w:rPr>
                <w:webHidden/>
              </w:rPr>
              <w:fldChar w:fldCharType="separate"/>
            </w:r>
            <w:r>
              <w:rPr>
                <w:webHidden/>
              </w:rPr>
              <w:t>7</w:t>
            </w:r>
            <w:r w:rsidRPr="004B7605">
              <w:rPr>
                <w:webHidden/>
              </w:rPr>
              <w:fldChar w:fldCharType="end"/>
            </w:r>
          </w:hyperlink>
        </w:p>
        <w:p w14:paraId="57D8C2B2" w14:textId="6A9C8C3F" w:rsidR="004B7605" w:rsidRPr="004B7605" w:rsidRDefault="004B7605" w:rsidP="004B7605">
          <w:pPr>
            <w:pStyle w:val="TOC3"/>
            <w:rPr>
              <w:rFonts w:eastAsiaTheme="minorEastAsia" w:cstheme="minorBidi"/>
              <w:iCs/>
            </w:rPr>
          </w:pPr>
          <w:hyperlink w:anchor="_Toc467327383" w:history="1">
            <w:r w:rsidRPr="004B7605">
              <w:rPr>
                <w:rStyle w:val="Hyperlink"/>
              </w:rPr>
              <w:t>1.2.17.Modelo de Datos</w:t>
            </w:r>
            <w:r w:rsidRPr="004B7605">
              <w:rPr>
                <w:webHidden/>
              </w:rPr>
              <w:tab/>
            </w:r>
            <w:r w:rsidRPr="004B7605">
              <w:rPr>
                <w:webHidden/>
              </w:rPr>
              <w:fldChar w:fldCharType="begin"/>
            </w:r>
            <w:r w:rsidRPr="004B7605">
              <w:rPr>
                <w:webHidden/>
              </w:rPr>
              <w:instrText xml:space="preserve"> PAGEREF _Toc467327383 \h </w:instrText>
            </w:r>
            <w:r w:rsidRPr="004B7605">
              <w:rPr>
                <w:webHidden/>
              </w:rPr>
            </w:r>
            <w:r w:rsidRPr="004B7605">
              <w:rPr>
                <w:webHidden/>
              </w:rPr>
              <w:fldChar w:fldCharType="separate"/>
            </w:r>
            <w:r>
              <w:rPr>
                <w:webHidden/>
              </w:rPr>
              <w:t>7</w:t>
            </w:r>
            <w:r w:rsidRPr="004B7605">
              <w:rPr>
                <w:webHidden/>
              </w:rPr>
              <w:fldChar w:fldCharType="end"/>
            </w:r>
          </w:hyperlink>
        </w:p>
        <w:p w14:paraId="31B21C3A" w14:textId="27DBD0E7" w:rsidR="004B7605" w:rsidRPr="004B7605" w:rsidRDefault="004B7605" w:rsidP="004B7605">
          <w:pPr>
            <w:pStyle w:val="TOC3"/>
            <w:rPr>
              <w:rFonts w:eastAsiaTheme="minorEastAsia" w:cstheme="minorBidi"/>
              <w:iCs/>
            </w:rPr>
          </w:pPr>
          <w:hyperlink w:anchor="_Toc467327384" w:history="1">
            <w:r w:rsidRPr="004B7605">
              <w:rPr>
                <w:rStyle w:val="Hyperlink"/>
              </w:rPr>
              <w:t>1.2.18.Modelo de Diseño</w:t>
            </w:r>
            <w:r w:rsidRPr="004B7605">
              <w:rPr>
                <w:webHidden/>
              </w:rPr>
              <w:tab/>
            </w:r>
            <w:r w:rsidRPr="004B7605">
              <w:rPr>
                <w:webHidden/>
              </w:rPr>
              <w:fldChar w:fldCharType="begin"/>
            </w:r>
            <w:r w:rsidRPr="004B7605">
              <w:rPr>
                <w:webHidden/>
              </w:rPr>
              <w:instrText xml:space="preserve"> PAGEREF _Toc467327384 \h </w:instrText>
            </w:r>
            <w:r w:rsidRPr="004B7605">
              <w:rPr>
                <w:webHidden/>
              </w:rPr>
            </w:r>
            <w:r w:rsidRPr="004B7605">
              <w:rPr>
                <w:webHidden/>
              </w:rPr>
              <w:fldChar w:fldCharType="separate"/>
            </w:r>
            <w:r>
              <w:rPr>
                <w:webHidden/>
              </w:rPr>
              <w:t>7</w:t>
            </w:r>
            <w:r w:rsidRPr="004B7605">
              <w:rPr>
                <w:webHidden/>
              </w:rPr>
              <w:fldChar w:fldCharType="end"/>
            </w:r>
          </w:hyperlink>
        </w:p>
        <w:p w14:paraId="18F1B6B0" w14:textId="675DA96B" w:rsidR="004B7605" w:rsidRPr="004B7605" w:rsidRDefault="004B7605" w:rsidP="004B7605">
          <w:pPr>
            <w:pStyle w:val="TOC3"/>
            <w:rPr>
              <w:rFonts w:eastAsiaTheme="minorEastAsia" w:cstheme="minorBidi"/>
              <w:iCs/>
            </w:rPr>
          </w:pPr>
          <w:hyperlink w:anchor="_Toc467327385" w:history="1">
            <w:r w:rsidRPr="004B7605">
              <w:rPr>
                <w:rStyle w:val="Hyperlink"/>
              </w:rPr>
              <w:t>1.2.19.Estimaciones y Mediciones</w:t>
            </w:r>
            <w:r w:rsidRPr="004B7605">
              <w:rPr>
                <w:webHidden/>
              </w:rPr>
              <w:tab/>
            </w:r>
            <w:r w:rsidRPr="004B7605">
              <w:rPr>
                <w:webHidden/>
              </w:rPr>
              <w:fldChar w:fldCharType="begin"/>
            </w:r>
            <w:r w:rsidRPr="004B7605">
              <w:rPr>
                <w:webHidden/>
              </w:rPr>
              <w:instrText xml:space="preserve"> PAGEREF _Toc467327385 \h </w:instrText>
            </w:r>
            <w:r w:rsidRPr="004B7605">
              <w:rPr>
                <w:webHidden/>
              </w:rPr>
            </w:r>
            <w:r w:rsidRPr="004B7605">
              <w:rPr>
                <w:webHidden/>
              </w:rPr>
              <w:fldChar w:fldCharType="separate"/>
            </w:r>
            <w:r>
              <w:rPr>
                <w:webHidden/>
              </w:rPr>
              <w:t>7</w:t>
            </w:r>
            <w:r w:rsidRPr="004B7605">
              <w:rPr>
                <w:webHidden/>
              </w:rPr>
              <w:fldChar w:fldCharType="end"/>
            </w:r>
          </w:hyperlink>
        </w:p>
        <w:p w14:paraId="0BFA3AB5" w14:textId="72B8F55F" w:rsidR="004B7605" w:rsidRPr="004B7605" w:rsidRDefault="004B7605" w:rsidP="004B7605">
          <w:pPr>
            <w:pStyle w:val="TOC3"/>
            <w:rPr>
              <w:rFonts w:eastAsiaTheme="minorEastAsia" w:cstheme="minorBidi"/>
              <w:iCs/>
            </w:rPr>
          </w:pPr>
          <w:hyperlink w:anchor="_Toc467327386" w:history="1">
            <w:r w:rsidRPr="004B7605">
              <w:rPr>
                <w:rStyle w:val="Hyperlink"/>
              </w:rPr>
              <w:t>1.2.20.Pautas para la Interfaz de Usuario</w:t>
            </w:r>
            <w:r w:rsidRPr="004B7605">
              <w:rPr>
                <w:webHidden/>
              </w:rPr>
              <w:tab/>
            </w:r>
            <w:r w:rsidRPr="004B7605">
              <w:rPr>
                <w:webHidden/>
              </w:rPr>
              <w:fldChar w:fldCharType="begin"/>
            </w:r>
            <w:r w:rsidRPr="004B7605">
              <w:rPr>
                <w:webHidden/>
              </w:rPr>
              <w:instrText xml:space="preserve"> PAGEREF _Toc467327386 \h </w:instrText>
            </w:r>
            <w:r w:rsidRPr="004B7605">
              <w:rPr>
                <w:webHidden/>
              </w:rPr>
            </w:r>
            <w:r w:rsidRPr="004B7605">
              <w:rPr>
                <w:webHidden/>
              </w:rPr>
              <w:fldChar w:fldCharType="separate"/>
            </w:r>
            <w:r>
              <w:rPr>
                <w:webHidden/>
              </w:rPr>
              <w:t>7</w:t>
            </w:r>
            <w:r w:rsidRPr="004B7605">
              <w:rPr>
                <w:webHidden/>
              </w:rPr>
              <w:fldChar w:fldCharType="end"/>
            </w:r>
          </w:hyperlink>
        </w:p>
        <w:p w14:paraId="19AAF125" w14:textId="6E2E2ACC" w:rsidR="004B7605" w:rsidRPr="004B7605" w:rsidRDefault="004B7605" w:rsidP="004B7605">
          <w:pPr>
            <w:pStyle w:val="TOC3"/>
            <w:rPr>
              <w:rFonts w:eastAsiaTheme="minorEastAsia" w:cstheme="minorBidi"/>
              <w:iCs/>
            </w:rPr>
          </w:pPr>
          <w:hyperlink w:anchor="_Toc467327387" w:history="1">
            <w:r w:rsidRPr="004B7605">
              <w:rPr>
                <w:rStyle w:val="Hyperlink"/>
              </w:rPr>
              <w:t>1.2.21.Modelo de Datos</w:t>
            </w:r>
            <w:r w:rsidRPr="004B7605">
              <w:rPr>
                <w:webHidden/>
              </w:rPr>
              <w:tab/>
            </w:r>
            <w:r w:rsidRPr="004B7605">
              <w:rPr>
                <w:webHidden/>
              </w:rPr>
              <w:fldChar w:fldCharType="begin"/>
            </w:r>
            <w:r w:rsidRPr="004B7605">
              <w:rPr>
                <w:webHidden/>
              </w:rPr>
              <w:instrText xml:space="preserve"> PAGEREF _Toc467327387 \h </w:instrText>
            </w:r>
            <w:r w:rsidRPr="004B7605">
              <w:rPr>
                <w:webHidden/>
              </w:rPr>
            </w:r>
            <w:r w:rsidRPr="004B7605">
              <w:rPr>
                <w:webHidden/>
              </w:rPr>
              <w:fldChar w:fldCharType="separate"/>
            </w:r>
            <w:r>
              <w:rPr>
                <w:webHidden/>
              </w:rPr>
              <w:t>7</w:t>
            </w:r>
            <w:r w:rsidRPr="004B7605">
              <w:rPr>
                <w:webHidden/>
              </w:rPr>
              <w:fldChar w:fldCharType="end"/>
            </w:r>
          </w:hyperlink>
        </w:p>
        <w:p w14:paraId="4DF1E58B" w14:textId="3AF07CB7" w:rsidR="004B7605" w:rsidRPr="004B7605" w:rsidRDefault="004B7605" w:rsidP="004B7605">
          <w:pPr>
            <w:pStyle w:val="TOC3"/>
            <w:rPr>
              <w:rFonts w:eastAsiaTheme="minorEastAsia" w:cstheme="minorBidi"/>
              <w:iCs/>
            </w:rPr>
          </w:pPr>
          <w:hyperlink w:anchor="_Toc467327388" w:history="1">
            <w:r w:rsidRPr="004B7605">
              <w:rPr>
                <w:rStyle w:val="Hyperlink"/>
              </w:rPr>
              <w:t>1.2.22.Informe de Situación de Proyecto</w:t>
            </w:r>
            <w:r w:rsidRPr="004B7605">
              <w:rPr>
                <w:webHidden/>
              </w:rPr>
              <w:tab/>
            </w:r>
            <w:r w:rsidRPr="004B7605">
              <w:rPr>
                <w:webHidden/>
              </w:rPr>
              <w:fldChar w:fldCharType="begin"/>
            </w:r>
            <w:r w:rsidRPr="004B7605">
              <w:rPr>
                <w:webHidden/>
              </w:rPr>
              <w:instrText xml:space="preserve"> PAGEREF _Toc467327388 \h </w:instrText>
            </w:r>
            <w:r w:rsidRPr="004B7605">
              <w:rPr>
                <w:webHidden/>
              </w:rPr>
            </w:r>
            <w:r w:rsidRPr="004B7605">
              <w:rPr>
                <w:webHidden/>
              </w:rPr>
              <w:fldChar w:fldCharType="separate"/>
            </w:r>
            <w:r>
              <w:rPr>
                <w:webHidden/>
              </w:rPr>
              <w:t>7</w:t>
            </w:r>
            <w:r w:rsidRPr="004B7605">
              <w:rPr>
                <w:webHidden/>
              </w:rPr>
              <w:fldChar w:fldCharType="end"/>
            </w:r>
          </w:hyperlink>
        </w:p>
        <w:p w14:paraId="53FFDBD0" w14:textId="334CA885" w:rsidR="004B7605" w:rsidRPr="004B7605" w:rsidRDefault="004B7605" w:rsidP="004B7605">
          <w:pPr>
            <w:pStyle w:val="TOC3"/>
            <w:rPr>
              <w:rFonts w:eastAsiaTheme="minorEastAsia" w:cstheme="minorBidi"/>
              <w:iCs/>
            </w:rPr>
          </w:pPr>
          <w:hyperlink w:anchor="_Toc467327389" w:history="1">
            <w:r w:rsidRPr="004B7605">
              <w:rPr>
                <w:rStyle w:val="Hyperlink"/>
              </w:rPr>
              <w:t>1.2.23.Descripción de la Versión</w:t>
            </w:r>
            <w:r w:rsidRPr="004B7605">
              <w:rPr>
                <w:webHidden/>
              </w:rPr>
              <w:tab/>
            </w:r>
            <w:r w:rsidRPr="004B7605">
              <w:rPr>
                <w:webHidden/>
              </w:rPr>
              <w:fldChar w:fldCharType="begin"/>
            </w:r>
            <w:r w:rsidRPr="004B7605">
              <w:rPr>
                <w:webHidden/>
              </w:rPr>
              <w:instrText xml:space="preserve"> PAGEREF _Toc467327389 \h </w:instrText>
            </w:r>
            <w:r w:rsidRPr="004B7605">
              <w:rPr>
                <w:webHidden/>
              </w:rPr>
            </w:r>
            <w:r w:rsidRPr="004B7605">
              <w:rPr>
                <w:webHidden/>
              </w:rPr>
              <w:fldChar w:fldCharType="separate"/>
            </w:r>
            <w:r>
              <w:rPr>
                <w:webHidden/>
              </w:rPr>
              <w:t>7</w:t>
            </w:r>
            <w:r w:rsidRPr="004B7605">
              <w:rPr>
                <w:webHidden/>
              </w:rPr>
              <w:fldChar w:fldCharType="end"/>
            </w:r>
          </w:hyperlink>
        </w:p>
        <w:p w14:paraId="19A09DFF" w14:textId="20AAC8DA" w:rsidR="004B7605" w:rsidRPr="004B7605" w:rsidRDefault="004B7605" w:rsidP="004B7605">
          <w:pPr>
            <w:pStyle w:val="TOC3"/>
            <w:rPr>
              <w:rFonts w:eastAsiaTheme="minorEastAsia" w:cstheme="minorBidi"/>
              <w:iCs/>
            </w:rPr>
          </w:pPr>
          <w:hyperlink w:anchor="_Toc467327390" w:history="1">
            <w:r w:rsidRPr="004B7605">
              <w:rPr>
                <w:rStyle w:val="Hyperlink"/>
              </w:rPr>
              <w:t>1.2.24.Informe Final de Proyecto</w:t>
            </w:r>
            <w:r w:rsidRPr="004B7605">
              <w:rPr>
                <w:webHidden/>
              </w:rPr>
              <w:tab/>
            </w:r>
            <w:r w:rsidRPr="004B7605">
              <w:rPr>
                <w:webHidden/>
              </w:rPr>
              <w:fldChar w:fldCharType="begin"/>
            </w:r>
            <w:r w:rsidRPr="004B7605">
              <w:rPr>
                <w:webHidden/>
              </w:rPr>
              <w:instrText xml:space="preserve"> PAGEREF _Toc467327390 \h </w:instrText>
            </w:r>
            <w:r w:rsidRPr="004B7605">
              <w:rPr>
                <w:webHidden/>
              </w:rPr>
            </w:r>
            <w:r w:rsidRPr="004B7605">
              <w:rPr>
                <w:webHidden/>
              </w:rPr>
              <w:fldChar w:fldCharType="separate"/>
            </w:r>
            <w:r>
              <w:rPr>
                <w:webHidden/>
              </w:rPr>
              <w:t>7</w:t>
            </w:r>
            <w:r w:rsidRPr="004B7605">
              <w:rPr>
                <w:webHidden/>
              </w:rPr>
              <w:fldChar w:fldCharType="end"/>
            </w:r>
          </w:hyperlink>
        </w:p>
        <w:p w14:paraId="41D9F489" w14:textId="26D1F4B4" w:rsidR="004B7605" w:rsidRPr="004B7605" w:rsidRDefault="004B7605" w:rsidP="004B7605">
          <w:pPr>
            <w:pStyle w:val="TOC3"/>
            <w:rPr>
              <w:rFonts w:eastAsiaTheme="minorEastAsia" w:cstheme="minorBidi"/>
              <w:iCs/>
            </w:rPr>
          </w:pPr>
          <w:hyperlink w:anchor="_Toc467327391" w:history="1">
            <w:r w:rsidRPr="004B7605">
              <w:rPr>
                <w:rStyle w:val="Hyperlink"/>
              </w:rPr>
              <w:t>1.2.25.Informe Final de Verificación</w:t>
            </w:r>
            <w:r w:rsidRPr="004B7605">
              <w:rPr>
                <w:webHidden/>
              </w:rPr>
              <w:tab/>
            </w:r>
            <w:r w:rsidRPr="004B7605">
              <w:rPr>
                <w:webHidden/>
              </w:rPr>
              <w:fldChar w:fldCharType="begin"/>
            </w:r>
            <w:r w:rsidRPr="004B7605">
              <w:rPr>
                <w:webHidden/>
              </w:rPr>
              <w:instrText xml:space="preserve"> PAGEREF _Toc467327391 \h </w:instrText>
            </w:r>
            <w:r w:rsidRPr="004B7605">
              <w:rPr>
                <w:webHidden/>
              </w:rPr>
            </w:r>
            <w:r w:rsidRPr="004B7605">
              <w:rPr>
                <w:webHidden/>
              </w:rPr>
              <w:fldChar w:fldCharType="separate"/>
            </w:r>
            <w:r>
              <w:rPr>
                <w:webHidden/>
              </w:rPr>
              <w:t>7</w:t>
            </w:r>
            <w:r w:rsidRPr="004B7605">
              <w:rPr>
                <w:webHidden/>
              </w:rPr>
              <w:fldChar w:fldCharType="end"/>
            </w:r>
          </w:hyperlink>
        </w:p>
        <w:p w14:paraId="61870EC0" w14:textId="4BAC9209" w:rsidR="004B7605" w:rsidRPr="004B7605" w:rsidRDefault="004B7605" w:rsidP="004B7605">
          <w:pPr>
            <w:pStyle w:val="TOC3"/>
            <w:rPr>
              <w:rFonts w:eastAsiaTheme="minorEastAsia" w:cstheme="minorBidi"/>
              <w:iCs/>
            </w:rPr>
          </w:pPr>
          <w:hyperlink w:anchor="_Toc467327392" w:history="1">
            <w:r w:rsidRPr="004B7605">
              <w:rPr>
                <w:rStyle w:val="Hyperlink"/>
              </w:rPr>
              <w:t>1.2.26.Informe Final de Configuración</w:t>
            </w:r>
            <w:r w:rsidRPr="004B7605">
              <w:rPr>
                <w:webHidden/>
              </w:rPr>
              <w:tab/>
            </w:r>
            <w:r w:rsidRPr="004B7605">
              <w:rPr>
                <w:webHidden/>
              </w:rPr>
              <w:fldChar w:fldCharType="begin"/>
            </w:r>
            <w:r w:rsidRPr="004B7605">
              <w:rPr>
                <w:webHidden/>
              </w:rPr>
              <w:instrText xml:space="preserve"> PAGEREF _Toc467327392 \h </w:instrText>
            </w:r>
            <w:r w:rsidRPr="004B7605">
              <w:rPr>
                <w:webHidden/>
              </w:rPr>
            </w:r>
            <w:r w:rsidRPr="004B7605">
              <w:rPr>
                <w:webHidden/>
              </w:rPr>
              <w:fldChar w:fldCharType="separate"/>
            </w:r>
            <w:r>
              <w:rPr>
                <w:webHidden/>
              </w:rPr>
              <w:t>8</w:t>
            </w:r>
            <w:r w:rsidRPr="004B7605">
              <w:rPr>
                <w:webHidden/>
              </w:rPr>
              <w:fldChar w:fldCharType="end"/>
            </w:r>
          </w:hyperlink>
        </w:p>
        <w:p w14:paraId="154DB392" w14:textId="01C31574" w:rsidR="004B7605" w:rsidRPr="004B7605" w:rsidRDefault="004B7605" w:rsidP="004B7605">
          <w:pPr>
            <w:pStyle w:val="TOC3"/>
            <w:rPr>
              <w:rFonts w:eastAsiaTheme="minorEastAsia" w:cstheme="minorBidi"/>
              <w:iCs/>
            </w:rPr>
          </w:pPr>
          <w:hyperlink w:anchor="_Toc467327393" w:history="1">
            <w:r w:rsidRPr="004B7605">
              <w:rPr>
                <w:rStyle w:val="Hyperlink"/>
              </w:rPr>
              <w:t>1.2.27.Informe de Situación de Proyecto</w:t>
            </w:r>
            <w:r w:rsidRPr="004B7605">
              <w:rPr>
                <w:webHidden/>
              </w:rPr>
              <w:tab/>
            </w:r>
            <w:r w:rsidRPr="004B7605">
              <w:rPr>
                <w:webHidden/>
              </w:rPr>
              <w:fldChar w:fldCharType="begin"/>
            </w:r>
            <w:r w:rsidRPr="004B7605">
              <w:rPr>
                <w:webHidden/>
              </w:rPr>
              <w:instrText xml:space="preserve"> PAGEREF _Toc467327393 \h </w:instrText>
            </w:r>
            <w:r w:rsidRPr="004B7605">
              <w:rPr>
                <w:webHidden/>
              </w:rPr>
            </w:r>
            <w:r w:rsidRPr="004B7605">
              <w:rPr>
                <w:webHidden/>
              </w:rPr>
              <w:fldChar w:fldCharType="separate"/>
            </w:r>
            <w:r>
              <w:rPr>
                <w:webHidden/>
              </w:rPr>
              <w:t>8</w:t>
            </w:r>
            <w:r w:rsidRPr="004B7605">
              <w:rPr>
                <w:webHidden/>
              </w:rPr>
              <w:fldChar w:fldCharType="end"/>
            </w:r>
          </w:hyperlink>
        </w:p>
        <w:p w14:paraId="60EE9704" w14:textId="10F32ACE" w:rsidR="004B7605" w:rsidRPr="004B7605" w:rsidRDefault="004B7605" w:rsidP="004B7605">
          <w:pPr>
            <w:pStyle w:val="TOC2"/>
            <w:rPr>
              <w:rFonts w:eastAsiaTheme="minorEastAsia" w:cstheme="minorBidi"/>
              <w:smallCaps/>
            </w:rPr>
          </w:pPr>
          <w:hyperlink w:anchor="_Toc467327394" w:history="1">
            <w:r w:rsidRPr="004B7605">
              <w:rPr>
                <w:rStyle w:val="Hyperlink"/>
              </w:rPr>
              <w:t>1.3.</w:t>
            </w:r>
            <w:r w:rsidRPr="004B7605">
              <w:rPr>
                <w:rFonts w:eastAsiaTheme="minorEastAsia" w:cstheme="minorBidi"/>
                <w:smallCaps/>
              </w:rPr>
              <w:tab/>
            </w:r>
            <w:r w:rsidRPr="004B7605">
              <w:rPr>
                <w:rStyle w:val="Hyperlink"/>
              </w:rPr>
              <w:t>Grado de Apego al proceso</w:t>
            </w:r>
            <w:r w:rsidRPr="004B7605">
              <w:rPr>
                <w:webHidden/>
              </w:rPr>
              <w:tab/>
            </w:r>
            <w:r w:rsidRPr="004B7605">
              <w:rPr>
                <w:webHidden/>
              </w:rPr>
              <w:fldChar w:fldCharType="begin"/>
            </w:r>
            <w:r w:rsidRPr="004B7605">
              <w:rPr>
                <w:webHidden/>
              </w:rPr>
              <w:instrText xml:space="preserve"> PAGEREF _Toc467327394 \h </w:instrText>
            </w:r>
            <w:r w:rsidRPr="004B7605">
              <w:rPr>
                <w:webHidden/>
              </w:rPr>
            </w:r>
            <w:r w:rsidRPr="004B7605">
              <w:rPr>
                <w:webHidden/>
              </w:rPr>
              <w:fldChar w:fldCharType="separate"/>
            </w:r>
            <w:r>
              <w:rPr>
                <w:webHidden/>
              </w:rPr>
              <w:t>8</w:t>
            </w:r>
            <w:r w:rsidRPr="004B7605">
              <w:rPr>
                <w:webHidden/>
              </w:rPr>
              <w:fldChar w:fldCharType="end"/>
            </w:r>
          </w:hyperlink>
        </w:p>
        <w:p w14:paraId="3C247063" w14:textId="77777777" w:rsidR="004B7605" w:rsidRPr="004B7605" w:rsidRDefault="004B7605">
          <w:pPr>
            <w:pStyle w:val="TOC1"/>
            <w:tabs>
              <w:tab w:val="left" w:pos="400"/>
              <w:tab w:val="right" w:leader="dot" w:pos="8494"/>
            </w:tabs>
            <w:rPr>
              <w:rFonts w:ascii="Verdana" w:eastAsiaTheme="minorEastAsia" w:hAnsi="Verdana" w:cstheme="minorBidi"/>
              <w:bCs w:val="0"/>
              <w:caps/>
              <w:noProof/>
              <w:sz w:val="20"/>
              <w:szCs w:val="20"/>
              <w:lang w:val="es-ES"/>
            </w:rPr>
          </w:pPr>
          <w:hyperlink w:anchor="_Toc467327395" w:history="1">
            <w:r w:rsidRPr="004B7605">
              <w:rPr>
                <w:rStyle w:val="Hyperlink"/>
                <w:rFonts w:ascii="Verdana" w:hAnsi="Verdana"/>
                <w:noProof/>
                <w:sz w:val="20"/>
                <w:szCs w:val="20"/>
                <w:lang w:val="es-ES"/>
              </w:rPr>
              <w:t>2.</w:t>
            </w:r>
            <w:r w:rsidRPr="004B7605">
              <w:rPr>
                <w:rFonts w:ascii="Verdana" w:eastAsiaTheme="minorEastAsia" w:hAnsi="Verdana" w:cstheme="minorBidi"/>
                <w:bCs w:val="0"/>
                <w:caps/>
                <w:noProof/>
                <w:sz w:val="20"/>
                <w:szCs w:val="20"/>
                <w:lang w:val="es-ES"/>
              </w:rPr>
              <w:tab/>
            </w:r>
            <w:r w:rsidRPr="004B7605">
              <w:rPr>
                <w:rStyle w:val="Hyperlink"/>
                <w:rFonts w:ascii="Verdana" w:hAnsi="Verdana"/>
                <w:noProof/>
                <w:sz w:val="20"/>
                <w:szCs w:val="20"/>
                <w:lang w:val="es-ES"/>
              </w:rPr>
              <w:t>Evaluación Final</w:t>
            </w:r>
            <w:r w:rsidRPr="004B7605">
              <w:rPr>
                <w:rFonts w:ascii="Verdana" w:hAnsi="Verdana"/>
                <w:noProof/>
                <w:webHidden/>
                <w:sz w:val="20"/>
                <w:szCs w:val="20"/>
                <w:lang w:val="es-ES"/>
              </w:rPr>
              <w:tab/>
            </w:r>
            <w:r w:rsidRPr="004B7605">
              <w:rPr>
                <w:rFonts w:ascii="Verdana" w:hAnsi="Verdana"/>
                <w:noProof/>
                <w:webHidden/>
                <w:sz w:val="20"/>
                <w:szCs w:val="20"/>
                <w:lang w:val="es-ES"/>
              </w:rPr>
              <w:fldChar w:fldCharType="begin"/>
            </w:r>
            <w:r w:rsidRPr="004B7605">
              <w:rPr>
                <w:rFonts w:ascii="Verdana" w:hAnsi="Verdana"/>
                <w:noProof/>
                <w:webHidden/>
                <w:sz w:val="20"/>
                <w:szCs w:val="20"/>
                <w:lang w:val="es-ES"/>
              </w:rPr>
              <w:instrText xml:space="preserve"> PAGEREF _Toc467327395 \h </w:instrText>
            </w:r>
            <w:r w:rsidRPr="004B7605">
              <w:rPr>
                <w:rFonts w:ascii="Verdana" w:hAnsi="Verdana"/>
                <w:noProof/>
                <w:webHidden/>
                <w:sz w:val="20"/>
                <w:szCs w:val="20"/>
                <w:lang w:val="es-ES"/>
              </w:rPr>
            </w:r>
            <w:r w:rsidRPr="004B7605">
              <w:rPr>
                <w:rFonts w:ascii="Verdana" w:hAnsi="Verdana"/>
                <w:noProof/>
                <w:webHidden/>
                <w:sz w:val="20"/>
                <w:szCs w:val="20"/>
                <w:lang w:val="es-ES"/>
              </w:rPr>
              <w:fldChar w:fldCharType="separate"/>
            </w:r>
            <w:r>
              <w:rPr>
                <w:rFonts w:ascii="Verdana" w:hAnsi="Verdana"/>
                <w:noProof/>
                <w:webHidden/>
                <w:sz w:val="20"/>
                <w:szCs w:val="20"/>
                <w:lang w:val="es-ES"/>
              </w:rPr>
              <w:t>12</w:t>
            </w:r>
            <w:r w:rsidRPr="004B7605">
              <w:rPr>
                <w:rFonts w:ascii="Verdana" w:hAnsi="Verdana"/>
                <w:noProof/>
                <w:webHidden/>
                <w:sz w:val="20"/>
                <w:szCs w:val="20"/>
                <w:lang w:val="es-ES"/>
              </w:rPr>
              <w:fldChar w:fldCharType="end"/>
            </w:r>
          </w:hyperlink>
        </w:p>
        <w:p w14:paraId="5CF84A13" w14:textId="77777777" w:rsidR="004B7605" w:rsidRPr="004B7605" w:rsidRDefault="004B7605" w:rsidP="004B7605">
          <w:pPr>
            <w:pStyle w:val="TOC2"/>
            <w:rPr>
              <w:rFonts w:eastAsiaTheme="minorEastAsia" w:cstheme="minorBidi"/>
              <w:smallCaps/>
            </w:rPr>
          </w:pPr>
          <w:hyperlink w:anchor="_Toc467327396" w:history="1">
            <w:r w:rsidRPr="004B7605">
              <w:rPr>
                <w:rStyle w:val="Hyperlink"/>
              </w:rPr>
              <w:t>2.1.</w:t>
            </w:r>
            <w:r w:rsidRPr="004B7605">
              <w:rPr>
                <w:rFonts w:eastAsiaTheme="minorEastAsia" w:cstheme="minorBidi"/>
                <w:smallCaps/>
              </w:rPr>
              <w:tab/>
            </w:r>
            <w:r w:rsidRPr="004B7605">
              <w:rPr>
                <w:rStyle w:val="Hyperlink"/>
              </w:rPr>
              <w:t>Fase Inicial</w:t>
            </w:r>
            <w:r w:rsidRPr="004B7605">
              <w:rPr>
                <w:webHidden/>
              </w:rPr>
              <w:tab/>
            </w:r>
            <w:r w:rsidRPr="004B7605">
              <w:rPr>
                <w:webHidden/>
              </w:rPr>
              <w:fldChar w:fldCharType="begin"/>
            </w:r>
            <w:r w:rsidRPr="004B7605">
              <w:rPr>
                <w:webHidden/>
              </w:rPr>
              <w:instrText xml:space="preserve"> PAGEREF _Toc467327396 \h </w:instrText>
            </w:r>
            <w:r w:rsidRPr="004B7605">
              <w:rPr>
                <w:webHidden/>
              </w:rPr>
            </w:r>
            <w:r w:rsidRPr="004B7605">
              <w:rPr>
                <w:webHidden/>
              </w:rPr>
              <w:fldChar w:fldCharType="separate"/>
            </w:r>
            <w:r>
              <w:rPr>
                <w:webHidden/>
              </w:rPr>
              <w:t>12</w:t>
            </w:r>
            <w:r w:rsidRPr="004B7605">
              <w:rPr>
                <w:webHidden/>
              </w:rPr>
              <w:fldChar w:fldCharType="end"/>
            </w:r>
          </w:hyperlink>
        </w:p>
        <w:p w14:paraId="3C3E9903" w14:textId="77777777" w:rsidR="004B7605" w:rsidRPr="004B7605" w:rsidRDefault="004B7605" w:rsidP="004B7605">
          <w:pPr>
            <w:pStyle w:val="TOC3"/>
            <w:rPr>
              <w:rFonts w:eastAsiaTheme="minorEastAsia" w:cstheme="minorBidi"/>
              <w:iCs/>
            </w:rPr>
          </w:pPr>
          <w:hyperlink w:anchor="_Toc467327397" w:history="1">
            <w:r w:rsidRPr="004B7605">
              <w:rPr>
                <w:rStyle w:val="Hyperlink"/>
              </w:rPr>
              <w:t>2.1.1.</w:t>
            </w:r>
            <w:r w:rsidRPr="004B7605">
              <w:rPr>
                <w:rFonts w:eastAsiaTheme="minorEastAsia" w:cstheme="minorBidi"/>
                <w:iCs/>
              </w:rPr>
              <w:tab/>
            </w:r>
            <w:r w:rsidRPr="004B7605">
              <w:rPr>
                <w:rStyle w:val="Hyperlink"/>
              </w:rPr>
              <w:t>Primera Iteración</w:t>
            </w:r>
            <w:r w:rsidRPr="004B7605">
              <w:rPr>
                <w:webHidden/>
              </w:rPr>
              <w:tab/>
            </w:r>
            <w:r w:rsidRPr="004B7605">
              <w:rPr>
                <w:webHidden/>
              </w:rPr>
              <w:fldChar w:fldCharType="begin"/>
            </w:r>
            <w:r w:rsidRPr="004B7605">
              <w:rPr>
                <w:webHidden/>
              </w:rPr>
              <w:instrText xml:space="preserve"> PAGEREF _Toc467327397 \h </w:instrText>
            </w:r>
            <w:r w:rsidRPr="004B7605">
              <w:rPr>
                <w:webHidden/>
              </w:rPr>
            </w:r>
            <w:r w:rsidRPr="004B7605">
              <w:rPr>
                <w:webHidden/>
              </w:rPr>
              <w:fldChar w:fldCharType="separate"/>
            </w:r>
            <w:r>
              <w:rPr>
                <w:webHidden/>
              </w:rPr>
              <w:t>12</w:t>
            </w:r>
            <w:r w:rsidRPr="004B7605">
              <w:rPr>
                <w:webHidden/>
              </w:rPr>
              <w:fldChar w:fldCharType="end"/>
            </w:r>
          </w:hyperlink>
        </w:p>
        <w:p w14:paraId="4880E753" w14:textId="77777777" w:rsidR="004B7605" w:rsidRPr="004B7605" w:rsidRDefault="004B7605" w:rsidP="004B7605">
          <w:pPr>
            <w:pStyle w:val="TOC3"/>
            <w:rPr>
              <w:rFonts w:eastAsiaTheme="minorEastAsia" w:cstheme="minorBidi"/>
              <w:iCs/>
            </w:rPr>
          </w:pPr>
          <w:hyperlink w:anchor="_Toc467327398" w:history="1">
            <w:r w:rsidRPr="004B7605">
              <w:rPr>
                <w:rStyle w:val="Hyperlink"/>
              </w:rPr>
              <w:t>2.1.2.</w:t>
            </w:r>
            <w:r w:rsidRPr="004B7605">
              <w:rPr>
                <w:rFonts w:eastAsiaTheme="minorEastAsia" w:cstheme="minorBidi"/>
                <w:iCs/>
              </w:rPr>
              <w:tab/>
            </w:r>
            <w:r w:rsidRPr="004B7605">
              <w:rPr>
                <w:rStyle w:val="Hyperlink"/>
              </w:rPr>
              <w:t>Segunda Iteración</w:t>
            </w:r>
            <w:r w:rsidRPr="004B7605">
              <w:rPr>
                <w:webHidden/>
              </w:rPr>
              <w:tab/>
            </w:r>
            <w:r w:rsidRPr="004B7605">
              <w:rPr>
                <w:webHidden/>
              </w:rPr>
              <w:fldChar w:fldCharType="begin"/>
            </w:r>
            <w:r w:rsidRPr="004B7605">
              <w:rPr>
                <w:webHidden/>
              </w:rPr>
              <w:instrText xml:space="preserve"> PAGEREF _Toc467327398 \h </w:instrText>
            </w:r>
            <w:r w:rsidRPr="004B7605">
              <w:rPr>
                <w:webHidden/>
              </w:rPr>
            </w:r>
            <w:r w:rsidRPr="004B7605">
              <w:rPr>
                <w:webHidden/>
              </w:rPr>
              <w:fldChar w:fldCharType="separate"/>
            </w:r>
            <w:r>
              <w:rPr>
                <w:webHidden/>
              </w:rPr>
              <w:t>13</w:t>
            </w:r>
            <w:r w:rsidRPr="004B7605">
              <w:rPr>
                <w:webHidden/>
              </w:rPr>
              <w:fldChar w:fldCharType="end"/>
            </w:r>
          </w:hyperlink>
        </w:p>
        <w:p w14:paraId="14372FD3" w14:textId="77777777" w:rsidR="004B7605" w:rsidRPr="004B7605" w:rsidRDefault="004B7605" w:rsidP="004B7605">
          <w:pPr>
            <w:pStyle w:val="TOC2"/>
            <w:rPr>
              <w:rFonts w:eastAsiaTheme="minorEastAsia" w:cstheme="minorBidi"/>
              <w:smallCaps/>
            </w:rPr>
          </w:pPr>
          <w:hyperlink w:anchor="_Toc467327399" w:history="1">
            <w:r w:rsidRPr="004B7605">
              <w:rPr>
                <w:rStyle w:val="Hyperlink"/>
              </w:rPr>
              <w:t>2.2.</w:t>
            </w:r>
            <w:r w:rsidRPr="004B7605">
              <w:rPr>
                <w:rFonts w:eastAsiaTheme="minorEastAsia" w:cstheme="minorBidi"/>
                <w:smallCaps/>
              </w:rPr>
              <w:tab/>
            </w:r>
            <w:r w:rsidRPr="004B7605">
              <w:rPr>
                <w:rStyle w:val="Hyperlink"/>
              </w:rPr>
              <w:t>Fase de Elaboración</w:t>
            </w:r>
            <w:r w:rsidRPr="004B7605">
              <w:rPr>
                <w:webHidden/>
              </w:rPr>
              <w:tab/>
            </w:r>
            <w:r w:rsidRPr="004B7605">
              <w:rPr>
                <w:webHidden/>
              </w:rPr>
              <w:fldChar w:fldCharType="begin"/>
            </w:r>
            <w:r w:rsidRPr="004B7605">
              <w:rPr>
                <w:webHidden/>
              </w:rPr>
              <w:instrText xml:space="preserve"> PAGEREF _Toc467327399 \h </w:instrText>
            </w:r>
            <w:r w:rsidRPr="004B7605">
              <w:rPr>
                <w:webHidden/>
              </w:rPr>
            </w:r>
            <w:r w:rsidRPr="004B7605">
              <w:rPr>
                <w:webHidden/>
              </w:rPr>
              <w:fldChar w:fldCharType="separate"/>
            </w:r>
            <w:r>
              <w:rPr>
                <w:webHidden/>
              </w:rPr>
              <w:t>13</w:t>
            </w:r>
            <w:r w:rsidRPr="004B7605">
              <w:rPr>
                <w:webHidden/>
              </w:rPr>
              <w:fldChar w:fldCharType="end"/>
            </w:r>
          </w:hyperlink>
        </w:p>
        <w:p w14:paraId="24326EDF" w14:textId="77777777" w:rsidR="004B7605" w:rsidRPr="004B7605" w:rsidRDefault="004B7605" w:rsidP="004B7605">
          <w:pPr>
            <w:pStyle w:val="TOC3"/>
            <w:rPr>
              <w:rFonts w:eastAsiaTheme="minorEastAsia" w:cstheme="minorBidi"/>
              <w:iCs/>
            </w:rPr>
          </w:pPr>
          <w:hyperlink w:anchor="_Toc467327400" w:history="1">
            <w:r w:rsidRPr="004B7605">
              <w:rPr>
                <w:rStyle w:val="Hyperlink"/>
              </w:rPr>
              <w:t>2.2.1.</w:t>
            </w:r>
            <w:r w:rsidRPr="004B7605">
              <w:rPr>
                <w:rFonts w:eastAsiaTheme="minorEastAsia" w:cstheme="minorBidi"/>
                <w:iCs/>
              </w:rPr>
              <w:tab/>
            </w:r>
            <w:r w:rsidRPr="004B7605">
              <w:rPr>
                <w:rStyle w:val="Hyperlink"/>
              </w:rPr>
              <w:t>Primera Iteración</w:t>
            </w:r>
            <w:r w:rsidRPr="004B7605">
              <w:rPr>
                <w:webHidden/>
              </w:rPr>
              <w:tab/>
            </w:r>
            <w:r w:rsidRPr="004B7605">
              <w:rPr>
                <w:webHidden/>
              </w:rPr>
              <w:fldChar w:fldCharType="begin"/>
            </w:r>
            <w:r w:rsidRPr="004B7605">
              <w:rPr>
                <w:webHidden/>
              </w:rPr>
              <w:instrText xml:space="preserve"> PAGEREF _Toc467327400 \h </w:instrText>
            </w:r>
            <w:r w:rsidRPr="004B7605">
              <w:rPr>
                <w:webHidden/>
              </w:rPr>
            </w:r>
            <w:r w:rsidRPr="004B7605">
              <w:rPr>
                <w:webHidden/>
              </w:rPr>
              <w:fldChar w:fldCharType="separate"/>
            </w:r>
            <w:r>
              <w:rPr>
                <w:webHidden/>
              </w:rPr>
              <w:t>13</w:t>
            </w:r>
            <w:r w:rsidRPr="004B7605">
              <w:rPr>
                <w:webHidden/>
              </w:rPr>
              <w:fldChar w:fldCharType="end"/>
            </w:r>
          </w:hyperlink>
        </w:p>
        <w:p w14:paraId="3DD423D9" w14:textId="77777777" w:rsidR="004B7605" w:rsidRPr="004B7605" w:rsidRDefault="004B7605" w:rsidP="004B7605">
          <w:pPr>
            <w:pStyle w:val="TOC3"/>
            <w:rPr>
              <w:rFonts w:eastAsiaTheme="minorEastAsia" w:cstheme="minorBidi"/>
              <w:iCs/>
            </w:rPr>
          </w:pPr>
          <w:hyperlink w:anchor="_Toc467327401" w:history="1">
            <w:r w:rsidRPr="004B7605">
              <w:rPr>
                <w:rStyle w:val="Hyperlink"/>
              </w:rPr>
              <w:t>2.2.2.</w:t>
            </w:r>
            <w:r w:rsidRPr="004B7605">
              <w:rPr>
                <w:rFonts w:eastAsiaTheme="minorEastAsia" w:cstheme="minorBidi"/>
                <w:iCs/>
              </w:rPr>
              <w:tab/>
            </w:r>
            <w:r w:rsidRPr="004B7605">
              <w:rPr>
                <w:rStyle w:val="Hyperlink"/>
              </w:rPr>
              <w:t>Segunda Iteración</w:t>
            </w:r>
            <w:r w:rsidRPr="004B7605">
              <w:rPr>
                <w:webHidden/>
              </w:rPr>
              <w:tab/>
            </w:r>
            <w:r w:rsidRPr="004B7605">
              <w:rPr>
                <w:webHidden/>
              </w:rPr>
              <w:fldChar w:fldCharType="begin"/>
            </w:r>
            <w:r w:rsidRPr="004B7605">
              <w:rPr>
                <w:webHidden/>
              </w:rPr>
              <w:instrText xml:space="preserve"> PAGEREF _Toc467327401 \h </w:instrText>
            </w:r>
            <w:r w:rsidRPr="004B7605">
              <w:rPr>
                <w:webHidden/>
              </w:rPr>
            </w:r>
            <w:r w:rsidRPr="004B7605">
              <w:rPr>
                <w:webHidden/>
              </w:rPr>
              <w:fldChar w:fldCharType="separate"/>
            </w:r>
            <w:r>
              <w:rPr>
                <w:webHidden/>
              </w:rPr>
              <w:t>14</w:t>
            </w:r>
            <w:r w:rsidRPr="004B7605">
              <w:rPr>
                <w:webHidden/>
              </w:rPr>
              <w:fldChar w:fldCharType="end"/>
            </w:r>
          </w:hyperlink>
        </w:p>
        <w:p w14:paraId="0E701693" w14:textId="77777777" w:rsidR="004B7605" w:rsidRPr="004B7605" w:rsidRDefault="004B7605" w:rsidP="004B7605">
          <w:pPr>
            <w:pStyle w:val="TOC2"/>
            <w:rPr>
              <w:rFonts w:eastAsiaTheme="minorEastAsia" w:cstheme="minorBidi"/>
              <w:smallCaps/>
            </w:rPr>
          </w:pPr>
          <w:hyperlink w:anchor="_Toc467327402" w:history="1">
            <w:r w:rsidRPr="004B7605">
              <w:rPr>
                <w:rStyle w:val="Hyperlink"/>
              </w:rPr>
              <w:t>2.3.</w:t>
            </w:r>
            <w:r w:rsidRPr="004B7605">
              <w:rPr>
                <w:rFonts w:eastAsiaTheme="minorEastAsia" w:cstheme="minorBidi"/>
                <w:smallCaps/>
              </w:rPr>
              <w:tab/>
            </w:r>
            <w:r w:rsidRPr="004B7605">
              <w:rPr>
                <w:rStyle w:val="Hyperlink"/>
              </w:rPr>
              <w:t>Fase de Construcción</w:t>
            </w:r>
            <w:r w:rsidRPr="004B7605">
              <w:rPr>
                <w:webHidden/>
              </w:rPr>
              <w:tab/>
            </w:r>
            <w:r w:rsidRPr="004B7605">
              <w:rPr>
                <w:webHidden/>
              </w:rPr>
              <w:fldChar w:fldCharType="begin"/>
            </w:r>
            <w:r w:rsidRPr="004B7605">
              <w:rPr>
                <w:webHidden/>
              </w:rPr>
              <w:instrText xml:space="preserve"> PAGEREF _Toc467327402 \h </w:instrText>
            </w:r>
            <w:r w:rsidRPr="004B7605">
              <w:rPr>
                <w:webHidden/>
              </w:rPr>
            </w:r>
            <w:r w:rsidRPr="004B7605">
              <w:rPr>
                <w:webHidden/>
              </w:rPr>
              <w:fldChar w:fldCharType="separate"/>
            </w:r>
            <w:r>
              <w:rPr>
                <w:webHidden/>
              </w:rPr>
              <w:t>15</w:t>
            </w:r>
            <w:r w:rsidRPr="004B7605">
              <w:rPr>
                <w:webHidden/>
              </w:rPr>
              <w:fldChar w:fldCharType="end"/>
            </w:r>
          </w:hyperlink>
        </w:p>
        <w:p w14:paraId="7D1EB79A" w14:textId="77777777" w:rsidR="004B7605" w:rsidRPr="004B7605" w:rsidRDefault="004B7605" w:rsidP="004B7605">
          <w:pPr>
            <w:pStyle w:val="TOC3"/>
            <w:rPr>
              <w:rFonts w:eastAsiaTheme="minorEastAsia" w:cstheme="minorBidi"/>
              <w:iCs/>
            </w:rPr>
          </w:pPr>
          <w:hyperlink w:anchor="_Toc467327403" w:history="1">
            <w:r w:rsidRPr="004B7605">
              <w:rPr>
                <w:rStyle w:val="Hyperlink"/>
              </w:rPr>
              <w:t>2.3.1.</w:t>
            </w:r>
            <w:r w:rsidRPr="004B7605">
              <w:rPr>
                <w:rFonts w:eastAsiaTheme="minorEastAsia" w:cstheme="minorBidi"/>
                <w:iCs/>
              </w:rPr>
              <w:tab/>
            </w:r>
            <w:r w:rsidRPr="004B7605">
              <w:rPr>
                <w:rStyle w:val="Hyperlink"/>
              </w:rPr>
              <w:t>Primera Iteración</w:t>
            </w:r>
            <w:r w:rsidRPr="004B7605">
              <w:rPr>
                <w:webHidden/>
              </w:rPr>
              <w:tab/>
            </w:r>
            <w:r w:rsidRPr="004B7605">
              <w:rPr>
                <w:webHidden/>
              </w:rPr>
              <w:fldChar w:fldCharType="begin"/>
            </w:r>
            <w:r w:rsidRPr="004B7605">
              <w:rPr>
                <w:webHidden/>
              </w:rPr>
              <w:instrText xml:space="preserve"> PAGEREF _Toc467327403 \h </w:instrText>
            </w:r>
            <w:r w:rsidRPr="004B7605">
              <w:rPr>
                <w:webHidden/>
              </w:rPr>
            </w:r>
            <w:r w:rsidRPr="004B7605">
              <w:rPr>
                <w:webHidden/>
              </w:rPr>
              <w:fldChar w:fldCharType="separate"/>
            </w:r>
            <w:r>
              <w:rPr>
                <w:webHidden/>
              </w:rPr>
              <w:t>15</w:t>
            </w:r>
            <w:r w:rsidRPr="004B7605">
              <w:rPr>
                <w:webHidden/>
              </w:rPr>
              <w:fldChar w:fldCharType="end"/>
            </w:r>
          </w:hyperlink>
        </w:p>
        <w:p w14:paraId="7D9B2C6A" w14:textId="77777777" w:rsidR="004B7605" w:rsidRPr="004B7605" w:rsidRDefault="004B7605" w:rsidP="004B7605">
          <w:pPr>
            <w:pStyle w:val="TOC3"/>
            <w:rPr>
              <w:rFonts w:eastAsiaTheme="minorEastAsia" w:cstheme="minorBidi"/>
              <w:iCs/>
            </w:rPr>
          </w:pPr>
          <w:hyperlink w:anchor="_Toc467327406" w:history="1">
            <w:r w:rsidRPr="004B7605">
              <w:rPr>
                <w:rStyle w:val="Hyperlink"/>
              </w:rPr>
              <w:t>2.3.2.</w:t>
            </w:r>
            <w:r w:rsidRPr="004B7605">
              <w:rPr>
                <w:rFonts w:eastAsiaTheme="minorEastAsia" w:cstheme="minorBidi"/>
                <w:iCs/>
              </w:rPr>
              <w:tab/>
            </w:r>
            <w:r w:rsidRPr="004B7605">
              <w:rPr>
                <w:rStyle w:val="Hyperlink"/>
              </w:rPr>
              <w:t>Segunda Iteración</w:t>
            </w:r>
            <w:r w:rsidRPr="004B7605">
              <w:rPr>
                <w:webHidden/>
              </w:rPr>
              <w:tab/>
            </w:r>
            <w:r w:rsidRPr="004B7605">
              <w:rPr>
                <w:webHidden/>
              </w:rPr>
              <w:fldChar w:fldCharType="begin"/>
            </w:r>
            <w:r w:rsidRPr="004B7605">
              <w:rPr>
                <w:webHidden/>
              </w:rPr>
              <w:instrText xml:space="preserve"> PAGEREF _Toc467327406 \h </w:instrText>
            </w:r>
            <w:r w:rsidRPr="004B7605">
              <w:rPr>
                <w:webHidden/>
              </w:rPr>
            </w:r>
            <w:r w:rsidRPr="004B7605">
              <w:rPr>
                <w:webHidden/>
              </w:rPr>
              <w:fldChar w:fldCharType="separate"/>
            </w:r>
            <w:r>
              <w:rPr>
                <w:webHidden/>
              </w:rPr>
              <w:t>15</w:t>
            </w:r>
            <w:r w:rsidRPr="004B7605">
              <w:rPr>
                <w:webHidden/>
              </w:rPr>
              <w:fldChar w:fldCharType="end"/>
            </w:r>
          </w:hyperlink>
        </w:p>
        <w:p w14:paraId="2558D639" w14:textId="12BF4421" w:rsidR="004B7605" w:rsidRPr="004B7605" w:rsidRDefault="004B7605" w:rsidP="004B7605">
          <w:pPr>
            <w:pStyle w:val="TOC2"/>
            <w:rPr>
              <w:rFonts w:eastAsiaTheme="minorEastAsia" w:cstheme="minorBidi"/>
              <w:smallCaps/>
            </w:rPr>
          </w:pPr>
          <w:r w:rsidRPr="004B7605">
            <w:rPr>
              <w:b/>
            </w:rPr>
            <w:fldChar w:fldCharType="end"/>
          </w:r>
          <w:hyperlink w:anchor="_Toc467327402" w:history="1">
            <w:r w:rsidRPr="004B7605">
              <w:rPr>
                <w:rStyle w:val="Hyperlink"/>
                <w:color w:val="000000" w:themeColor="text1"/>
                <w:u w:val="none"/>
              </w:rPr>
              <w:t>2.4.</w:t>
            </w:r>
            <w:r w:rsidRPr="004B7605">
              <w:rPr>
                <w:rFonts w:eastAsiaTheme="minorEastAsia" w:cstheme="minorBidi"/>
                <w:smallCaps/>
              </w:rPr>
              <w:tab/>
            </w:r>
            <w:r w:rsidRPr="004B7605">
              <w:rPr>
                <w:rStyle w:val="Hyperlink"/>
                <w:color w:val="000000" w:themeColor="text1"/>
                <w:u w:val="none"/>
              </w:rPr>
              <w:t>Fase de Transición</w:t>
            </w:r>
            <w:r w:rsidRPr="004B7605">
              <w:rPr>
                <w:webHidden/>
              </w:rPr>
              <w:tab/>
            </w:r>
            <w:r w:rsidRPr="004B7605">
              <w:rPr>
                <w:webHidden/>
              </w:rPr>
              <w:fldChar w:fldCharType="begin"/>
            </w:r>
            <w:r w:rsidRPr="004B7605">
              <w:rPr>
                <w:webHidden/>
              </w:rPr>
              <w:instrText xml:space="preserve"> PAGEREF _Toc467327402 \h </w:instrText>
            </w:r>
            <w:r w:rsidRPr="004B7605">
              <w:rPr>
                <w:webHidden/>
              </w:rPr>
            </w:r>
            <w:r w:rsidRPr="004B7605">
              <w:rPr>
                <w:webHidden/>
              </w:rPr>
              <w:fldChar w:fldCharType="separate"/>
            </w:r>
            <w:r w:rsidRPr="004B7605">
              <w:rPr>
                <w:webHidden/>
              </w:rPr>
              <w:t>16</w:t>
            </w:r>
            <w:r w:rsidRPr="004B7605">
              <w:rPr>
                <w:webHidden/>
              </w:rPr>
              <w:fldChar w:fldCharType="end"/>
            </w:r>
          </w:hyperlink>
        </w:p>
        <w:p w14:paraId="5C1EFC7B" w14:textId="75ED2396" w:rsidR="004B7605" w:rsidRPr="004B7605" w:rsidRDefault="004B7605" w:rsidP="004B7605">
          <w:pPr>
            <w:pStyle w:val="TOC3"/>
            <w:rPr>
              <w:rFonts w:eastAsiaTheme="minorEastAsia" w:cstheme="minorBidi"/>
              <w:iCs/>
            </w:rPr>
          </w:pPr>
          <w:hyperlink w:anchor="_Toc467327403" w:history="1">
            <w:r w:rsidRPr="004B7605">
              <w:rPr>
                <w:rStyle w:val="Hyperlink"/>
                <w:color w:val="000000" w:themeColor="text1"/>
                <w:u w:val="none"/>
              </w:rPr>
              <w:t>2.4.1.</w:t>
            </w:r>
            <w:r w:rsidRPr="004B7605">
              <w:rPr>
                <w:rFonts w:eastAsiaTheme="minorEastAsia" w:cstheme="minorBidi"/>
                <w:iCs/>
              </w:rPr>
              <w:tab/>
            </w:r>
            <w:r w:rsidRPr="004B7605">
              <w:rPr>
                <w:rStyle w:val="Hyperlink"/>
                <w:color w:val="000000" w:themeColor="text1"/>
                <w:u w:val="none"/>
              </w:rPr>
              <w:t>Primera Iteración</w:t>
            </w:r>
            <w:r w:rsidRPr="004B7605">
              <w:rPr>
                <w:webHidden/>
              </w:rPr>
              <w:tab/>
            </w:r>
            <w:r w:rsidRPr="004B7605">
              <w:rPr>
                <w:webHidden/>
              </w:rPr>
              <w:fldChar w:fldCharType="begin"/>
            </w:r>
            <w:r w:rsidRPr="004B7605">
              <w:rPr>
                <w:webHidden/>
              </w:rPr>
              <w:instrText xml:space="preserve"> PAGEREF _Toc467327403 \h </w:instrText>
            </w:r>
            <w:r w:rsidRPr="004B7605">
              <w:rPr>
                <w:webHidden/>
              </w:rPr>
            </w:r>
            <w:r w:rsidRPr="004B7605">
              <w:rPr>
                <w:webHidden/>
              </w:rPr>
              <w:fldChar w:fldCharType="separate"/>
            </w:r>
            <w:r w:rsidRPr="004B7605">
              <w:rPr>
                <w:webHidden/>
              </w:rPr>
              <w:t>16</w:t>
            </w:r>
            <w:r w:rsidRPr="004B7605">
              <w:rPr>
                <w:webHidden/>
              </w:rPr>
              <w:fldChar w:fldCharType="end"/>
            </w:r>
          </w:hyperlink>
        </w:p>
        <w:p w14:paraId="1ADF9FD7" w14:textId="4503E202" w:rsidR="004B7605" w:rsidRDefault="004B7605"/>
      </w:sdtContent>
    </w:sdt>
    <w:p w14:paraId="456E0FC6" w14:textId="53E627E1" w:rsidR="00F3403D" w:rsidRPr="00614AF5" w:rsidRDefault="004B7605" w:rsidP="004B7605">
      <w:pPr>
        <w:pStyle w:val="MTtulo1"/>
      </w:pPr>
      <w:r w:rsidRPr="00614AF5">
        <w:t xml:space="preserve"> </w:t>
      </w:r>
    </w:p>
    <w:p w14:paraId="2A5FF121" w14:textId="77777777" w:rsidR="00F3403D" w:rsidRPr="00614AF5" w:rsidRDefault="00F3403D">
      <w:pPr>
        <w:rPr>
          <w:lang w:val="es-ES"/>
        </w:rPr>
      </w:pPr>
    </w:p>
    <w:p w14:paraId="3DB23C6E" w14:textId="77777777" w:rsidR="00F3403D" w:rsidRPr="00614AF5" w:rsidRDefault="00F3403D">
      <w:pPr>
        <w:rPr>
          <w:lang w:val="es-ES"/>
        </w:rPr>
      </w:pPr>
    </w:p>
    <w:p w14:paraId="79C51FB3" w14:textId="77777777" w:rsidR="00F3403D" w:rsidRPr="00614AF5" w:rsidRDefault="00F3403D">
      <w:pPr>
        <w:rPr>
          <w:lang w:val="es-ES"/>
        </w:rPr>
      </w:pPr>
    </w:p>
    <w:p w14:paraId="1A5E0AC5" w14:textId="77777777" w:rsidR="00F3403D" w:rsidRPr="00614AF5" w:rsidRDefault="00F3403D">
      <w:pPr>
        <w:rPr>
          <w:lang w:val="es-ES"/>
        </w:rPr>
      </w:pPr>
    </w:p>
    <w:p w14:paraId="24CFDB0B" w14:textId="77777777" w:rsidR="00F3403D" w:rsidRPr="00614AF5" w:rsidRDefault="00F3403D">
      <w:pPr>
        <w:rPr>
          <w:lang w:val="es-ES"/>
        </w:rPr>
      </w:pPr>
    </w:p>
    <w:p w14:paraId="551306AB" w14:textId="77777777" w:rsidR="00F3403D" w:rsidRPr="00614AF5" w:rsidRDefault="00F3403D">
      <w:pPr>
        <w:rPr>
          <w:lang w:val="es-ES"/>
        </w:rPr>
      </w:pPr>
    </w:p>
    <w:p w14:paraId="55F3A782" w14:textId="77777777" w:rsidR="00F3403D" w:rsidRPr="00614AF5" w:rsidRDefault="00F3403D">
      <w:pPr>
        <w:rPr>
          <w:lang w:val="es-ES"/>
        </w:rPr>
      </w:pPr>
    </w:p>
    <w:p w14:paraId="7F6E1AD0" w14:textId="77777777" w:rsidR="00F3403D" w:rsidRPr="00614AF5" w:rsidRDefault="00F3403D">
      <w:pPr>
        <w:rPr>
          <w:lang w:val="es-ES"/>
        </w:rPr>
      </w:pPr>
    </w:p>
    <w:p w14:paraId="3E078FAE" w14:textId="77777777" w:rsidR="00F3403D" w:rsidRPr="00614AF5" w:rsidRDefault="00F3403D">
      <w:pPr>
        <w:rPr>
          <w:lang w:val="es-ES"/>
        </w:rPr>
      </w:pPr>
    </w:p>
    <w:p w14:paraId="431FD243" w14:textId="77777777" w:rsidR="00F3403D" w:rsidRPr="00614AF5" w:rsidRDefault="00F3403D">
      <w:pPr>
        <w:rPr>
          <w:lang w:val="es-ES"/>
        </w:rPr>
      </w:pPr>
    </w:p>
    <w:p w14:paraId="36D23C31" w14:textId="77777777" w:rsidR="00F3403D" w:rsidRPr="00614AF5" w:rsidRDefault="00F3403D">
      <w:pPr>
        <w:rPr>
          <w:lang w:val="es-ES"/>
        </w:rPr>
      </w:pPr>
    </w:p>
    <w:p w14:paraId="3A5BF433" w14:textId="77777777" w:rsidR="00F3403D" w:rsidRPr="00614AF5" w:rsidRDefault="00F3403D">
      <w:pPr>
        <w:rPr>
          <w:lang w:val="es-ES"/>
        </w:rPr>
      </w:pPr>
    </w:p>
    <w:p w14:paraId="74B41E8B" w14:textId="77777777" w:rsidR="00F3403D" w:rsidRPr="00614AF5" w:rsidRDefault="00F3403D">
      <w:pPr>
        <w:rPr>
          <w:lang w:val="es-ES"/>
        </w:rPr>
      </w:pPr>
    </w:p>
    <w:p w14:paraId="3D04A86B" w14:textId="77777777" w:rsidR="00F3403D" w:rsidRPr="00614AF5" w:rsidRDefault="00F3403D">
      <w:pPr>
        <w:pStyle w:val="MTema1"/>
      </w:pPr>
      <w:r w:rsidRPr="00614AF5">
        <w:br w:type="page"/>
      </w:r>
      <w:bookmarkStart w:id="5" w:name="_Toc75437730"/>
      <w:bookmarkStart w:id="6" w:name="_Toc467327364"/>
      <w:r w:rsidRPr="00614AF5">
        <w:lastRenderedPageBreak/>
        <w:t>Resultados Finales de SQA</w:t>
      </w:r>
      <w:bookmarkEnd w:id="5"/>
      <w:bookmarkEnd w:id="6"/>
    </w:p>
    <w:p w14:paraId="76BDD654" w14:textId="77777777" w:rsidR="00F3403D" w:rsidRPr="00614AF5" w:rsidRDefault="00FE1FCA" w:rsidP="00FE1FCA">
      <w:pPr>
        <w:pStyle w:val="MTemaNormal"/>
      </w:pPr>
      <w:r w:rsidRPr="00614AF5">
        <w:t>En esta sección se pasan a detallar las mediciones sobre las actividades realizadas por el Responsable de SQA a lo largo del proyecto en cuanto a planificación vs realizado, errores encontrados, cantidad de revisiones por documento o producto, grado de ajuste al proceso.</w:t>
      </w:r>
    </w:p>
    <w:p w14:paraId="6BD43CF7" w14:textId="77777777" w:rsidR="00F3403D" w:rsidRPr="00614AF5" w:rsidRDefault="00F3403D">
      <w:pPr>
        <w:pStyle w:val="MTema2"/>
      </w:pPr>
      <w:bookmarkStart w:id="7" w:name="_Toc75437731"/>
      <w:bookmarkStart w:id="8" w:name="_Toc467327365"/>
      <w:r w:rsidRPr="00614AF5">
        <w:t>Planificado vs. Realizado</w:t>
      </w:r>
      <w:bookmarkEnd w:id="7"/>
      <w:bookmarkEnd w:id="8"/>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5"/>
        <w:gridCol w:w="2645"/>
        <w:gridCol w:w="2627"/>
      </w:tblGrid>
      <w:tr w:rsidR="00FE1FCA" w:rsidRPr="00614AF5" w14:paraId="0977DB3F" w14:textId="77777777" w:rsidTr="00205B8A">
        <w:tc>
          <w:tcPr>
            <w:tcW w:w="2655" w:type="dxa"/>
            <w:shd w:val="clear" w:color="auto" w:fill="D0CECE" w:themeFill="background2" w:themeFillShade="E6"/>
          </w:tcPr>
          <w:p w14:paraId="4833B1A9" w14:textId="77777777" w:rsidR="00FE1FCA" w:rsidRPr="00614AF5" w:rsidRDefault="00FE1FCA" w:rsidP="00F3403D">
            <w:pPr>
              <w:pStyle w:val="MTemaNormal"/>
              <w:ind w:left="0"/>
              <w:rPr>
                <w:b/>
              </w:rPr>
            </w:pPr>
            <w:r w:rsidRPr="00614AF5">
              <w:rPr>
                <w:b/>
              </w:rPr>
              <w:t>Actividad</w:t>
            </w:r>
          </w:p>
        </w:tc>
        <w:tc>
          <w:tcPr>
            <w:tcW w:w="2645" w:type="dxa"/>
            <w:shd w:val="clear" w:color="auto" w:fill="D0CECE" w:themeFill="background2" w:themeFillShade="E6"/>
          </w:tcPr>
          <w:p w14:paraId="023389D3" w14:textId="77777777" w:rsidR="00FE1FCA" w:rsidRPr="00614AF5" w:rsidRDefault="00FE1FCA" w:rsidP="00F3403D">
            <w:pPr>
              <w:pStyle w:val="MTemaNormal"/>
              <w:ind w:left="0"/>
              <w:rPr>
                <w:b/>
              </w:rPr>
            </w:pPr>
            <w:r w:rsidRPr="00614AF5">
              <w:rPr>
                <w:b/>
              </w:rPr>
              <w:t>Planificado</w:t>
            </w:r>
          </w:p>
        </w:tc>
        <w:tc>
          <w:tcPr>
            <w:tcW w:w="2627" w:type="dxa"/>
            <w:shd w:val="clear" w:color="auto" w:fill="D0CECE" w:themeFill="background2" w:themeFillShade="E6"/>
          </w:tcPr>
          <w:p w14:paraId="0E3B0693" w14:textId="77777777" w:rsidR="00FE1FCA" w:rsidRPr="00614AF5" w:rsidRDefault="00FE1FCA" w:rsidP="00F3403D">
            <w:pPr>
              <w:pStyle w:val="MTemaNormal"/>
              <w:ind w:left="0"/>
              <w:rPr>
                <w:b/>
              </w:rPr>
            </w:pPr>
            <w:r w:rsidRPr="00614AF5">
              <w:rPr>
                <w:b/>
              </w:rPr>
              <w:t>Realizado</w:t>
            </w:r>
          </w:p>
        </w:tc>
      </w:tr>
      <w:tr w:rsidR="00FE1FCA" w:rsidRPr="00614AF5" w14:paraId="7CB7067A" w14:textId="77777777" w:rsidTr="00205B8A">
        <w:tc>
          <w:tcPr>
            <w:tcW w:w="2655" w:type="dxa"/>
            <w:shd w:val="clear" w:color="auto" w:fill="auto"/>
          </w:tcPr>
          <w:p w14:paraId="5622BFF3" w14:textId="77777777" w:rsidR="00FE1FCA" w:rsidRPr="00614AF5" w:rsidRDefault="00FE1FCA" w:rsidP="00F3403D">
            <w:pPr>
              <w:pStyle w:val="MTemaNormal"/>
              <w:ind w:left="0"/>
              <w:jc w:val="left"/>
            </w:pPr>
            <w:r w:rsidRPr="00614AF5">
              <w:t>Entrega Semanal SQA</w:t>
            </w:r>
          </w:p>
        </w:tc>
        <w:tc>
          <w:tcPr>
            <w:tcW w:w="2645" w:type="dxa"/>
            <w:shd w:val="clear" w:color="auto" w:fill="auto"/>
          </w:tcPr>
          <w:p w14:paraId="0E2AB2BC" w14:textId="77777777" w:rsidR="00FE1FCA" w:rsidRPr="00614AF5" w:rsidRDefault="00FE1FCA" w:rsidP="00F3403D">
            <w:pPr>
              <w:pStyle w:val="MTemaNormal"/>
              <w:ind w:left="0"/>
              <w:jc w:val="left"/>
            </w:pPr>
            <w:r w:rsidRPr="00614AF5">
              <w:t>Semanas 1 a 14</w:t>
            </w:r>
          </w:p>
        </w:tc>
        <w:tc>
          <w:tcPr>
            <w:tcW w:w="2627" w:type="dxa"/>
            <w:shd w:val="clear" w:color="auto" w:fill="auto"/>
          </w:tcPr>
          <w:p w14:paraId="17178787" w14:textId="77777777" w:rsidR="00FE1FCA" w:rsidRPr="00614AF5" w:rsidRDefault="00FE1FCA" w:rsidP="00F3403D">
            <w:pPr>
              <w:pStyle w:val="MTemaNormal"/>
              <w:ind w:left="0"/>
              <w:jc w:val="left"/>
            </w:pPr>
            <w:r w:rsidRPr="00614AF5">
              <w:t>Semanas 1 a 14</w:t>
            </w:r>
          </w:p>
        </w:tc>
      </w:tr>
      <w:tr w:rsidR="00FE1FCA" w:rsidRPr="00614AF5" w14:paraId="64327C01" w14:textId="77777777" w:rsidTr="00205B8A">
        <w:tc>
          <w:tcPr>
            <w:tcW w:w="2655" w:type="dxa"/>
            <w:shd w:val="clear" w:color="auto" w:fill="auto"/>
          </w:tcPr>
          <w:p w14:paraId="14807E9E" w14:textId="77777777" w:rsidR="00FE1FCA" w:rsidRPr="00614AF5" w:rsidRDefault="00FE1FCA" w:rsidP="00F3403D">
            <w:pPr>
              <w:pStyle w:val="MTemaNormal"/>
              <w:ind w:left="0"/>
              <w:jc w:val="left"/>
            </w:pPr>
            <w:r w:rsidRPr="00614AF5">
              <w:t>Identificar las propiedades de calidad</w:t>
            </w:r>
          </w:p>
        </w:tc>
        <w:tc>
          <w:tcPr>
            <w:tcW w:w="2645" w:type="dxa"/>
            <w:shd w:val="clear" w:color="auto" w:fill="auto"/>
          </w:tcPr>
          <w:p w14:paraId="20863676" w14:textId="77777777" w:rsidR="00FE1FCA" w:rsidRPr="00614AF5" w:rsidRDefault="00D712DD" w:rsidP="00F3403D">
            <w:pPr>
              <w:pStyle w:val="MTemaNormal"/>
              <w:ind w:left="0"/>
              <w:jc w:val="left"/>
            </w:pPr>
            <w:r w:rsidRPr="00614AF5">
              <w:t>Semanas 2, 3, 4</w:t>
            </w:r>
          </w:p>
        </w:tc>
        <w:tc>
          <w:tcPr>
            <w:tcW w:w="2627" w:type="dxa"/>
            <w:shd w:val="clear" w:color="auto" w:fill="auto"/>
          </w:tcPr>
          <w:p w14:paraId="57E41625" w14:textId="77777777" w:rsidR="00FE1FCA" w:rsidRPr="00614AF5" w:rsidRDefault="00D712DD" w:rsidP="00F3403D">
            <w:pPr>
              <w:pStyle w:val="MTemaNormal"/>
              <w:ind w:left="0"/>
              <w:jc w:val="left"/>
            </w:pPr>
            <w:r w:rsidRPr="00614AF5">
              <w:t>Semanas 2, 3, 4</w:t>
            </w:r>
          </w:p>
        </w:tc>
      </w:tr>
      <w:tr w:rsidR="00FE1FCA" w:rsidRPr="00614AF5" w14:paraId="0BC1D41F" w14:textId="77777777" w:rsidTr="00205B8A">
        <w:tc>
          <w:tcPr>
            <w:tcW w:w="2655" w:type="dxa"/>
            <w:shd w:val="clear" w:color="auto" w:fill="auto"/>
          </w:tcPr>
          <w:p w14:paraId="7FCC2826" w14:textId="77777777" w:rsidR="00FE1FCA" w:rsidRPr="00614AF5" w:rsidRDefault="00FE1FCA" w:rsidP="00F3403D">
            <w:pPr>
              <w:pStyle w:val="MTemaNormal"/>
              <w:ind w:left="0"/>
              <w:jc w:val="left"/>
            </w:pPr>
            <w:r w:rsidRPr="00614AF5">
              <w:t>Plan de Calidad</w:t>
            </w:r>
          </w:p>
        </w:tc>
        <w:tc>
          <w:tcPr>
            <w:tcW w:w="2645" w:type="dxa"/>
            <w:shd w:val="clear" w:color="auto" w:fill="auto"/>
          </w:tcPr>
          <w:p w14:paraId="562D2853" w14:textId="77777777" w:rsidR="00FE1FCA" w:rsidRPr="00614AF5" w:rsidRDefault="00D712DD" w:rsidP="00F3403D">
            <w:pPr>
              <w:pStyle w:val="MTemaNormal"/>
              <w:ind w:left="0"/>
              <w:jc w:val="left"/>
            </w:pPr>
            <w:r w:rsidRPr="00614AF5">
              <w:t>Semanas 4, 9, 11</w:t>
            </w:r>
          </w:p>
        </w:tc>
        <w:tc>
          <w:tcPr>
            <w:tcW w:w="2627" w:type="dxa"/>
            <w:shd w:val="clear" w:color="auto" w:fill="auto"/>
          </w:tcPr>
          <w:p w14:paraId="1D70CEFF" w14:textId="77777777" w:rsidR="00FE1FCA" w:rsidRPr="00614AF5" w:rsidRDefault="00D712DD" w:rsidP="00F3403D">
            <w:pPr>
              <w:pStyle w:val="MTemaNormal"/>
              <w:ind w:left="0"/>
              <w:jc w:val="left"/>
            </w:pPr>
            <w:r w:rsidRPr="00614AF5">
              <w:t>Semanas 4, 10</w:t>
            </w:r>
          </w:p>
        </w:tc>
      </w:tr>
      <w:tr w:rsidR="00FE1FCA" w:rsidRPr="00614AF5" w14:paraId="61AE70E5" w14:textId="77777777" w:rsidTr="00205B8A">
        <w:tc>
          <w:tcPr>
            <w:tcW w:w="2655" w:type="dxa"/>
            <w:shd w:val="clear" w:color="auto" w:fill="auto"/>
          </w:tcPr>
          <w:p w14:paraId="25F367AE" w14:textId="77777777" w:rsidR="00FE1FCA" w:rsidRPr="00614AF5" w:rsidRDefault="00FE1FCA" w:rsidP="00F3403D">
            <w:pPr>
              <w:pStyle w:val="MTemaNormal"/>
              <w:ind w:left="0"/>
              <w:jc w:val="left"/>
            </w:pPr>
            <w:r w:rsidRPr="00614AF5">
              <w:t>Informe de Revisión SQA</w:t>
            </w:r>
          </w:p>
        </w:tc>
        <w:tc>
          <w:tcPr>
            <w:tcW w:w="2645" w:type="dxa"/>
            <w:shd w:val="clear" w:color="auto" w:fill="auto"/>
          </w:tcPr>
          <w:p w14:paraId="05DD3D74" w14:textId="77777777" w:rsidR="00FE1FCA" w:rsidRPr="00614AF5" w:rsidRDefault="00D712DD" w:rsidP="00F3403D">
            <w:pPr>
              <w:pStyle w:val="MTemaNormal"/>
              <w:ind w:left="0"/>
              <w:jc w:val="left"/>
            </w:pPr>
            <w:r w:rsidRPr="00614AF5">
              <w:t>Semanas 4, 11, 14</w:t>
            </w:r>
          </w:p>
        </w:tc>
        <w:tc>
          <w:tcPr>
            <w:tcW w:w="2627" w:type="dxa"/>
            <w:shd w:val="clear" w:color="auto" w:fill="auto"/>
          </w:tcPr>
          <w:p w14:paraId="138B4A4F" w14:textId="77777777" w:rsidR="00FE1FCA" w:rsidRPr="00614AF5" w:rsidRDefault="00D712DD" w:rsidP="00F3403D">
            <w:pPr>
              <w:pStyle w:val="MTemaNormal"/>
              <w:ind w:left="0"/>
              <w:jc w:val="left"/>
            </w:pPr>
            <w:r w:rsidRPr="00614AF5">
              <w:t>Semanas 3, 6</w:t>
            </w:r>
          </w:p>
        </w:tc>
      </w:tr>
      <w:tr w:rsidR="00FE1FCA" w:rsidRPr="00614AF5" w14:paraId="02F5BAB0" w14:textId="77777777" w:rsidTr="00205B8A">
        <w:tc>
          <w:tcPr>
            <w:tcW w:w="2655" w:type="dxa"/>
            <w:shd w:val="clear" w:color="auto" w:fill="auto"/>
          </w:tcPr>
          <w:p w14:paraId="7C2DE3DE" w14:textId="77777777" w:rsidR="00FE1FCA" w:rsidRPr="00614AF5" w:rsidRDefault="00FE1FCA" w:rsidP="00F3403D">
            <w:pPr>
              <w:pStyle w:val="MTemaNormal"/>
              <w:ind w:left="0"/>
              <w:jc w:val="left"/>
            </w:pPr>
            <w:r w:rsidRPr="00614AF5">
              <w:t>Informe de RTF</w:t>
            </w:r>
          </w:p>
        </w:tc>
        <w:tc>
          <w:tcPr>
            <w:tcW w:w="2645" w:type="dxa"/>
            <w:shd w:val="clear" w:color="auto" w:fill="auto"/>
          </w:tcPr>
          <w:p w14:paraId="078BC452" w14:textId="77777777" w:rsidR="00FE1FCA" w:rsidRPr="00614AF5" w:rsidRDefault="00D712DD" w:rsidP="00F3403D">
            <w:pPr>
              <w:pStyle w:val="MTemaNormal"/>
              <w:ind w:left="0"/>
              <w:jc w:val="left"/>
            </w:pPr>
            <w:r w:rsidRPr="00614AF5">
              <w:t>Semanas 5, 7, 9, 11</w:t>
            </w:r>
          </w:p>
        </w:tc>
        <w:tc>
          <w:tcPr>
            <w:tcW w:w="2627" w:type="dxa"/>
            <w:shd w:val="clear" w:color="auto" w:fill="auto"/>
          </w:tcPr>
          <w:p w14:paraId="17F73D42" w14:textId="77777777" w:rsidR="00FE1FCA" w:rsidRPr="00614AF5" w:rsidRDefault="00D712DD" w:rsidP="00F3403D">
            <w:pPr>
              <w:pStyle w:val="MTemaNormal"/>
              <w:ind w:left="0"/>
              <w:jc w:val="left"/>
            </w:pPr>
            <w:r w:rsidRPr="00614AF5">
              <w:t>Semanas 5, 9, 11</w:t>
            </w:r>
          </w:p>
        </w:tc>
      </w:tr>
      <w:tr w:rsidR="00FE1FCA" w:rsidRPr="00614AF5" w14:paraId="18F6CA4A" w14:textId="77777777" w:rsidTr="00205B8A">
        <w:tc>
          <w:tcPr>
            <w:tcW w:w="2655" w:type="dxa"/>
            <w:shd w:val="clear" w:color="auto" w:fill="auto"/>
          </w:tcPr>
          <w:p w14:paraId="28079DC6" w14:textId="77777777" w:rsidR="00FE1FCA" w:rsidRPr="00614AF5" w:rsidRDefault="00FE1FCA" w:rsidP="00F3403D">
            <w:pPr>
              <w:pStyle w:val="MTemaNormal"/>
              <w:ind w:left="0"/>
              <w:jc w:val="left"/>
            </w:pPr>
            <w:r w:rsidRPr="00614AF5">
              <w:t>Documento de evaluación y ajuste al plan</w:t>
            </w:r>
          </w:p>
        </w:tc>
        <w:tc>
          <w:tcPr>
            <w:tcW w:w="2645" w:type="dxa"/>
            <w:shd w:val="clear" w:color="auto" w:fill="auto"/>
          </w:tcPr>
          <w:p w14:paraId="473C7260" w14:textId="77777777" w:rsidR="00FE1FCA" w:rsidRPr="00614AF5" w:rsidRDefault="00D712DD" w:rsidP="00F3403D">
            <w:pPr>
              <w:pStyle w:val="MTemaNormal"/>
              <w:ind w:left="0"/>
              <w:jc w:val="left"/>
            </w:pPr>
            <w:r w:rsidRPr="00614AF5">
              <w:t>Semanas 9, 11</w:t>
            </w:r>
          </w:p>
        </w:tc>
        <w:tc>
          <w:tcPr>
            <w:tcW w:w="2627" w:type="dxa"/>
            <w:shd w:val="clear" w:color="auto" w:fill="auto"/>
          </w:tcPr>
          <w:p w14:paraId="74FC9541" w14:textId="77777777" w:rsidR="00FE1FCA" w:rsidRPr="00614AF5" w:rsidRDefault="00D712DD" w:rsidP="00F3403D">
            <w:pPr>
              <w:pStyle w:val="MTemaNormal"/>
              <w:ind w:left="0"/>
              <w:jc w:val="left"/>
            </w:pPr>
            <w:r w:rsidRPr="00614AF5">
              <w:t>Semana 10</w:t>
            </w:r>
          </w:p>
        </w:tc>
      </w:tr>
      <w:tr w:rsidR="00FE1FCA" w:rsidRPr="00614AF5" w14:paraId="1B4C1B81" w14:textId="77777777" w:rsidTr="00205B8A">
        <w:trPr>
          <w:trHeight w:val="278"/>
        </w:trPr>
        <w:tc>
          <w:tcPr>
            <w:tcW w:w="2655" w:type="dxa"/>
            <w:shd w:val="clear" w:color="auto" w:fill="auto"/>
          </w:tcPr>
          <w:p w14:paraId="4EBB2D1B" w14:textId="77777777" w:rsidR="00FE1FCA" w:rsidRPr="00614AF5" w:rsidRDefault="00FE1FCA" w:rsidP="00F3403D">
            <w:pPr>
              <w:pStyle w:val="MTemaNormal"/>
              <w:ind w:left="0"/>
              <w:jc w:val="left"/>
            </w:pPr>
            <w:r w:rsidRPr="00614AF5">
              <w:t>Informe final de SQA</w:t>
            </w:r>
          </w:p>
        </w:tc>
        <w:tc>
          <w:tcPr>
            <w:tcW w:w="2645" w:type="dxa"/>
            <w:shd w:val="clear" w:color="auto" w:fill="auto"/>
          </w:tcPr>
          <w:p w14:paraId="7DBE55CC" w14:textId="77777777" w:rsidR="00FE1FCA" w:rsidRPr="00614AF5" w:rsidRDefault="00D712DD" w:rsidP="00F3403D">
            <w:pPr>
              <w:pStyle w:val="MTemaNormal"/>
              <w:ind w:left="0"/>
              <w:jc w:val="left"/>
            </w:pPr>
            <w:r w:rsidRPr="00614AF5">
              <w:t>Semana 14</w:t>
            </w:r>
          </w:p>
        </w:tc>
        <w:tc>
          <w:tcPr>
            <w:tcW w:w="2627" w:type="dxa"/>
            <w:shd w:val="clear" w:color="auto" w:fill="auto"/>
          </w:tcPr>
          <w:p w14:paraId="09EE7005" w14:textId="77777777" w:rsidR="00FE1FCA" w:rsidRPr="00614AF5" w:rsidRDefault="00D712DD" w:rsidP="00F3403D">
            <w:pPr>
              <w:pStyle w:val="MTemaNormal"/>
              <w:ind w:left="0"/>
              <w:jc w:val="left"/>
            </w:pPr>
            <w:r w:rsidRPr="00614AF5">
              <w:t>Semana 14</w:t>
            </w:r>
          </w:p>
        </w:tc>
      </w:tr>
    </w:tbl>
    <w:p w14:paraId="51C7D35E" w14:textId="77777777" w:rsidR="00F3403D" w:rsidRPr="00614AF5" w:rsidRDefault="00F3403D">
      <w:pPr>
        <w:pStyle w:val="MTemaNormal"/>
        <w:rPr>
          <w:rFonts w:ascii="Tahoma" w:hAnsi="Tahoma"/>
        </w:rPr>
      </w:pPr>
    </w:p>
    <w:p w14:paraId="7A049D21" w14:textId="77777777" w:rsidR="007838C3" w:rsidRPr="00614AF5" w:rsidRDefault="007838C3">
      <w:pPr>
        <w:pStyle w:val="MTemaNormal"/>
      </w:pPr>
      <w:r w:rsidRPr="00614AF5">
        <w:t xml:space="preserve">A continuación se muestra un gráfico comparando la relación entre las actividades planificadas y las realizadas: </w:t>
      </w:r>
    </w:p>
    <w:p w14:paraId="71F383F8" w14:textId="77777777" w:rsidR="00870FE3" w:rsidRPr="00614AF5" w:rsidRDefault="00870FE3">
      <w:pPr>
        <w:pStyle w:val="MTemaNormal"/>
      </w:pPr>
    </w:p>
    <w:p w14:paraId="6DEBAD9C" w14:textId="0570208D" w:rsidR="00870FE3" w:rsidRPr="00614AF5" w:rsidRDefault="00870FE3" w:rsidP="00870FE3">
      <w:pPr>
        <w:pStyle w:val="MTemaNormal"/>
        <w:jc w:val="center"/>
      </w:pPr>
      <w:r w:rsidRPr="00614AF5">
        <w:rPr>
          <w:noProof/>
          <w:lang w:val="en-US" w:eastAsia="en-US"/>
        </w:rPr>
        <w:drawing>
          <wp:inline distT="0" distB="0" distL="0" distR="0" wp14:anchorId="6EF213BE" wp14:editId="0A9414B9">
            <wp:extent cx="5014324" cy="3150235"/>
            <wp:effectExtent l="0" t="0" r="15240" b="2476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CEF20D3" w14:textId="77777777" w:rsidR="007838C3" w:rsidRPr="00614AF5" w:rsidRDefault="007838C3">
      <w:pPr>
        <w:pStyle w:val="MTemaNormal"/>
        <w:rPr>
          <w:rFonts w:ascii="Tahoma" w:hAnsi="Tahoma"/>
        </w:rPr>
      </w:pPr>
    </w:p>
    <w:p w14:paraId="02F5CBE1" w14:textId="0CEA1627" w:rsidR="00205B8A" w:rsidRPr="00614AF5" w:rsidRDefault="00205B8A">
      <w:pPr>
        <w:pStyle w:val="MTemaNormal"/>
      </w:pPr>
      <w:r w:rsidRPr="00614AF5">
        <w:t>A partir de esto, se determina que se cubrió un 87% de las tareas de calidad planificadas durante el proyecto.</w:t>
      </w:r>
    </w:p>
    <w:p w14:paraId="303F714B" w14:textId="77777777" w:rsidR="00205B8A" w:rsidRPr="00614AF5" w:rsidRDefault="00205B8A">
      <w:pPr>
        <w:pStyle w:val="MTemaNormal"/>
      </w:pPr>
    </w:p>
    <w:p w14:paraId="7CCB34F6" w14:textId="6AD76E93" w:rsidR="00F3403D" w:rsidRPr="00614AF5" w:rsidRDefault="00F3403D">
      <w:pPr>
        <w:pStyle w:val="MTema2"/>
      </w:pPr>
      <w:bookmarkStart w:id="9" w:name="_Toc75437732"/>
      <w:bookmarkStart w:id="10" w:name="_Toc467327366"/>
      <w:r w:rsidRPr="00614AF5">
        <w:t>Cantidad de errores encontrados</w:t>
      </w:r>
      <w:bookmarkEnd w:id="9"/>
      <w:bookmarkEnd w:id="10"/>
    </w:p>
    <w:p w14:paraId="37AC9E1F" w14:textId="0B6089B9" w:rsidR="00007738" w:rsidRPr="00614AF5" w:rsidRDefault="00802587" w:rsidP="00205B8A">
      <w:pPr>
        <w:pStyle w:val="MTemaNormal"/>
      </w:pPr>
      <w:r w:rsidRPr="00614AF5">
        <w:t>En esta sección s</w:t>
      </w:r>
      <w:r w:rsidR="00F3403D" w:rsidRPr="00614AF5">
        <w:t>e detallan los productos revisados</w:t>
      </w:r>
      <w:r w:rsidRPr="00614AF5">
        <w:t xml:space="preserve"> más relevantes </w:t>
      </w:r>
      <w:r w:rsidR="00F3403D" w:rsidRPr="00614AF5">
        <w:t>y la cantidad de errores encontrados en cada uno, especificando la cantidad de veces qu</w:t>
      </w:r>
      <w:r w:rsidR="00007738" w:rsidRPr="00614AF5">
        <w:t>e cada producto fue revisado.</w:t>
      </w:r>
    </w:p>
    <w:p w14:paraId="743AEB18" w14:textId="5BF60A08" w:rsidR="00007738" w:rsidRPr="00614AF5" w:rsidRDefault="00007738" w:rsidP="00007738">
      <w:pPr>
        <w:pStyle w:val="MTemaNormal"/>
        <w:ind w:left="0"/>
        <w:rPr>
          <w:u w:val="single"/>
        </w:rPr>
      </w:pPr>
      <w:r w:rsidRPr="00614AF5">
        <w:rPr>
          <w:u w:val="single"/>
        </w:rPr>
        <w:lastRenderedPageBreak/>
        <w:t>Fase Inicial</w:t>
      </w:r>
    </w:p>
    <w:p w14:paraId="52C32E9B" w14:textId="77777777" w:rsidR="00007738" w:rsidRPr="00614AF5" w:rsidRDefault="00007738" w:rsidP="00007738">
      <w:pPr>
        <w:pStyle w:val="MTemaNormal"/>
        <w:ind w:left="0"/>
        <w:rPr>
          <w:rFonts w:ascii="Tahoma" w:hAnsi="Tahoma"/>
        </w:rPr>
      </w:pPr>
    </w:p>
    <w:p w14:paraId="2EE9DC34" w14:textId="7A1515D6" w:rsidR="00F3403D" w:rsidRPr="00614AF5" w:rsidRDefault="00007738">
      <w:pPr>
        <w:pStyle w:val="MTema3"/>
      </w:pPr>
      <w:bookmarkStart w:id="11" w:name="_Toc467327367"/>
      <w:r w:rsidRPr="00614AF5">
        <w:t>Descripción de Proyecto</w:t>
      </w:r>
      <w:bookmarkEnd w:id="11"/>
    </w:p>
    <w:p w14:paraId="5CB17CDF" w14:textId="1CD06D11" w:rsidR="00F3403D" w:rsidRPr="00614AF5" w:rsidRDefault="00F3403D">
      <w:pPr>
        <w:pStyle w:val="MTemaNormal"/>
        <w:rPr>
          <w:rFonts w:ascii="Tahoma" w:hAnsi="Tahoma"/>
        </w:rPr>
      </w:pPr>
      <w:r w:rsidRPr="00614AF5">
        <w:rPr>
          <w:b/>
        </w:rPr>
        <w:t xml:space="preserve">Versión: </w:t>
      </w:r>
      <w:r w:rsidR="00007738" w:rsidRPr="00614AF5">
        <w:rPr>
          <w:b/>
        </w:rPr>
        <w:t>1.0</w:t>
      </w:r>
      <w:r w:rsidR="00007738" w:rsidRPr="00614AF5">
        <w:tab/>
        <w:t>revisado 1 vez</w:t>
      </w:r>
      <w:r w:rsidRPr="00614AF5">
        <w:tab/>
      </w:r>
      <w:r w:rsidR="00007738" w:rsidRPr="00614AF5">
        <w:t>encontrados 2</w:t>
      </w:r>
      <w:r w:rsidRPr="00614AF5">
        <w:t xml:space="preserve"> errores</w:t>
      </w:r>
    </w:p>
    <w:p w14:paraId="201069E1" w14:textId="3A91878C" w:rsidR="00F3403D" w:rsidRPr="00614AF5" w:rsidRDefault="00F3403D">
      <w:pPr>
        <w:pStyle w:val="MTemaNormal"/>
      </w:pPr>
      <w:r w:rsidRPr="00614AF5">
        <w:rPr>
          <w:b/>
        </w:rPr>
        <w:t>Versión:</w:t>
      </w:r>
      <w:r w:rsidR="00007738" w:rsidRPr="00614AF5">
        <w:rPr>
          <w:b/>
        </w:rPr>
        <w:t xml:space="preserve"> 1.1</w:t>
      </w:r>
      <w:r w:rsidR="00007738" w:rsidRPr="00614AF5">
        <w:tab/>
        <w:t>revisado 1</w:t>
      </w:r>
      <w:r w:rsidRPr="00614AF5">
        <w:t xml:space="preserve"> </w:t>
      </w:r>
      <w:r w:rsidR="00007738" w:rsidRPr="00614AF5">
        <w:t>vez</w:t>
      </w:r>
      <w:r w:rsidR="00007738" w:rsidRPr="00614AF5">
        <w:tab/>
        <w:t>encontrados 0</w:t>
      </w:r>
      <w:r w:rsidRPr="00614AF5">
        <w:t xml:space="preserve"> errores</w:t>
      </w:r>
    </w:p>
    <w:p w14:paraId="662FF841" w14:textId="2AF95ABE" w:rsidR="00CF25A8" w:rsidRPr="00614AF5" w:rsidRDefault="00CF25A8" w:rsidP="00CF25A8">
      <w:pPr>
        <w:pStyle w:val="MTemaNormal"/>
      </w:pPr>
      <w:r w:rsidRPr="00614AF5">
        <w:rPr>
          <w:b/>
        </w:rPr>
        <w:t>Versión: 2.0</w:t>
      </w:r>
      <w:r w:rsidRPr="00614AF5">
        <w:tab/>
        <w:t>revisado 1 vez</w:t>
      </w:r>
      <w:r w:rsidRPr="00614AF5">
        <w:tab/>
        <w:t>encontrados 1 errores</w:t>
      </w:r>
    </w:p>
    <w:p w14:paraId="4B6E6BF2" w14:textId="22E23E59" w:rsidR="00CF25A8" w:rsidRPr="00614AF5" w:rsidRDefault="00CF25A8" w:rsidP="00CF25A8">
      <w:pPr>
        <w:pStyle w:val="MTemaNormal"/>
      </w:pPr>
      <w:r w:rsidRPr="00614AF5">
        <w:rPr>
          <w:b/>
        </w:rPr>
        <w:t>Versión: 2.1</w:t>
      </w:r>
      <w:r w:rsidRPr="00614AF5">
        <w:tab/>
        <w:t>revisado 1 vez</w:t>
      </w:r>
      <w:r w:rsidRPr="00614AF5">
        <w:tab/>
        <w:t>encontrados 0 errores</w:t>
      </w:r>
    </w:p>
    <w:p w14:paraId="259C4452" w14:textId="090F53B5" w:rsidR="00F62150" w:rsidRPr="00614AF5" w:rsidRDefault="00F62150" w:rsidP="00F62150">
      <w:pPr>
        <w:pStyle w:val="MTemaNormal"/>
      </w:pPr>
      <w:r w:rsidRPr="00614AF5">
        <w:rPr>
          <w:b/>
        </w:rPr>
        <w:t>Versión: 3.0</w:t>
      </w:r>
      <w:r w:rsidRPr="00614AF5">
        <w:tab/>
        <w:t>revisado 1 vez</w:t>
      </w:r>
      <w:r w:rsidRPr="00614AF5">
        <w:tab/>
        <w:t>encontrados 2 errores</w:t>
      </w:r>
    </w:p>
    <w:p w14:paraId="3E6436EF" w14:textId="0F1819F9" w:rsidR="00F62150" w:rsidRPr="00614AF5" w:rsidRDefault="00F62150" w:rsidP="00F62150">
      <w:pPr>
        <w:pStyle w:val="MTemaNormal"/>
      </w:pPr>
      <w:r w:rsidRPr="00614AF5">
        <w:rPr>
          <w:b/>
        </w:rPr>
        <w:t>Versión: 3.1</w:t>
      </w:r>
      <w:r w:rsidRPr="00614AF5">
        <w:tab/>
        <w:t>revisado 1 vez</w:t>
      </w:r>
      <w:r w:rsidRPr="00614AF5">
        <w:tab/>
        <w:t>encontrados 0 errores</w:t>
      </w:r>
    </w:p>
    <w:p w14:paraId="3FB07877" w14:textId="02911616" w:rsidR="00007738" w:rsidRPr="00614AF5" w:rsidRDefault="00007738" w:rsidP="00007738">
      <w:pPr>
        <w:pStyle w:val="MTema3"/>
      </w:pPr>
      <w:bookmarkStart w:id="12" w:name="_Toc467327368"/>
      <w:r w:rsidRPr="00614AF5">
        <w:t>Especificación de Requerimientos</w:t>
      </w:r>
      <w:bookmarkEnd w:id="12"/>
      <w:r w:rsidRPr="00614AF5">
        <w:tab/>
      </w:r>
    </w:p>
    <w:p w14:paraId="700A3DED" w14:textId="3EF718C0" w:rsidR="00007738" w:rsidRPr="00614AF5" w:rsidRDefault="00007738" w:rsidP="00007738">
      <w:pPr>
        <w:pStyle w:val="MTemaNormal"/>
        <w:rPr>
          <w:rFonts w:ascii="Tahoma" w:hAnsi="Tahoma"/>
        </w:rPr>
      </w:pPr>
      <w:r w:rsidRPr="00614AF5">
        <w:rPr>
          <w:b/>
        </w:rPr>
        <w:t>Versión: 1.0</w:t>
      </w:r>
      <w:r w:rsidRPr="00614AF5">
        <w:tab/>
        <w:t>revisado 1 vez</w:t>
      </w:r>
      <w:r w:rsidRPr="00614AF5">
        <w:tab/>
      </w:r>
      <w:r w:rsidR="00CF25A8" w:rsidRPr="00614AF5">
        <w:t>encontrados 6</w:t>
      </w:r>
      <w:r w:rsidRPr="00614AF5">
        <w:t xml:space="preserve"> errores</w:t>
      </w:r>
    </w:p>
    <w:p w14:paraId="53F69EFD" w14:textId="6BA46CE1" w:rsidR="00007738" w:rsidRPr="00614AF5" w:rsidRDefault="00007738" w:rsidP="00007738">
      <w:pPr>
        <w:pStyle w:val="MTemaNormal"/>
      </w:pPr>
      <w:r w:rsidRPr="00614AF5">
        <w:rPr>
          <w:b/>
        </w:rPr>
        <w:t>Versión: 1.1</w:t>
      </w:r>
      <w:r w:rsidRPr="00614AF5">
        <w:tab/>
        <w:t>revisado 1 vez</w:t>
      </w:r>
      <w:r w:rsidR="00CF25A8" w:rsidRPr="00614AF5">
        <w:tab/>
        <w:t>encontrados 4</w:t>
      </w:r>
      <w:r w:rsidRPr="00614AF5">
        <w:t xml:space="preserve"> errores</w:t>
      </w:r>
    </w:p>
    <w:p w14:paraId="1DF1DEE3" w14:textId="59500525" w:rsidR="00CF25A8" w:rsidRPr="00614AF5" w:rsidRDefault="00CF25A8" w:rsidP="00007738">
      <w:pPr>
        <w:pStyle w:val="MTemaNormal"/>
      </w:pPr>
      <w:r w:rsidRPr="00614AF5">
        <w:rPr>
          <w:b/>
        </w:rPr>
        <w:t>Versión: 1.2</w:t>
      </w:r>
      <w:r w:rsidRPr="00614AF5">
        <w:rPr>
          <w:b/>
        </w:rPr>
        <w:tab/>
      </w:r>
      <w:r w:rsidRPr="00614AF5">
        <w:t>revisado 1 vez</w:t>
      </w:r>
      <w:r w:rsidRPr="00614AF5">
        <w:tab/>
        <w:t>encontrados 0 errores</w:t>
      </w:r>
    </w:p>
    <w:p w14:paraId="3AAEA72C" w14:textId="1C276BCD" w:rsidR="00CF25A8" w:rsidRPr="00614AF5" w:rsidRDefault="00CF25A8" w:rsidP="00007738">
      <w:pPr>
        <w:pStyle w:val="MTemaNormal"/>
      </w:pPr>
      <w:r w:rsidRPr="00614AF5">
        <w:rPr>
          <w:b/>
        </w:rPr>
        <w:t>Versión: 2.0</w:t>
      </w:r>
      <w:r w:rsidRPr="00614AF5">
        <w:rPr>
          <w:b/>
        </w:rPr>
        <w:tab/>
      </w:r>
      <w:r w:rsidRPr="00614AF5">
        <w:t>revisado 1 vez</w:t>
      </w:r>
      <w:r w:rsidRPr="00614AF5">
        <w:tab/>
        <w:t>encontrados 5 errores</w:t>
      </w:r>
    </w:p>
    <w:p w14:paraId="63ADC33A" w14:textId="6BFBDC42" w:rsidR="00CF25A8" w:rsidRPr="00614AF5" w:rsidRDefault="00CF25A8" w:rsidP="00007738">
      <w:pPr>
        <w:pStyle w:val="MTemaNormal"/>
      </w:pPr>
      <w:r w:rsidRPr="00614AF5">
        <w:rPr>
          <w:b/>
        </w:rPr>
        <w:t>Versión: 2.1</w:t>
      </w:r>
      <w:r w:rsidRPr="00614AF5">
        <w:rPr>
          <w:b/>
        </w:rPr>
        <w:tab/>
      </w:r>
      <w:r w:rsidRPr="00614AF5">
        <w:t>revisado 1 vez</w:t>
      </w:r>
      <w:r w:rsidRPr="00614AF5">
        <w:tab/>
        <w:t>encontrados 0 errores</w:t>
      </w:r>
    </w:p>
    <w:p w14:paraId="0D30F8D2" w14:textId="123F7218" w:rsidR="00CF25A8" w:rsidRPr="00614AF5" w:rsidRDefault="00CF25A8" w:rsidP="00CF25A8">
      <w:pPr>
        <w:pStyle w:val="MTemaNormal"/>
      </w:pPr>
      <w:r w:rsidRPr="00614AF5">
        <w:rPr>
          <w:b/>
        </w:rPr>
        <w:t xml:space="preserve">Versión: 2.3 </w:t>
      </w:r>
      <w:r w:rsidRPr="00614AF5">
        <w:rPr>
          <w:b/>
        </w:rPr>
        <w:tab/>
      </w:r>
      <w:r w:rsidRPr="00614AF5">
        <w:t>revisado 1 vez</w:t>
      </w:r>
      <w:r w:rsidRPr="00614AF5">
        <w:tab/>
        <w:t>encontrados 0 errores</w:t>
      </w:r>
    </w:p>
    <w:p w14:paraId="067F0281" w14:textId="4D366702" w:rsidR="00992187" w:rsidRPr="00614AF5" w:rsidRDefault="00992187" w:rsidP="00992187">
      <w:pPr>
        <w:pStyle w:val="MTemaNormal"/>
      </w:pPr>
      <w:r w:rsidRPr="00614AF5">
        <w:rPr>
          <w:b/>
        </w:rPr>
        <w:t>Versión: 3.0</w:t>
      </w:r>
      <w:r w:rsidRPr="00614AF5">
        <w:rPr>
          <w:b/>
        </w:rPr>
        <w:tab/>
      </w:r>
      <w:r w:rsidRPr="00614AF5">
        <w:t>revisado 1 vez</w:t>
      </w:r>
      <w:r w:rsidRPr="00614AF5">
        <w:tab/>
        <w:t>encontrados 3 errores</w:t>
      </w:r>
    </w:p>
    <w:p w14:paraId="518FB2C1" w14:textId="4F00DCEF" w:rsidR="00992187" w:rsidRPr="00614AF5" w:rsidRDefault="00992187" w:rsidP="00992187">
      <w:pPr>
        <w:pStyle w:val="MTemaNormal"/>
      </w:pPr>
      <w:r w:rsidRPr="00614AF5">
        <w:rPr>
          <w:b/>
        </w:rPr>
        <w:t>Versión: 3.3</w:t>
      </w:r>
      <w:r w:rsidRPr="00614AF5">
        <w:rPr>
          <w:b/>
        </w:rPr>
        <w:tab/>
      </w:r>
      <w:r w:rsidRPr="00614AF5">
        <w:t>revisado 1 vez</w:t>
      </w:r>
      <w:r w:rsidRPr="00614AF5">
        <w:tab/>
        <w:t>encontrados 3 errores</w:t>
      </w:r>
    </w:p>
    <w:p w14:paraId="10C9702E" w14:textId="659DD846" w:rsidR="00992187" w:rsidRPr="00614AF5" w:rsidRDefault="00992187" w:rsidP="00992187">
      <w:pPr>
        <w:pStyle w:val="MTemaNormal"/>
      </w:pPr>
      <w:r w:rsidRPr="00614AF5">
        <w:rPr>
          <w:b/>
        </w:rPr>
        <w:t xml:space="preserve">Versión: 3.5 </w:t>
      </w:r>
      <w:r w:rsidRPr="00614AF5">
        <w:rPr>
          <w:b/>
        </w:rPr>
        <w:tab/>
      </w:r>
      <w:r w:rsidRPr="00614AF5">
        <w:t>revisado 1 vez</w:t>
      </w:r>
      <w:r w:rsidRPr="00614AF5">
        <w:tab/>
        <w:t>encontrados 2 errores</w:t>
      </w:r>
    </w:p>
    <w:p w14:paraId="67D5A6B1" w14:textId="3FCAFCC6" w:rsidR="00992187" w:rsidRPr="00614AF5" w:rsidRDefault="00992187" w:rsidP="00992187">
      <w:pPr>
        <w:pStyle w:val="MTemaNormal"/>
      </w:pPr>
      <w:r w:rsidRPr="00614AF5">
        <w:rPr>
          <w:b/>
        </w:rPr>
        <w:t xml:space="preserve">Versión: 3.6 </w:t>
      </w:r>
      <w:r w:rsidRPr="00614AF5">
        <w:rPr>
          <w:b/>
        </w:rPr>
        <w:tab/>
      </w:r>
      <w:r w:rsidRPr="00614AF5">
        <w:t>revisado 1 vez</w:t>
      </w:r>
      <w:r w:rsidRPr="00614AF5">
        <w:tab/>
        <w:t>encontrados 0 errores</w:t>
      </w:r>
    </w:p>
    <w:p w14:paraId="61251FCC" w14:textId="75E07CF5" w:rsidR="0089417C" w:rsidRPr="00614AF5" w:rsidRDefault="0089417C" w:rsidP="0089417C">
      <w:pPr>
        <w:pStyle w:val="MTemaNormal"/>
        <w:rPr>
          <w:rFonts w:ascii="Tahoma" w:hAnsi="Tahoma"/>
        </w:rPr>
      </w:pPr>
      <w:r w:rsidRPr="00614AF5">
        <w:rPr>
          <w:b/>
        </w:rPr>
        <w:t>Versión: 4.0</w:t>
      </w:r>
      <w:r w:rsidRPr="00614AF5">
        <w:tab/>
        <w:t>revisado 1 vez</w:t>
      </w:r>
      <w:r w:rsidRPr="00614AF5">
        <w:tab/>
        <w:t>encontrados 1 error</w:t>
      </w:r>
    </w:p>
    <w:p w14:paraId="420F5463" w14:textId="50B24110" w:rsidR="0089417C" w:rsidRPr="00614AF5" w:rsidRDefault="0089417C" w:rsidP="00461D2F">
      <w:pPr>
        <w:pStyle w:val="MTemaNormal"/>
      </w:pPr>
      <w:r w:rsidRPr="00614AF5">
        <w:rPr>
          <w:b/>
        </w:rPr>
        <w:t>Versión: 4.1</w:t>
      </w:r>
      <w:r w:rsidRPr="00614AF5">
        <w:tab/>
        <w:t>revisado 1 vez</w:t>
      </w:r>
      <w:r w:rsidRPr="00614AF5">
        <w:tab/>
        <w:t>encontrados 0 errores</w:t>
      </w:r>
    </w:p>
    <w:p w14:paraId="1FEDC83C" w14:textId="4DAA7A33" w:rsidR="00992187" w:rsidRPr="00614AF5" w:rsidRDefault="00992187" w:rsidP="00992187">
      <w:pPr>
        <w:pStyle w:val="MTema3"/>
      </w:pPr>
      <w:bookmarkStart w:id="13" w:name="_Toc467327369"/>
      <w:r w:rsidRPr="00614AF5">
        <w:t>Modelo de Casos de Uso</w:t>
      </w:r>
      <w:bookmarkEnd w:id="13"/>
      <w:r w:rsidRPr="00614AF5">
        <w:tab/>
      </w:r>
    </w:p>
    <w:p w14:paraId="045E78A7" w14:textId="596600B2" w:rsidR="00992187" w:rsidRPr="00614AF5" w:rsidRDefault="00992187" w:rsidP="00992187">
      <w:pPr>
        <w:pStyle w:val="MTemaNormal"/>
      </w:pPr>
      <w:r w:rsidRPr="00614AF5">
        <w:rPr>
          <w:b/>
        </w:rPr>
        <w:t>Versión: 1.1</w:t>
      </w:r>
      <w:r w:rsidRPr="00614AF5">
        <w:tab/>
        <w:t>revisado 1 vez</w:t>
      </w:r>
      <w:r w:rsidRPr="00614AF5">
        <w:tab/>
        <w:t>encontrados 2 errores</w:t>
      </w:r>
    </w:p>
    <w:p w14:paraId="37474E1A" w14:textId="77777777" w:rsidR="00992187" w:rsidRPr="00614AF5" w:rsidRDefault="00992187" w:rsidP="00992187">
      <w:pPr>
        <w:pStyle w:val="MTemaNormal"/>
      </w:pPr>
      <w:r w:rsidRPr="00614AF5">
        <w:rPr>
          <w:b/>
        </w:rPr>
        <w:t>Versión: 1.2</w:t>
      </w:r>
      <w:r w:rsidRPr="00614AF5">
        <w:rPr>
          <w:b/>
        </w:rPr>
        <w:tab/>
      </w:r>
      <w:r w:rsidRPr="00614AF5">
        <w:t>revisado 1 vez</w:t>
      </w:r>
      <w:r w:rsidRPr="00614AF5">
        <w:tab/>
        <w:t>encontrados 0 errores</w:t>
      </w:r>
    </w:p>
    <w:p w14:paraId="458BFC78" w14:textId="77777777" w:rsidR="00992187" w:rsidRPr="00614AF5" w:rsidRDefault="00992187" w:rsidP="00992187">
      <w:pPr>
        <w:pStyle w:val="MTemaNormal"/>
      </w:pPr>
      <w:r w:rsidRPr="00614AF5">
        <w:rPr>
          <w:b/>
        </w:rPr>
        <w:t>Versión: 2.0</w:t>
      </w:r>
      <w:r w:rsidRPr="00614AF5">
        <w:rPr>
          <w:b/>
        </w:rPr>
        <w:tab/>
      </w:r>
      <w:r w:rsidRPr="00614AF5">
        <w:t>revisado 1 vez</w:t>
      </w:r>
      <w:r w:rsidRPr="00614AF5">
        <w:tab/>
        <w:t>encontrados 5 errores</w:t>
      </w:r>
    </w:p>
    <w:p w14:paraId="16105821" w14:textId="5D7F598F" w:rsidR="00461D2F" w:rsidRPr="00614AF5" w:rsidRDefault="00461D2F" w:rsidP="00461D2F">
      <w:pPr>
        <w:pStyle w:val="MTemaNormal"/>
      </w:pPr>
      <w:r w:rsidRPr="00614AF5">
        <w:rPr>
          <w:b/>
        </w:rPr>
        <w:t>Versión: 2.6</w:t>
      </w:r>
      <w:r w:rsidRPr="00614AF5">
        <w:rPr>
          <w:b/>
        </w:rPr>
        <w:tab/>
      </w:r>
      <w:r w:rsidRPr="00614AF5">
        <w:t>revisado 1 vez</w:t>
      </w:r>
      <w:r w:rsidRPr="00614AF5">
        <w:tab/>
        <w:t>encontrados 3 errores</w:t>
      </w:r>
    </w:p>
    <w:p w14:paraId="2982B2C1" w14:textId="1C393219" w:rsidR="00461D2F" w:rsidRPr="00614AF5" w:rsidRDefault="00461D2F" w:rsidP="00461D2F">
      <w:pPr>
        <w:pStyle w:val="MTemaNormal"/>
      </w:pPr>
      <w:r w:rsidRPr="00614AF5">
        <w:rPr>
          <w:b/>
        </w:rPr>
        <w:t>Versión: 2.7</w:t>
      </w:r>
      <w:r w:rsidRPr="00614AF5">
        <w:rPr>
          <w:b/>
        </w:rPr>
        <w:tab/>
      </w:r>
      <w:r w:rsidRPr="00614AF5">
        <w:t>revisado 1 vez</w:t>
      </w:r>
      <w:r w:rsidRPr="00614AF5">
        <w:tab/>
        <w:t>encontrados 0 errores</w:t>
      </w:r>
    </w:p>
    <w:p w14:paraId="2D6330A7" w14:textId="7384C9C4" w:rsidR="00992187" w:rsidRPr="00614AF5" w:rsidRDefault="00992187" w:rsidP="00992187">
      <w:pPr>
        <w:pStyle w:val="MTema3"/>
      </w:pPr>
      <w:bookmarkStart w:id="14" w:name="_Toc467327370"/>
      <w:r w:rsidRPr="00614AF5">
        <w:t>Pautas para la Interfaz de Usuario</w:t>
      </w:r>
      <w:bookmarkEnd w:id="14"/>
      <w:r w:rsidRPr="00614AF5">
        <w:tab/>
      </w:r>
    </w:p>
    <w:p w14:paraId="514E4917" w14:textId="7EAC9F89" w:rsidR="00992187" w:rsidRPr="00614AF5" w:rsidRDefault="00992187" w:rsidP="00992187">
      <w:pPr>
        <w:pStyle w:val="MTemaNormal"/>
      </w:pPr>
      <w:r w:rsidRPr="00614AF5">
        <w:rPr>
          <w:b/>
        </w:rPr>
        <w:t>Versión: 1.0</w:t>
      </w:r>
      <w:r w:rsidRPr="00614AF5">
        <w:tab/>
        <w:t>revisado 1 vez</w:t>
      </w:r>
      <w:r w:rsidRPr="00614AF5">
        <w:tab/>
        <w:t>encontrados 4 errores</w:t>
      </w:r>
    </w:p>
    <w:p w14:paraId="7A1F0FB6" w14:textId="5BDD4A51" w:rsidR="00992187" w:rsidRPr="00614AF5" w:rsidRDefault="00992187" w:rsidP="00992187">
      <w:pPr>
        <w:pStyle w:val="MTemaNormal"/>
      </w:pPr>
      <w:r w:rsidRPr="00614AF5">
        <w:rPr>
          <w:b/>
        </w:rPr>
        <w:t>Versión: 1.1</w:t>
      </w:r>
      <w:r w:rsidRPr="00614AF5">
        <w:tab/>
        <w:t>revisado 1 vez</w:t>
      </w:r>
      <w:r w:rsidRPr="00614AF5">
        <w:tab/>
        <w:t>encontrados 0 errores</w:t>
      </w:r>
    </w:p>
    <w:p w14:paraId="119E3734" w14:textId="468D03D9" w:rsidR="00461D2F" w:rsidRPr="00614AF5" w:rsidRDefault="00461D2F" w:rsidP="00461D2F">
      <w:pPr>
        <w:pStyle w:val="MTemaNormal"/>
      </w:pPr>
      <w:r w:rsidRPr="00614AF5">
        <w:rPr>
          <w:b/>
        </w:rPr>
        <w:t>Versión: 2.0</w:t>
      </w:r>
      <w:r w:rsidRPr="00614AF5">
        <w:tab/>
        <w:t>revisado 1 vez</w:t>
      </w:r>
      <w:r w:rsidRPr="00614AF5">
        <w:tab/>
        <w:t>encontrados 1 error</w:t>
      </w:r>
    </w:p>
    <w:p w14:paraId="201C6D1E" w14:textId="2AD96CE8" w:rsidR="00F62150" w:rsidRPr="00614AF5" w:rsidRDefault="00461D2F" w:rsidP="00461D2F">
      <w:pPr>
        <w:pStyle w:val="MTemaNormal"/>
      </w:pPr>
      <w:r w:rsidRPr="00614AF5">
        <w:rPr>
          <w:b/>
        </w:rPr>
        <w:t>Versión: 2.1</w:t>
      </w:r>
      <w:r w:rsidRPr="00614AF5">
        <w:tab/>
        <w:t>revisado 1 vez</w:t>
      </w:r>
      <w:r w:rsidRPr="00614AF5">
        <w:tab/>
        <w:t>encontrados 0 errores</w:t>
      </w:r>
    </w:p>
    <w:p w14:paraId="0C55FBDA" w14:textId="3566E077" w:rsidR="00CF25A8" w:rsidRPr="00614AF5" w:rsidRDefault="00CF25A8" w:rsidP="00CF25A8">
      <w:pPr>
        <w:pStyle w:val="MTema3"/>
      </w:pPr>
      <w:bookmarkStart w:id="15" w:name="_Toc467327371"/>
      <w:r w:rsidRPr="00614AF5">
        <w:t>Informe de Situación de Proyecto</w:t>
      </w:r>
      <w:bookmarkEnd w:id="15"/>
      <w:r w:rsidRPr="00614AF5">
        <w:tab/>
      </w:r>
    </w:p>
    <w:p w14:paraId="59AB9A2F" w14:textId="03FBDB39" w:rsidR="00CF25A8" w:rsidRPr="00614AF5" w:rsidRDefault="00CF25A8" w:rsidP="00CF25A8">
      <w:pPr>
        <w:pStyle w:val="MTemaNormal"/>
      </w:pPr>
      <w:r w:rsidRPr="00614AF5">
        <w:rPr>
          <w:b/>
        </w:rPr>
        <w:t>Versión: 1.0</w:t>
      </w:r>
      <w:r w:rsidRPr="00614AF5">
        <w:tab/>
        <w:t>revisado 1 vez</w:t>
      </w:r>
      <w:r w:rsidRPr="00614AF5">
        <w:tab/>
        <w:t>encontrados 2 errores</w:t>
      </w:r>
    </w:p>
    <w:p w14:paraId="7015D965" w14:textId="33BE461B" w:rsidR="00CF25A8" w:rsidRPr="00614AF5" w:rsidRDefault="00CF25A8" w:rsidP="00CF25A8">
      <w:pPr>
        <w:pStyle w:val="MTemaNormal"/>
      </w:pPr>
      <w:r w:rsidRPr="00614AF5">
        <w:rPr>
          <w:b/>
        </w:rPr>
        <w:t>Versión: 1.1</w:t>
      </w:r>
      <w:r w:rsidRPr="00614AF5">
        <w:rPr>
          <w:b/>
        </w:rPr>
        <w:tab/>
      </w:r>
      <w:r w:rsidRPr="00614AF5">
        <w:t>revisado 1 vez</w:t>
      </w:r>
      <w:r w:rsidRPr="00614AF5">
        <w:tab/>
        <w:t>encontrados 0 errores</w:t>
      </w:r>
    </w:p>
    <w:p w14:paraId="58BED863" w14:textId="7AB6FB88" w:rsidR="00CF25A8" w:rsidRPr="00614AF5" w:rsidRDefault="00CF25A8" w:rsidP="00CF25A8">
      <w:pPr>
        <w:pStyle w:val="MTemaNormal"/>
      </w:pPr>
      <w:r w:rsidRPr="00614AF5">
        <w:rPr>
          <w:b/>
        </w:rPr>
        <w:t>Versión: 2.0</w:t>
      </w:r>
      <w:r w:rsidRPr="00614AF5">
        <w:tab/>
        <w:t>revisado 1 vez</w:t>
      </w:r>
      <w:r w:rsidRPr="00614AF5">
        <w:tab/>
        <w:t>encontrados 1 error</w:t>
      </w:r>
    </w:p>
    <w:p w14:paraId="2C802269" w14:textId="587C1D4F" w:rsidR="00CF25A8" w:rsidRPr="00614AF5" w:rsidRDefault="00CF25A8" w:rsidP="00CF25A8">
      <w:pPr>
        <w:pStyle w:val="MTemaNormal"/>
      </w:pPr>
      <w:r w:rsidRPr="00614AF5">
        <w:rPr>
          <w:b/>
        </w:rPr>
        <w:t>Versión: 2.1</w:t>
      </w:r>
      <w:r w:rsidRPr="00614AF5">
        <w:rPr>
          <w:b/>
        </w:rPr>
        <w:tab/>
      </w:r>
      <w:r w:rsidRPr="00614AF5">
        <w:t>revisado 1 vez</w:t>
      </w:r>
      <w:r w:rsidRPr="00614AF5">
        <w:tab/>
        <w:t>encontrados 0 errores</w:t>
      </w:r>
    </w:p>
    <w:p w14:paraId="5ADB4495" w14:textId="79934906" w:rsidR="00F62150" w:rsidRPr="00614AF5" w:rsidRDefault="00F62150" w:rsidP="00F62150">
      <w:pPr>
        <w:pStyle w:val="MTemaNormal"/>
      </w:pPr>
      <w:r w:rsidRPr="00614AF5">
        <w:rPr>
          <w:b/>
        </w:rPr>
        <w:t>Versión: 3.0</w:t>
      </w:r>
      <w:r w:rsidRPr="00614AF5">
        <w:tab/>
        <w:t>revisado 1 vez</w:t>
      </w:r>
      <w:r w:rsidRPr="00614AF5">
        <w:tab/>
        <w:t>encontrados 3 error</w:t>
      </w:r>
    </w:p>
    <w:p w14:paraId="28E2E006" w14:textId="0753F553" w:rsidR="00F62150" w:rsidRPr="00614AF5" w:rsidRDefault="00F62150" w:rsidP="00F62150">
      <w:pPr>
        <w:pStyle w:val="MTemaNormal"/>
        <w:rPr>
          <w:rFonts w:ascii="Tahoma" w:hAnsi="Tahoma"/>
        </w:rPr>
      </w:pPr>
      <w:r w:rsidRPr="00614AF5">
        <w:rPr>
          <w:b/>
        </w:rPr>
        <w:t>Versión: 3.1</w:t>
      </w:r>
      <w:r w:rsidRPr="00614AF5">
        <w:rPr>
          <w:b/>
        </w:rPr>
        <w:tab/>
      </w:r>
      <w:r w:rsidRPr="00614AF5">
        <w:t>revisado 1 vez</w:t>
      </w:r>
      <w:r w:rsidRPr="00614AF5">
        <w:tab/>
        <w:t>encontrados 0 errores</w:t>
      </w:r>
    </w:p>
    <w:p w14:paraId="22B8FC21" w14:textId="2437C9FE" w:rsidR="00F62150" w:rsidRPr="00614AF5" w:rsidRDefault="00F62150" w:rsidP="00F62150">
      <w:pPr>
        <w:pStyle w:val="MTemaNormal"/>
      </w:pPr>
      <w:r w:rsidRPr="00614AF5">
        <w:rPr>
          <w:b/>
        </w:rPr>
        <w:t>Versión: 4.0</w:t>
      </w:r>
      <w:r w:rsidRPr="00614AF5">
        <w:tab/>
        <w:t>revisado 1 vez</w:t>
      </w:r>
      <w:r w:rsidRPr="00614AF5">
        <w:tab/>
        <w:t>encontrados 2 error</w:t>
      </w:r>
    </w:p>
    <w:p w14:paraId="14494B52" w14:textId="0B4CE5E6" w:rsidR="00F62150" w:rsidRPr="00614AF5" w:rsidRDefault="00F62150" w:rsidP="00F62150">
      <w:pPr>
        <w:pStyle w:val="MTemaNormal"/>
        <w:rPr>
          <w:rFonts w:ascii="Tahoma" w:hAnsi="Tahoma"/>
        </w:rPr>
      </w:pPr>
      <w:r w:rsidRPr="00614AF5">
        <w:rPr>
          <w:b/>
        </w:rPr>
        <w:t>Versión: 4.1</w:t>
      </w:r>
      <w:r w:rsidRPr="00614AF5">
        <w:rPr>
          <w:b/>
        </w:rPr>
        <w:tab/>
      </w:r>
      <w:r w:rsidRPr="00614AF5">
        <w:t>revisado 1 vez</w:t>
      </w:r>
      <w:r w:rsidRPr="00614AF5">
        <w:tab/>
        <w:t>encontrados 0 errores</w:t>
      </w:r>
    </w:p>
    <w:p w14:paraId="1168DF06" w14:textId="3AFE4392" w:rsidR="00CF25A8" w:rsidRPr="00614AF5" w:rsidRDefault="00CF25A8" w:rsidP="00CF25A8">
      <w:pPr>
        <w:pStyle w:val="MTema3"/>
      </w:pPr>
      <w:bookmarkStart w:id="16" w:name="_Toc467327372"/>
      <w:r w:rsidRPr="00614AF5">
        <w:t>Descripción de la Arquitectura</w:t>
      </w:r>
      <w:bookmarkEnd w:id="16"/>
      <w:r w:rsidRPr="00614AF5">
        <w:tab/>
      </w:r>
    </w:p>
    <w:p w14:paraId="7F40B647" w14:textId="235458EC" w:rsidR="00CF25A8" w:rsidRPr="00614AF5" w:rsidRDefault="00CF25A8" w:rsidP="00CF25A8">
      <w:pPr>
        <w:pStyle w:val="MTemaNormal"/>
      </w:pPr>
      <w:r w:rsidRPr="00614AF5">
        <w:rPr>
          <w:b/>
        </w:rPr>
        <w:t>Versión: 1.1</w:t>
      </w:r>
      <w:r w:rsidRPr="00614AF5">
        <w:tab/>
        <w:t>revisado 1 vez</w:t>
      </w:r>
      <w:r w:rsidRPr="00614AF5">
        <w:tab/>
        <w:t>encontrados 3 errores</w:t>
      </w:r>
    </w:p>
    <w:p w14:paraId="0FBBB1D2" w14:textId="22248663" w:rsidR="00CF25A8" w:rsidRPr="00614AF5" w:rsidRDefault="00CF25A8" w:rsidP="00CF25A8">
      <w:pPr>
        <w:pStyle w:val="MTemaNormal"/>
      </w:pPr>
      <w:r w:rsidRPr="00614AF5">
        <w:rPr>
          <w:b/>
        </w:rPr>
        <w:lastRenderedPageBreak/>
        <w:t>Versión: 1.3</w:t>
      </w:r>
      <w:r w:rsidRPr="00614AF5">
        <w:tab/>
        <w:t>revisado 1 vez</w:t>
      </w:r>
      <w:r w:rsidRPr="00614AF5">
        <w:tab/>
        <w:t>encontrados 2 errores</w:t>
      </w:r>
    </w:p>
    <w:p w14:paraId="72553CF0" w14:textId="2040D403" w:rsidR="00992187" w:rsidRPr="00614AF5" w:rsidRDefault="00992187" w:rsidP="00992187">
      <w:pPr>
        <w:pStyle w:val="MTemaNormal"/>
      </w:pPr>
      <w:r w:rsidRPr="00614AF5">
        <w:rPr>
          <w:b/>
        </w:rPr>
        <w:t>Versión: 2.0</w:t>
      </w:r>
      <w:r w:rsidRPr="00614AF5">
        <w:tab/>
        <w:t>revisado 1 vez</w:t>
      </w:r>
      <w:r w:rsidRPr="00614AF5">
        <w:tab/>
        <w:t>encontrados 2 errores</w:t>
      </w:r>
    </w:p>
    <w:p w14:paraId="4241DCF2" w14:textId="5A0D1355" w:rsidR="00992187" w:rsidRPr="00614AF5" w:rsidRDefault="00992187" w:rsidP="00992187">
      <w:pPr>
        <w:pStyle w:val="MTemaNormal"/>
      </w:pPr>
      <w:r w:rsidRPr="00614AF5">
        <w:rPr>
          <w:b/>
        </w:rPr>
        <w:t>Versión: 2.1</w:t>
      </w:r>
      <w:r w:rsidRPr="00614AF5">
        <w:tab/>
        <w:t>revisado 1 vez</w:t>
      </w:r>
      <w:r w:rsidRPr="00614AF5">
        <w:tab/>
        <w:t>encontrados 0 errores</w:t>
      </w:r>
    </w:p>
    <w:p w14:paraId="3A2ADE5A" w14:textId="4469D444" w:rsidR="00992187" w:rsidRPr="00614AF5" w:rsidRDefault="00992187" w:rsidP="00992187">
      <w:pPr>
        <w:pStyle w:val="MTema3"/>
      </w:pPr>
      <w:bookmarkStart w:id="17" w:name="_Toc467327373"/>
      <w:r w:rsidRPr="00614AF5">
        <w:t>Modelo de Diseño</w:t>
      </w:r>
      <w:bookmarkEnd w:id="17"/>
    </w:p>
    <w:p w14:paraId="19A0F173" w14:textId="77777777" w:rsidR="00992187" w:rsidRPr="00614AF5" w:rsidRDefault="00992187" w:rsidP="00992187">
      <w:pPr>
        <w:pStyle w:val="MTemaNormal"/>
      </w:pPr>
      <w:r w:rsidRPr="00614AF5">
        <w:rPr>
          <w:b/>
        </w:rPr>
        <w:t>Versión: 1.1</w:t>
      </w:r>
      <w:r w:rsidRPr="00614AF5">
        <w:tab/>
        <w:t>revisado 1 vez</w:t>
      </w:r>
      <w:r w:rsidRPr="00614AF5">
        <w:tab/>
        <w:t>encontrados 3 errores</w:t>
      </w:r>
    </w:p>
    <w:p w14:paraId="4E5B7895" w14:textId="72833306" w:rsidR="00992187" w:rsidRPr="00614AF5" w:rsidRDefault="00992187" w:rsidP="00992187">
      <w:pPr>
        <w:pStyle w:val="MTemaNormal"/>
      </w:pPr>
      <w:r w:rsidRPr="00614AF5">
        <w:rPr>
          <w:b/>
        </w:rPr>
        <w:t>Versión: 1.2</w:t>
      </w:r>
      <w:r w:rsidRPr="00614AF5">
        <w:tab/>
        <w:t>revisado 1 vez</w:t>
      </w:r>
      <w:r w:rsidRPr="00614AF5">
        <w:tab/>
        <w:t>encontrados 0 errores</w:t>
      </w:r>
    </w:p>
    <w:p w14:paraId="2E495482" w14:textId="6D3E0B66" w:rsidR="00992187" w:rsidRPr="00614AF5" w:rsidRDefault="00992187" w:rsidP="00992187">
      <w:pPr>
        <w:pStyle w:val="MTema3"/>
      </w:pPr>
      <w:bookmarkStart w:id="18" w:name="_Toc467327374"/>
      <w:r w:rsidRPr="00614AF5">
        <w:t>Modelo de Datos</w:t>
      </w:r>
      <w:bookmarkEnd w:id="18"/>
    </w:p>
    <w:p w14:paraId="4E3BC549" w14:textId="03876031" w:rsidR="00992187" w:rsidRPr="00614AF5" w:rsidRDefault="00992187" w:rsidP="00992187">
      <w:pPr>
        <w:pStyle w:val="MTemaNormal"/>
      </w:pPr>
      <w:r w:rsidRPr="00614AF5">
        <w:rPr>
          <w:b/>
        </w:rPr>
        <w:t>Versión: 1.0</w:t>
      </w:r>
      <w:r w:rsidRPr="00614AF5">
        <w:tab/>
        <w:t>revisado 1 vez</w:t>
      </w:r>
      <w:r w:rsidRPr="00614AF5">
        <w:tab/>
        <w:t>encontrados 1 error</w:t>
      </w:r>
    </w:p>
    <w:p w14:paraId="6092946E" w14:textId="0B421B87" w:rsidR="00992187" w:rsidRPr="00614AF5" w:rsidRDefault="00992187" w:rsidP="00992187">
      <w:pPr>
        <w:pStyle w:val="MTemaNormal"/>
      </w:pPr>
      <w:r w:rsidRPr="00614AF5">
        <w:rPr>
          <w:b/>
        </w:rPr>
        <w:t>Versión: 1.1</w:t>
      </w:r>
      <w:r w:rsidRPr="00614AF5">
        <w:tab/>
        <w:t>revisado 1 vez</w:t>
      </w:r>
      <w:r w:rsidRPr="00614AF5">
        <w:tab/>
        <w:t>encontrados 0 errores</w:t>
      </w:r>
    </w:p>
    <w:p w14:paraId="260BBD80" w14:textId="386066DB" w:rsidR="00464988" w:rsidRPr="00614AF5" w:rsidRDefault="00464988" w:rsidP="00464988">
      <w:pPr>
        <w:pStyle w:val="MTema3"/>
      </w:pPr>
      <w:bookmarkStart w:id="19" w:name="_Toc467327375"/>
      <w:r w:rsidRPr="00614AF5">
        <w:t>Estimaciones y Mediciones</w:t>
      </w:r>
      <w:bookmarkEnd w:id="19"/>
    </w:p>
    <w:p w14:paraId="4A69B75B" w14:textId="29681234" w:rsidR="00464988" w:rsidRPr="00614AF5" w:rsidRDefault="00464988" w:rsidP="00464988">
      <w:pPr>
        <w:pStyle w:val="MTemaNormal"/>
      </w:pPr>
      <w:r w:rsidRPr="00614AF5">
        <w:rPr>
          <w:b/>
        </w:rPr>
        <w:t>Versión: 1.0</w:t>
      </w:r>
      <w:r w:rsidRPr="00614AF5">
        <w:tab/>
        <w:t>revisado 1 vez</w:t>
      </w:r>
      <w:r w:rsidRPr="00614AF5">
        <w:tab/>
        <w:t>encontrados 3 errores</w:t>
      </w:r>
    </w:p>
    <w:p w14:paraId="4423BA18" w14:textId="07107781" w:rsidR="00464988" w:rsidRPr="00614AF5" w:rsidRDefault="00464988" w:rsidP="00464988">
      <w:pPr>
        <w:pStyle w:val="MTemaNormal"/>
      </w:pPr>
      <w:r w:rsidRPr="00614AF5">
        <w:rPr>
          <w:b/>
        </w:rPr>
        <w:t>Versión: 1.1</w:t>
      </w:r>
      <w:r w:rsidRPr="00614AF5">
        <w:tab/>
        <w:t>revisado 1 vez</w:t>
      </w:r>
      <w:r w:rsidRPr="00614AF5">
        <w:tab/>
        <w:t>encontrados 0 errores</w:t>
      </w:r>
    </w:p>
    <w:p w14:paraId="1837824B" w14:textId="3A0CC5B0" w:rsidR="00992187" w:rsidRPr="00614AF5" w:rsidRDefault="00992187" w:rsidP="00992187">
      <w:pPr>
        <w:pStyle w:val="MTemaNormal"/>
      </w:pPr>
      <w:r w:rsidRPr="00614AF5">
        <w:rPr>
          <w:b/>
        </w:rPr>
        <w:t>Versión: 2.0</w:t>
      </w:r>
      <w:r w:rsidRPr="00614AF5">
        <w:tab/>
        <w:t>revisado 1 vez</w:t>
      </w:r>
      <w:r w:rsidRPr="00614AF5">
        <w:tab/>
        <w:t>encontrados 1 error</w:t>
      </w:r>
    </w:p>
    <w:p w14:paraId="3C72B932" w14:textId="0226B80E" w:rsidR="00992187" w:rsidRPr="00614AF5" w:rsidRDefault="00992187" w:rsidP="00992187">
      <w:pPr>
        <w:pStyle w:val="MTemaNormal"/>
      </w:pPr>
      <w:r w:rsidRPr="00614AF5">
        <w:rPr>
          <w:b/>
        </w:rPr>
        <w:t>Versión: 2.1</w:t>
      </w:r>
      <w:r w:rsidRPr="00614AF5">
        <w:tab/>
        <w:t>revisado 1 vez</w:t>
      </w:r>
      <w:r w:rsidRPr="00614AF5">
        <w:tab/>
        <w:t>encontrados 0 errores</w:t>
      </w:r>
    </w:p>
    <w:p w14:paraId="008A5A34" w14:textId="17C167E4" w:rsidR="00464988" w:rsidRPr="00614AF5" w:rsidRDefault="00464988" w:rsidP="00464988">
      <w:pPr>
        <w:pStyle w:val="MTema3"/>
      </w:pPr>
      <w:bookmarkStart w:id="20" w:name="_Toc467327376"/>
      <w:r w:rsidRPr="00614AF5">
        <w:t>Plan de Proyecto</w:t>
      </w:r>
      <w:bookmarkEnd w:id="20"/>
    </w:p>
    <w:p w14:paraId="56B32593" w14:textId="3970C194" w:rsidR="00464988" w:rsidRPr="00614AF5" w:rsidRDefault="00464988" w:rsidP="00464988">
      <w:pPr>
        <w:pStyle w:val="MTemaNormal"/>
      </w:pPr>
      <w:r w:rsidRPr="00614AF5">
        <w:rPr>
          <w:b/>
        </w:rPr>
        <w:t>Versión: 1.0</w:t>
      </w:r>
      <w:r w:rsidRPr="00614AF5">
        <w:tab/>
        <w:t>revisado 1 vez</w:t>
      </w:r>
      <w:r w:rsidRPr="00614AF5">
        <w:tab/>
        <w:t>encontrados 4 errores</w:t>
      </w:r>
    </w:p>
    <w:p w14:paraId="0BDCDEE1" w14:textId="6B55B230" w:rsidR="00464988" w:rsidRPr="00614AF5" w:rsidRDefault="00464988" w:rsidP="00464988">
      <w:pPr>
        <w:pStyle w:val="MTemaNormal"/>
      </w:pPr>
      <w:r w:rsidRPr="00614AF5">
        <w:rPr>
          <w:b/>
        </w:rPr>
        <w:t>Versión: 1.1</w:t>
      </w:r>
      <w:r w:rsidRPr="00614AF5">
        <w:tab/>
        <w:t>revisado 1 vez</w:t>
      </w:r>
      <w:r w:rsidRPr="00614AF5">
        <w:tab/>
        <w:t>encontrados 0 errores</w:t>
      </w:r>
    </w:p>
    <w:p w14:paraId="46F8E7B5" w14:textId="76A6E94C" w:rsidR="0089417C" w:rsidRPr="00614AF5" w:rsidRDefault="0089417C" w:rsidP="0089417C">
      <w:pPr>
        <w:pStyle w:val="MTemaNormal"/>
      </w:pPr>
      <w:r w:rsidRPr="00614AF5">
        <w:rPr>
          <w:b/>
        </w:rPr>
        <w:t>Versión: 2.0</w:t>
      </w:r>
      <w:r w:rsidRPr="00614AF5">
        <w:tab/>
        <w:t>revisado 1 vez</w:t>
      </w:r>
      <w:r w:rsidRPr="00614AF5">
        <w:tab/>
        <w:t>encontrados 2 errores</w:t>
      </w:r>
    </w:p>
    <w:p w14:paraId="55DDEB7C" w14:textId="02427CBE" w:rsidR="0089417C" w:rsidRPr="00614AF5" w:rsidRDefault="0089417C" w:rsidP="0089417C">
      <w:pPr>
        <w:pStyle w:val="MTemaNormal"/>
      </w:pPr>
      <w:r w:rsidRPr="00614AF5">
        <w:rPr>
          <w:b/>
        </w:rPr>
        <w:t>Versión: 2.1</w:t>
      </w:r>
      <w:r w:rsidRPr="00614AF5">
        <w:tab/>
        <w:t>revisado 1 vez</w:t>
      </w:r>
      <w:r w:rsidRPr="00614AF5">
        <w:tab/>
        <w:t>encontrados 0 errores</w:t>
      </w:r>
    </w:p>
    <w:p w14:paraId="192A8B04" w14:textId="3E1661EA" w:rsidR="0089417C" w:rsidRPr="00614AF5" w:rsidRDefault="0089417C" w:rsidP="0089417C">
      <w:pPr>
        <w:pStyle w:val="MTema3"/>
      </w:pPr>
      <w:bookmarkStart w:id="21" w:name="_Toc467327377"/>
      <w:r w:rsidRPr="00614AF5">
        <w:t>Alcance del Sistema</w:t>
      </w:r>
      <w:bookmarkEnd w:id="21"/>
    </w:p>
    <w:p w14:paraId="73C42629" w14:textId="7233C849" w:rsidR="0089417C" w:rsidRPr="00614AF5" w:rsidRDefault="0089417C" w:rsidP="00461D2F">
      <w:pPr>
        <w:pStyle w:val="MTemaNormal"/>
      </w:pPr>
      <w:r w:rsidRPr="00614AF5">
        <w:rPr>
          <w:b/>
        </w:rPr>
        <w:t>Versión: 1.0</w:t>
      </w:r>
      <w:r w:rsidRPr="00614AF5">
        <w:tab/>
        <w:t>revisado 1 vez</w:t>
      </w:r>
      <w:r w:rsidRPr="00614AF5">
        <w:tab/>
        <w:t>encontrados 0 errores</w:t>
      </w:r>
    </w:p>
    <w:p w14:paraId="10655895" w14:textId="7FDD9E9B" w:rsidR="00464988" w:rsidRPr="00614AF5" w:rsidRDefault="00464988" w:rsidP="00464988">
      <w:pPr>
        <w:pStyle w:val="MTema3"/>
      </w:pPr>
      <w:bookmarkStart w:id="22" w:name="_Toc467327378"/>
      <w:r w:rsidRPr="00614AF5">
        <w:t>Plan de Configuración</w:t>
      </w:r>
      <w:bookmarkEnd w:id="22"/>
    </w:p>
    <w:p w14:paraId="1B0403BA" w14:textId="77777777" w:rsidR="00464988" w:rsidRPr="00614AF5" w:rsidRDefault="00464988" w:rsidP="00464988">
      <w:pPr>
        <w:pStyle w:val="MTemaNormal"/>
      </w:pPr>
      <w:r w:rsidRPr="00614AF5">
        <w:rPr>
          <w:b/>
        </w:rPr>
        <w:t>Versión: 1.0</w:t>
      </w:r>
      <w:r w:rsidRPr="00614AF5">
        <w:tab/>
        <w:t>revisado 1 vez</w:t>
      </w:r>
      <w:r w:rsidRPr="00614AF5">
        <w:tab/>
        <w:t>encontrados 4 errores</w:t>
      </w:r>
    </w:p>
    <w:p w14:paraId="7A76BBA8" w14:textId="77777777" w:rsidR="00464988" w:rsidRPr="00614AF5" w:rsidRDefault="00464988" w:rsidP="00464988">
      <w:pPr>
        <w:pStyle w:val="MTemaNormal"/>
      </w:pPr>
      <w:r w:rsidRPr="00614AF5">
        <w:rPr>
          <w:b/>
        </w:rPr>
        <w:t>Versión: 1.1</w:t>
      </w:r>
      <w:r w:rsidRPr="00614AF5">
        <w:tab/>
        <w:t>revisado 1 vez</w:t>
      </w:r>
      <w:r w:rsidRPr="00614AF5">
        <w:tab/>
        <w:t>encontrados 0 errores</w:t>
      </w:r>
    </w:p>
    <w:p w14:paraId="4B43A12F" w14:textId="6A9D8345" w:rsidR="00461D2F" w:rsidRPr="00614AF5" w:rsidRDefault="00461D2F" w:rsidP="00461D2F">
      <w:pPr>
        <w:pStyle w:val="MTemaNormal"/>
      </w:pPr>
      <w:r w:rsidRPr="00614AF5">
        <w:rPr>
          <w:b/>
        </w:rPr>
        <w:t>Versión: 2.0</w:t>
      </w:r>
      <w:r w:rsidRPr="00614AF5">
        <w:tab/>
        <w:t>revisado 1 vez</w:t>
      </w:r>
      <w:r w:rsidRPr="00614AF5">
        <w:tab/>
        <w:t>encontrados 1 error</w:t>
      </w:r>
    </w:p>
    <w:p w14:paraId="3E3325F3" w14:textId="37C1DCF6" w:rsidR="00461D2F" w:rsidRPr="00614AF5" w:rsidRDefault="00461D2F" w:rsidP="00461D2F">
      <w:pPr>
        <w:pStyle w:val="MTemaNormal"/>
      </w:pPr>
      <w:r w:rsidRPr="00614AF5">
        <w:rPr>
          <w:b/>
        </w:rPr>
        <w:t>Versión: 2.1</w:t>
      </w:r>
      <w:r w:rsidRPr="00614AF5">
        <w:tab/>
        <w:t>revisado 1 vez</w:t>
      </w:r>
      <w:r w:rsidRPr="00614AF5">
        <w:tab/>
        <w:t>encontrados 0 errores</w:t>
      </w:r>
    </w:p>
    <w:p w14:paraId="41131BC8" w14:textId="35F033AD" w:rsidR="00464988" w:rsidRPr="00614AF5" w:rsidRDefault="00464988" w:rsidP="00464988">
      <w:pPr>
        <w:pStyle w:val="MTema3"/>
      </w:pPr>
      <w:bookmarkStart w:id="23" w:name="_Toc467327379"/>
      <w:r w:rsidRPr="00614AF5">
        <w:t>Plan de V&amp;V</w:t>
      </w:r>
      <w:bookmarkEnd w:id="23"/>
    </w:p>
    <w:p w14:paraId="151D979C" w14:textId="7336E942" w:rsidR="00464988" w:rsidRPr="00614AF5" w:rsidRDefault="00464988" w:rsidP="00464988">
      <w:pPr>
        <w:pStyle w:val="MTemaNormal"/>
      </w:pPr>
      <w:r w:rsidRPr="00614AF5">
        <w:rPr>
          <w:b/>
        </w:rPr>
        <w:t>Versión: 1.0</w:t>
      </w:r>
      <w:r w:rsidRPr="00614AF5">
        <w:tab/>
        <w:t>revisado 1 vez</w:t>
      </w:r>
      <w:r w:rsidRPr="00614AF5">
        <w:tab/>
        <w:t>encontrados 3 errores</w:t>
      </w:r>
    </w:p>
    <w:p w14:paraId="6ED928EE" w14:textId="6218CBEA" w:rsidR="00464988" w:rsidRPr="00614AF5" w:rsidRDefault="00464988" w:rsidP="00464988">
      <w:pPr>
        <w:pStyle w:val="MTemaNormal"/>
      </w:pPr>
      <w:r w:rsidRPr="00614AF5">
        <w:rPr>
          <w:b/>
        </w:rPr>
        <w:t>Versión: 1.1</w:t>
      </w:r>
      <w:r w:rsidRPr="00614AF5">
        <w:tab/>
        <w:t>revisado 1 vez</w:t>
      </w:r>
      <w:r w:rsidRPr="00614AF5">
        <w:tab/>
        <w:t>encontrados 0 errores</w:t>
      </w:r>
    </w:p>
    <w:p w14:paraId="148341CB" w14:textId="55357A85" w:rsidR="00461D2F" w:rsidRPr="00614AF5" w:rsidRDefault="00461D2F" w:rsidP="00461D2F">
      <w:pPr>
        <w:pStyle w:val="MTemaNormal"/>
      </w:pPr>
      <w:r w:rsidRPr="00614AF5">
        <w:rPr>
          <w:b/>
        </w:rPr>
        <w:t>Versión: 2.0</w:t>
      </w:r>
      <w:r w:rsidRPr="00614AF5">
        <w:tab/>
        <w:t>revisado 1 vez</w:t>
      </w:r>
      <w:r w:rsidRPr="00614AF5">
        <w:tab/>
        <w:t>encontrados 2 errores</w:t>
      </w:r>
    </w:p>
    <w:p w14:paraId="0A7FD780" w14:textId="77777777" w:rsidR="00461D2F" w:rsidRPr="00614AF5" w:rsidRDefault="00461D2F" w:rsidP="00461D2F">
      <w:pPr>
        <w:pStyle w:val="MTemaNormal"/>
      </w:pPr>
      <w:r w:rsidRPr="00614AF5">
        <w:rPr>
          <w:b/>
        </w:rPr>
        <w:t>Versión: 2.1</w:t>
      </w:r>
      <w:r w:rsidRPr="00614AF5">
        <w:tab/>
        <w:t>revisado 1 vez</w:t>
      </w:r>
      <w:r w:rsidRPr="00614AF5">
        <w:tab/>
        <w:t>encontrados 0 errores</w:t>
      </w:r>
    </w:p>
    <w:p w14:paraId="2C30FFFC" w14:textId="77777777" w:rsidR="00464988" w:rsidRPr="00614AF5" w:rsidRDefault="00464988" w:rsidP="00461D2F">
      <w:pPr>
        <w:pStyle w:val="MTemaNormal"/>
        <w:ind w:left="0"/>
      </w:pPr>
    </w:p>
    <w:p w14:paraId="650BA8EF" w14:textId="349ED7E3" w:rsidR="00464988" w:rsidRPr="00614AF5" w:rsidRDefault="00464988" w:rsidP="00464988">
      <w:pPr>
        <w:pStyle w:val="MTemaNormal"/>
        <w:ind w:left="0"/>
        <w:rPr>
          <w:u w:val="single"/>
        </w:rPr>
      </w:pPr>
      <w:r w:rsidRPr="00614AF5">
        <w:rPr>
          <w:u w:val="single"/>
        </w:rPr>
        <w:t>Fase</w:t>
      </w:r>
      <w:r w:rsidR="00461D2F" w:rsidRPr="00614AF5">
        <w:rPr>
          <w:u w:val="single"/>
        </w:rPr>
        <w:t xml:space="preserve"> de</w:t>
      </w:r>
      <w:r w:rsidRPr="00614AF5">
        <w:rPr>
          <w:u w:val="single"/>
        </w:rPr>
        <w:t xml:space="preserve"> </w:t>
      </w:r>
      <w:r w:rsidR="00461D2F" w:rsidRPr="00614AF5">
        <w:rPr>
          <w:u w:val="single"/>
        </w:rPr>
        <w:t>Elaboración</w:t>
      </w:r>
    </w:p>
    <w:p w14:paraId="4CCD013F" w14:textId="77777777" w:rsidR="00461D2F" w:rsidRPr="00614AF5" w:rsidRDefault="00461D2F" w:rsidP="00464988">
      <w:pPr>
        <w:pStyle w:val="MTemaNormal"/>
        <w:ind w:left="0"/>
      </w:pPr>
    </w:p>
    <w:p w14:paraId="27D62857" w14:textId="77777777" w:rsidR="00461D2F" w:rsidRPr="00614AF5" w:rsidRDefault="00461D2F" w:rsidP="00461D2F">
      <w:pPr>
        <w:pStyle w:val="MTema3"/>
      </w:pPr>
      <w:bookmarkStart w:id="24" w:name="_Toc467327380"/>
      <w:r w:rsidRPr="00614AF5">
        <w:t>Informe de Situación de Proyecto</w:t>
      </w:r>
      <w:bookmarkEnd w:id="24"/>
      <w:r w:rsidRPr="00614AF5">
        <w:tab/>
      </w:r>
    </w:p>
    <w:p w14:paraId="5DD6612E" w14:textId="7B778CD0" w:rsidR="00461D2F" w:rsidRPr="00614AF5" w:rsidRDefault="00461D2F" w:rsidP="00461D2F">
      <w:pPr>
        <w:pStyle w:val="MTemaNormal"/>
      </w:pPr>
      <w:r w:rsidRPr="00614AF5">
        <w:rPr>
          <w:b/>
        </w:rPr>
        <w:t>Versión: 5.0</w:t>
      </w:r>
      <w:r w:rsidRPr="00614AF5">
        <w:tab/>
        <w:t>revisado 1 vez</w:t>
      </w:r>
      <w:r w:rsidRPr="00614AF5">
        <w:tab/>
        <w:t>encontrados 1 error</w:t>
      </w:r>
    </w:p>
    <w:p w14:paraId="03ED73FF" w14:textId="1D8C2AC6" w:rsidR="00464988" w:rsidRPr="00614AF5" w:rsidRDefault="00461D2F" w:rsidP="00AF5AAC">
      <w:pPr>
        <w:pStyle w:val="MTemaNormal"/>
      </w:pPr>
      <w:r w:rsidRPr="00614AF5">
        <w:rPr>
          <w:b/>
        </w:rPr>
        <w:t>Versión: 5.1</w:t>
      </w:r>
      <w:r w:rsidRPr="00614AF5">
        <w:rPr>
          <w:b/>
        </w:rPr>
        <w:tab/>
      </w:r>
      <w:r w:rsidRPr="00614AF5">
        <w:t>revisado 1 vez</w:t>
      </w:r>
      <w:r w:rsidRPr="00614AF5">
        <w:tab/>
        <w:t>encontrados 0 errores</w:t>
      </w:r>
    </w:p>
    <w:p w14:paraId="3AFEBF55" w14:textId="108CE75B" w:rsidR="00AF5AAC" w:rsidRPr="00614AF5" w:rsidRDefault="00AF5AAC" w:rsidP="00D16E95">
      <w:pPr>
        <w:pStyle w:val="MTemaNormal"/>
      </w:pPr>
      <w:r w:rsidRPr="00614AF5">
        <w:rPr>
          <w:b/>
        </w:rPr>
        <w:t>Versión: 6.0</w:t>
      </w:r>
      <w:r w:rsidRPr="00614AF5">
        <w:tab/>
        <w:t>revisado 1 vez</w:t>
      </w:r>
      <w:r w:rsidRPr="00614AF5">
        <w:tab/>
        <w:t>encontrados 0 errores</w:t>
      </w:r>
    </w:p>
    <w:p w14:paraId="64F5EB3C" w14:textId="591FDA7C" w:rsidR="00D16E95" w:rsidRPr="00614AF5" w:rsidRDefault="00D16E95" w:rsidP="00D16E95">
      <w:pPr>
        <w:pStyle w:val="MTemaNormal"/>
      </w:pPr>
      <w:r w:rsidRPr="00614AF5">
        <w:rPr>
          <w:b/>
        </w:rPr>
        <w:t>Versión: 7.0</w:t>
      </w:r>
      <w:r w:rsidRPr="00614AF5">
        <w:tab/>
        <w:t>revisado 1 vez</w:t>
      </w:r>
      <w:r w:rsidRPr="00614AF5">
        <w:tab/>
        <w:t>encontrados 0 errores</w:t>
      </w:r>
    </w:p>
    <w:p w14:paraId="19399E43" w14:textId="7A52A814" w:rsidR="00D16E95" w:rsidRPr="00614AF5" w:rsidRDefault="00D16E95" w:rsidP="00D16E95">
      <w:pPr>
        <w:pStyle w:val="MTemaNormal"/>
      </w:pPr>
      <w:r w:rsidRPr="00614AF5">
        <w:rPr>
          <w:b/>
        </w:rPr>
        <w:t>Versión: 8.0</w:t>
      </w:r>
      <w:r w:rsidRPr="00614AF5">
        <w:tab/>
        <w:t>revisado 1 vez</w:t>
      </w:r>
      <w:r w:rsidRPr="00614AF5">
        <w:tab/>
        <w:t>encontrados 2 errores</w:t>
      </w:r>
    </w:p>
    <w:p w14:paraId="4E832BF1" w14:textId="6E47519F" w:rsidR="00D16E95" w:rsidRPr="00614AF5" w:rsidRDefault="00D16E95" w:rsidP="00D16E95">
      <w:pPr>
        <w:pStyle w:val="MTemaNormal"/>
      </w:pPr>
      <w:r w:rsidRPr="00614AF5">
        <w:rPr>
          <w:b/>
        </w:rPr>
        <w:t>Versión: 8.1</w:t>
      </w:r>
      <w:r w:rsidRPr="00614AF5">
        <w:rPr>
          <w:b/>
        </w:rPr>
        <w:tab/>
      </w:r>
      <w:r w:rsidRPr="00614AF5">
        <w:t>revisado 1 vez</w:t>
      </w:r>
      <w:r w:rsidRPr="00614AF5">
        <w:tab/>
        <w:t>encontrados 0 errores</w:t>
      </w:r>
    </w:p>
    <w:p w14:paraId="1EDC9554" w14:textId="3D708512" w:rsidR="00D16E95" w:rsidRPr="00614AF5" w:rsidRDefault="00D16E95" w:rsidP="00D16E95">
      <w:pPr>
        <w:pStyle w:val="MTemaNormal"/>
      </w:pPr>
      <w:r w:rsidRPr="00614AF5">
        <w:rPr>
          <w:b/>
        </w:rPr>
        <w:t>Versión: 9.0</w:t>
      </w:r>
      <w:r w:rsidRPr="00614AF5">
        <w:tab/>
        <w:t>revisado 1 vez</w:t>
      </w:r>
      <w:r w:rsidRPr="00614AF5">
        <w:tab/>
        <w:t>encontrados 0 errores</w:t>
      </w:r>
    </w:p>
    <w:p w14:paraId="15775AA1" w14:textId="77777777" w:rsidR="00D16E95" w:rsidRPr="00614AF5" w:rsidRDefault="00D16E95" w:rsidP="00D16E95">
      <w:pPr>
        <w:pStyle w:val="MTemaNormal"/>
      </w:pPr>
    </w:p>
    <w:p w14:paraId="018D22BD" w14:textId="77777777" w:rsidR="00AF5AAC" w:rsidRPr="00614AF5" w:rsidRDefault="00AF5AAC" w:rsidP="00AF5AAC">
      <w:pPr>
        <w:pStyle w:val="MTema3"/>
      </w:pPr>
      <w:bookmarkStart w:id="25" w:name="_Toc467327381"/>
      <w:r w:rsidRPr="00614AF5">
        <w:lastRenderedPageBreak/>
        <w:t>Alcance del Sistema</w:t>
      </w:r>
      <w:bookmarkEnd w:id="25"/>
    </w:p>
    <w:p w14:paraId="1E7A6FCC" w14:textId="0D7D5E02" w:rsidR="00AF5AAC" w:rsidRPr="00614AF5" w:rsidRDefault="00AF5AAC" w:rsidP="00AF5AAC">
      <w:pPr>
        <w:pStyle w:val="MTemaNormal"/>
      </w:pPr>
      <w:r w:rsidRPr="00614AF5">
        <w:rPr>
          <w:b/>
        </w:rPr>
        <w:t>Versión: 2.0</w:t>
      </w:r>
      <w:r w:rsidRPr="00614AF5">
        <w:tab/>
        <w:t>revisado 1 vez</w:t>
      </w:r>
      <w:r w:rsidRPr="00614AF5">
        <w:tab/>
        <w:t>encontrados 0 errores</w:t>
      </w:r>
    </w:p>
    <w:p w14:paraId="43B3F835" w14:textId="41133EDE" w:rsidR="00D16E95" w:rsidRPr="00614AF5" w:rsidRDefault="00D16E95" w:rsidP="00D16E95">
      <w:pPr>
        <w:pStyle w:val="MTemaNormal"/>
      </w:pPr>
      <w:r w:rsidRPr="00614AF5">
        <w:rPr>
          <w:b/>
        </w:rPr>
        <w:t>Versión: 3.0</w:t>
      </w:r>
      <w:r w:rsidRPr="00614AF5">
        <w:tab/>
        <w:t>revisado 1 vez</w:t>
      </w:r>
      <w:r w:rsidRPr="00614AF5">
        <w:tab/>
        <w:t>encontrados 0 errores</w:t>
      </w:r>
    </w:p>
    <w:p w14:paraId="1DCDB6FD" w14:textId="77777777" w:rsidR="00AF5AAC" w:rsidRPr="00614AF5" w:rsidRDefault="00AF5AAC" w:rsidP="00AF5AAC">
      <w:pPr>
        <w:pStyle w:val="MTema3"/>
      </w:pPr>
      <w:bookmarkStart w:id="26" w:name="_Toc467327382"/>
      <w:r w:rsidRPr="00614AF5">
        <w:t>Descripción de la Arquitectura</w:t>
      </w:r>
      <w:bookmarkEnd w:id="26"/>
      <w:r w:rsidRPr="00614AF5">
        <w:tab/>
      </w:r>
    </w:p>
    <w:p w14:paraId="77F1BCA8" w14:textId="3C1F5EE9" w:rsidR="00AF5AAC" w:rsidRPr="00614AF5" w:rsidRDefault="00AF5AAC" w:rsidP="00AF5AAC">
      <w:pPr>
        <w:pStyle w:val="MTemaNormal"/>
      </w:pPr>
      <w:r w:rsidRPr="00614AF5">
        <w:rPr>
          <w:b/>
        </w:rPr>
        <w:t>Versión: 3.0</w:t>
      </w:r>
      <w:r w:rsidRPr="00614AF5">
        <w:tab/>
        <w:t>revisado 1 vez</w:t>
      </w:r>
      <w:r w:rsidRPr="00614AF5">
        <w:tab/>
        <w:t>encontrados 0 errores</w:t>
      </w:r>
    </w:p>
    <w:p w14:paraId="36058487" w14:textId="77777777" w:rsidR="00AF5AAC" w:rsidRPr="00614AF5" w:rsidRDefault="00AF5AAC" w:rsidP="00AF5AAC">
      <w:pPr>
        <w:pStyle w:val="MTema3"/>
      </w:pPr>
      <w:bookmarkStart w:id="27" w:name="_Toc467327383"/>
      <w:r w:rsidRPr="00614AF5">
        <w:t>Modelo de Datos</w:t>
      </w:r>
      <w:bookmarkEnd w:id="27"/>
    </w:p>
    <w:p w14:paraId="0CBA11BA" w14:textId="15ECF6B5" w:rsidR="00AF5AAC" w:rsidRPr="00614AF5" w:rsidRDefault="00AF5AAC" w:rsidP="00AF5AAC">
      <w:pPr>
        <w:pStyle w:val="MTemaNormal"/>
      </w:pPr>
      <w:r w:rsidRPr="00614AF5">
        <w:rPr>
          <w:b/>
        </w:rPr>
        <w:t>Versión: 2.0</w:t>
      </w:r>
      <w:r w:rsidRPr="00614AF5">
        <w:tab/>
        <w:t>revisado 1 vez</w:t>
      </w:r>
      <w:r w:rsidRPr="00614AF5">
        <w:tab/>
        <w:t>encontrados 2 errores</w:t>
      </w:r>
    </w:p>
    <w:p w14:paraId="5946C883" w14:textId="0EDAFD32" w:rsidR="00AF5AAC" w:rsidRPr="00614AF5" w:rsidRDefault="00AF5AAC" w:rsidP="00AF5AAC">
      <w:pPr>
        <w:pStyle w:val="MTemaNormal"/>
      </w:pPr>
      <w:r w:rsidRPr="00614AF5">
        <w:rPr>
          <w:b/>
        </w:rPr>
        <w:t>Versión: 2.1</w:t>
      </w:r>
      <w:r w:rsidRPr="00614AF5">
        <w:tab/>
        <w:t>revisado 1 vez</w:t>
      </w:r>
      <w:r w:rsidRPr="00614AF5">
        <w:tab/>
        <w:t>encontrados 0 errores</w:t>
      </w:r>
    </w:p>
    <w:p w14:paraId="608134BD" w14:textId="39BC9259" w:rsidR="00D16E95" w:rsidRPr="00614AF5" w:rsidRDefault="00D16E95" w:rsidP="00D16E95">
      <w:pPr>
        <w:pStyle w:val="MTemaNormal"/>
      </w:pPr>
      <w:r w:rsidRPr="00614AF5">
        <w:rPr>
          <w:b/>
        </w:rPr>
        <w:t>Versión: 3.0</w:t>
      </w:r>
      <w:r w:rsidRPr="00614AF5">
        <w:tab/>
        <w:t>revisado 1 vez</w:t>
      </w:r>
      <w:r w:rsidRPr="00614AF5">
        <w:tab/>
        <w:t>encontrados 0 errores</w:t>
      </w:r>
    </w:p>
    <w:p w14:paraId="5A7B4C1F" w14:textId="77777777" w:rsidR="00D16E95" w:rsidRPr="00614AF5" w:rsidRDefault="00D16E95" w:rsidP="00D16E95">
      <w:pPr>
        <w:pStyle w:val="MTema3"/>
      </w:pPr>
      <w:bookmarkStart w:id="28" w:name="_Toc467327384"/>
      <w:r w:rsidRPr="00614AF5">
        <w:t>Modelo de Diseño</w:t>
      </w:r>
      <w:bookmarkEnd w:id="28"/>
    </w:p>
    <w:p w14:paraId="47243853" w14:textId="6524DC8C" w:rsidR="00D16E95" w:rsidRPr="00614AF5" w:rsidRDefault="00D16E95" w:rsidP="00D16E95">
      <w:pPr>
        <w:pStyle w:val="MTemaNormal"/>
      </w:pPr>
      <w:r w:rsidRPr="00614AF5">
        <w:rPr>
          <w:b/>
        </w:rPr>
        <w:t>Versión: 2.0</w:t>
      </w:r>
      <w:r w:rsidRPr="00614AF5">
        <w:tab/>
        <w:t>revisado 1 vez</w:t>
      </w:r>
      <w:r w:rsidRPr="00614AF5">
        <w:tab/>
        <w:t>encontrados 2 errores</w:t>
      </w:r>
    </w:p>
    <w:p w14:paraId="539193AE" w14:textId="61A36DD7" w:rsidR="00D16E95" w:rsidRPr="00614AF5" w:rsidRDefault="00D16E95" w:rsidP="00D16E95">
      <w:pPr>
        <w:pStyle w:val="MTemaNormal"/>
      </w:pPr>
      <w:r w:rsidRPr="00614AF5">
        <w:rPr>
          <w:b/>
        </w:rPr>
        <w:t>Versión: 2.1</w:t>
      </w:r>
      <w:r w:rsidRPr="00614AF5">
        <w:tab/>
        <w:t>revisado 1 vez</w:t>
      </w:r>
      <w:r w:rsidRPr="00614AF5">
        <w:tab/>
        <w:t>encontrados 0 errores</w:t>
      </w:r>
    </w:p>
    <w:p w14:paraId="65309A53" w14:textId="77777777" w:rsidR="00D16E95" w:rsidRPr="00614AF5" w:rsidRDefault="00D16E95" w:rsidP="00D16E95">
      <w:pPr>
        <w:pStyle w:val="MTema3"/>
      </w:pPr>
      <w:bookmarkStart w:id="29" w:name="_Toc467327385"/>
      <w:r w:rsidRPr="00614AF5">
        <w:t>Estimaciones y Mediciones</w:t>
      </w:r>
      <w:bookmarkEnd w:id="29"/>
    </w:p>
    <w:p w14:paraId="149D5A91" w14:textId="00E012E0" w:rsidR="00D16E95" w:rsidRPr="00614AF5" w:rsidRDefault="00D16E95" w:rsidP="00D16E95">
      <w:pPr>
        <w:pStyle w:val="MTemaNormal"/>
      </w:pPr>
      <w:r w:rsidRPr="00614AF5">
        <w:rPr>
          <w:b/>
        </w:rPr>
        <w:t>Versión: 3.0</w:t>
      </w:r>
      <w:r w:rsidRPr="00614AF5">
        <w:tab/>
        <w:t>revisado 1 vez</w:t>
      </w:r>
      <w:r w:rsidRPr="00614AF5">
        <w:tab/>
        <w:t>encontrados 2 errores</w:t>
      </w:r>
    </w:p>
    <w:p w14:paraId="73A81C2D" w14:textId="77777777" w:rsidR="00D16E95" w:rsidRPr="00614AF5" w:rsidRDefault="00D16E95" w:rsidP="00D16E95">
      <w:pPr>
        <w:pStyle w:val="MTemaNormal"/>
      </w:pPr>
      <w:r w:rsidRPr="00614AF5">
        <w:rPr>
          <w:b/>
        </w:rPr>
        <w:t>Versión: 1.1</w:t>
      </w:r>
      <w:r w:rsidRPr="00614AF5">
        <w:tab/>
        <w:t>revisado 1 vez</w:t>
      </w:r>
      <w:r w:rsidRPr="00614AF5">
        <w:tab/>
        <w:t>encontrados 0 errores</w:t>
      </w:r>
    </w:p>
    <w:p w14:paraId="35BB902C" w14:textId="6119AB52" w:rsidR="00D16E95" w:rsidRPr="00614AF5" w:rsidRDefault="00D16E95" w:rsidP="00D16E95">
      <w:pPr>
        <w:pStyle w:val="MTemaNormal"/>
      </w:pPr>
      <w:r w:rsidRPr="00614AF5">
        <w:rPr>
          <w:b/>
        </w:rPr>
        <w:t>Versión: 5.0</w:t>
      </w:r>
      <w:r w:rsidRPr="00614AF5">
        <w:tab/>
        <w:t>revisado 1 vez</w:t>
      </w:r>
      <w:r w:rsidRPr="00614AF5">
        <w:tab/>
        <w:t>encontrados 2 errores</w:t>
      </w:r>
    </w:p>
    <w:p w14:paraId="7796C830" w14:textId="77F53D15" w:rsidR="00D16E95" w:rsidRPr="00614AF5" w:rsidRDefault="00D16E95" w:rsidP="00D16E95">
      <w:pPr>
        <w:pStyle w:val="MTemaNormal"/>
      </w:pPr>
      <w:r w:rsidRPr="00614AF5">
        <w:rPr>
          <w:b/>
        </w:rPr>
        <w:t>Versión: 5.1</w:t>
      </w:r>
      <w:r w:rsidRPr="00614AF5">
        <w:tab/>
        <w:t>revisado 1 vez</w:t>
      </w:r>
      <w:r w:rsidRPr="00614AF5">
        <w:tab/>
        <w:t>encontrados 0 errores</w:t>
      </w:r>
    </w:p>
    <w:p w14:paraId="6CA748B0" w14:textId="77777777" w:rsidR="00D16E95" w:rsidRPr="00614AF5" w:rsidRDefault="00D16E95" w:rsidP="00D16E95">
      <w:pPr>
        <w:pStyle w:val="MTema3"/>
      </w:pPr>
      <w:bookmarkStart w:id="30" w:name="_Toc467327386"/>
      <w:r w:rsidRPr="00614AF5">
        <w:t>Pautas para la Interfaz de Usuario</w:t>
      </w:r>
      <w:bookmarkEnd w:id="30"/>
      <w:r w:rsidRPr="00614AF5">
        <w:tab/>
      </w:r>
    </w:p>
    <w:p w14:paraId="689C66A5" w14:textId="668DE225" w:rsidR="00D16E95" w:rsidRPr="00614AF5" w:rsidRDefault="00D16E95" w:rsidP="00D16E95">
      <w:pPr>
        <w:pStyle w:val="MTemaNormal"/>
      </w:pPr>
      <w:r w:rsidRPr="00614AF5">
        <w:rPr>
          <w:b/>
        </w:rPr>
        <w:t>Versión: 3.0</w:t>
      </w:r>
      <w:r w:rsidRPr="00614AF5">
        <w:tab/>
        <w:t>revisado 1 vez</w:t>
      </w:r>
      <w:r w:rsidRPr="00614AF5">
        <w:tab/>
        <w:t>encontrados 0 errores</w:t>
      </w:r>
    </w:p>
    <w:p w14:paraId="18B82D1C" w14:textId="77777777" w:rsidR="00D16E95" w:rsidRPr="00614AF5" w:rsidRDefault="00D16E95" w:rsidP="00D16E95">
      <w:pPr>
        <w:pStyle w:val="MTemaNormal"/>
        <w:ind w:left="0"/>
      </w:pPr>
    </w:p>
    <w:p w14:paraId="3D048E29" w14:textId="5708A8AC" w:rsidR="009E5575" w:rsidRPr="00614AF5" w:rsidRDefault="009E5575" w:rsidP="00D16E95">
      <w:pPr>
        <w:pStyle w:val="MTemaNormal"/>
        <w:ind w:left="0"/>
        <w:rPr>
          <w:u w:val="single"/>
        </w:rPr>
      </w:pPr>
      <w:r w:rsidRPr="00614AF5">
        <w:rPr>
          <w:u w:val="single"/>
        </w:rPr>
        <w:t>Fase de Construcción</w:t>
      </w:r>
    </w:p>
    <w:p w14:paraId="5970BAA2" w14:textId="77777777" w:rsidR="00F62150" w:rsidRPr="00614AF5" w:rsidRDefault="00F62150" w:rsidP="00464988">
      <w:pPr>
        <w:pStyle w:val="MTemaNormal"/>
        <w:ind w:left="0"/>
      </w:pPr>
    </w:p>
    <w:p w14:paraId="0BEBA245" w14:textId="77777777" w:rsidR="009E5575" w:rsidRPr="00614AF5" w:rsidRDefault="009E5575" w:rsidP="009E5575">
      <w:pPr>
        <w:pStyle w:val="MTema3"/>
      </w:pPr>
      <w:bookmarkStart w:id="31" w:name="_Toc467327387"/>
      <w:r w:rsidRPr="00614AF5">
        <w:t>Modelo de Datos</w:t>
      </w:r>
      <w:bookmarkEnd w:id="31"/>
    </w:p>
    <w:p w14:paraId="69BCE0CB" w14:textId="06F4C0BC" w:rsidR="009E5575" w:rsidRPr="00614AF5" w:rsidRDefault="009E5575" w:rsidP="009E5575">
      <w:pPr>
        <w:pStyle w:val="MTemaNormal"/>
      </w:pPr>
      <w:r w:rsidRPr="00614AF5">
        <w:rPr>
          <w:b/>
        </w:rPr>
        <w:t>Versión: 4.0</w:t>
      </w:r>
      <w:r w:rsidRPr="00614AF5">
        <w:tab/>
        <w:t>revisado 1 vez</w:t>
      </w:r>
      <w:r w:rsidRPr="00614AF5">
        <w:tab/>
        <w:t>encontrados 0 errores</w:t>
      </w:r>
    </w:p>
    <w:p w14:paraId="3888426A" w14:textId="77777777" w:rsidR="009E5575" w:rsidRPr="00614AF5" w:rsidRDefault="009E5575" w:rsidP="009E5575">
      <w:pPr>
        <w:pStyle w:val="MTema3"/>
      </w:pPr>
      <w:bookmarkStart w:id="32" w:name="_Toc467327388"/>
      <w:r w:rsidRPr="00614AF5">
        <w:t>Informe de Situación de Proyecto</w:t>
      </w:r>
      <w:bookmarkEnd w:id="32"/>
      <w:r w:rsidRPr="00614AF5">
        <w:tab/>
      </w:r>
    </w:p>
    <w:p w14:paraId="5E68A02B" w14:textId="5EF762E8" w:rsidR="009E5575" w:rsidRPr="00614AF5" w:rsidRDefault="00BC53BF" w:rsidP="009E5575">
      <w:pPr>
        <w:pStyle w:val="MTemaNormal"/>
      </w:pPr>
      <w:r w:rsidRPr="00614AF5">
        <w:rPr>
          <w:b/>
        </w:rPr>
        <w:t>Versión: 9</w:t>
      </w:r>
      <w:r w:rsidR="009E5575" w:rsidRPr="00614AF5">
        <w:rPr>
          <w:b/>
        </w:rPr>
        <w:t>.0</w:t>
      </w:r>
      <w:r w:rsidR="009E5575" w:rsidRPr="00614AF5">
        <w:tab/>
        <w:t>revisado 1 vez</w:t>
      </w:r>
      <w:r w:rsidR="009E5575" w:rsidRPr="00614AF5">
        <w:tab/>
        <w:t>encontrados 1 error</w:t>
      </w:r>
    </w:p>
    <w:p w14:paraId="6ED56C48" w14:textId="60227B04" w:rsidR="009E5575" w:rsidRPr="00614AF5" w:rsidRDefault="00BC53BF" w:rsidP="009E5575">
      <w:pPr>
        <w:pStyle w:val="MTemaNormal"/>
      </w:pPr>
      <w:r w:rsidRPr="00614AF5">
        <w:rPr>
          <w:b/>
        </w:rPr>
        <w:t>Versión: 9</w:t>
      </w:r>
      <w:r w:rsidR="009E5575" w:rsidRPr="00614AF5">
        <w:rPr>
          <w:b/>
        </w:rPr>
        <w:t>.1</w:t>
      </w:r>
      <w:r w:rsidR="009E5575" w:rsidRPr="00614AF5">
        <w:rPr>
          <w:b/>
        </w:rPr>
        <w:tab/>
      </w:r>
      <w:r w:rsidR="009E5575" w:rsidRPr="00614AF5">
        <w:t>revisado 1 vez</w:t>
      </w:r>
      <w:r w:rsidR="009E5575" w:rsidRPr="00614AF5">
        <w:tab/>
        <w:t>encontrados 0 errores</w:t>
      </w:r>
    </w:p>
    <w:p w14:paraId="0CA7FE1F" w14:textId="257DCB6F" w:rsidR="009E5575" w:rsidRPr="00614AF5" w:rsidRDefault="00BC53BF" w:rsidP="009E5575">
      <w:pPr>
        <w:pStyle w:val="MTemaNormal"/>
      </w:pPr>
      <w:r w:rsidRPr="00614AF5">
        <w:rPr>
          <w:b/>
        </w:rPr>
        <w:t>Versión: 10</w:t>
      </w:r>
      <w:r w:rsidR="009E5575" w:rsidRPr="00614AF5">
        <w:rPr>
          <w:b/>
        </w:rPr>
        <w:t>.0</w:t>
      </w:r>
      <w:r w:rsidR="009E5575" w:rsidRPr="00614AF5">
        <w:tab/>
        <w:t>revisado 1 vez</w:t>
      </w:r>
      <w:r w:rsidR="009E5575" w:rsidRPr="00614AF5">
        <w:tab/>
        <w:t>encontrados 0 errores</w:t>
      </w:r>
    </w:p>
    <w:p w14:paraId="23CC9766" w14:textId="15EEED4C" w:rsidR="009E5575" w:rsidRPr="00614AF5" w:rsidRDefault="00BC53BF" w:rsidP="009E5575">
      <w:pPr>
        <w:pStyle w:val="MTemaNormal"/>
      </w:pPr>
      <w:r w:rsidRPr="00614AF5">
        <w:rPr>
          <w:b/>
        </w:rPr>
        <w:t>Versión: 11</w:t>
      </w:r>
      <w:r w:rsidR="009E5575" w:rsidRPr="00614AF5">
        <w:rPr>
          <w:b/>
        </w:rPr>
        <w:t>.0</w:t>
      </w:r>
      <w:r w:rsidR="009E5575" w:rsidRPr="00614AF5">
        <w:tab/>
        <w:t>revisado 1 vez</w:t>
      </w:r>
      <w:r w:rsidR="009E5575" w:rsidRPr="00614AF5">
        <w:tab/>
        <w:t>encontrados 0 errores</w:t>
      </w:r>
    </w:p>
    <w:p w14:paraId="7AD8D701" w14:textId="7412BCFE" w:rsidR="009E5575" w:rsidRPr="00614AF5" w:rsidRDefault="00BC53BF" w:rsidP="009E5575">
      <w:pPr>
        <w:pStyle w:val="MTemaNormal"/>
      </w:pPr>
      <w:r w:rsidRPr="00614AF5">
        <w:rPr>
          <w:b/>
        </w:rPr>
        <w:t>Versión: 12</w:t>
      </w:r>
      <w:r w:rsidR="009E5575" w:rsidRPr="00614AF5">
        <w:rPr>
          <w:b/>
        </w:rPr>
        <w:t>.0</w:t>
      </w:r>
      <w:r w:rsidR="009E5575" w:rsidRPr="00614AF5">
        <w:tab/>
        <w:t>revisado 1 vez</w:t>
      </w:r>
      <w:r w:rsidR="009E5575" w:rsidRPr="00614AF5">
        <w:tab/>
      </w:r>
      <w:r w:rsidRPr="00614AF5">
        <w:t>encontrados 1 error</w:t>
      </w:r>
    </w:p>
    <w:p w14:paraId="0B8C251B" w14:textId="4990E878" w:rsidR="00BC53BF" w:rsidRPr="00614AF5" w:rsidRDefault="00BC53BF" w:rsidP="00BC53BF">
      <w:pPr>
        <w:pStyle w:val="MTemaNormal"/>
      </w:pPr>
      <w:r w:rsidRPr="00614AF5">
        <w:rPr>
          <w:b/>
        </w:rPr>
        <w:t>Versión: 12.1</w:t>
      </w:r>
      <w:r w:rsidRPr="00614AF5">
        <w:tab/>
        <w:t>revisado 1 vez</w:t>
      </w:r>
      <w:r w:rsidRPr="00614AF5">
        <w:tab/>
        <w:t>encontrados 0 errores</w:t>
      </w:r>
    </w:p>
    <w:p w14:paraId="1A78275F" w14:textId="3F9B7C35" w:rsidR="00BC53BF" w:rsidRPr="00614AF5" w:rsidRDefault="00BC53BF" w:rsidP="00BC53BF">
      <w:pPr>
        <w:pStyle w:val="MTemaNormal"/>
      </w:pPr>
      <w:r w:rsidRPr="00614AF5">
        <w:rPr>
          <w:b/>
        </w:rPr>
        <w:t>Versión: 13.0</w:t>
      </w:r>
      <w:r w:rsidRPr="00614AF5">
        <w:tab/>
        <w:t>revisado 1 vez</w:t>
      </w:r>
      <w:r w:rsidRPr="00614AF5">
        <w:tab/>
        <w:t>encontrados 0 errores</w:t>
      </w:r>
    </w:p>
    <w:p w14:paraId="23C8E164" w14:textId="470C6AFA" w:rsidR="00BC53BF" w:rsidRPr="00614AF5" w:rsidRDefault="00BC53BF" w:rsidP="00BC53BF">
      <w:pPr>
        <w:pStyle w:val="MTema3"/>
      </w:pPr>
      <w:bookmarkStart w:id="33" w:name="_Toc467327389"/>
      <w:r w:rsidRPr="00614AF5">
        <w:t>Descripción de la Versión</w:t>
      </w:r>
      <w:bookmarkEnd w:id="33"/>
      <w:r w:rsidRPr="00614AF5">
        <w:tab/>
      </w:r>
    </w:p>
    <w:p w14:paraId="6C7B6D41" w14:textId="7FBF1A13" w:rsidR="00BC53BF" w:rsidRPr="00614AF5" w:rsidRDefault="00BC53BF" w:rsidP="00BC53BF">
      <w:pPr>
        <w:pStyle w:val="MTemaNormal"/>
      </w:pPr>
      <w:r w:rsidRPr="00614AF5">
        <w:rPr>
          <w:b/>
        </w:rPr>
        <w:t>Versión: 3.0</w:t>
      </w:r>
      <w:r w:rsidRPr="00614AF5">
        <w:tab/>
        <w:t>revisado 1 vez</w:t>
      </w:r>
      <w:r w:rsidRPr="00614AF5">
        <w:tab/>
        <w:t>encontrados 2 errores</w:t>
      </w:r>
    </w:p>
    <w:p w14:paraId="137F99F9" w14:textId="6939627F" w:rsidR="00BC53BF" w:rsidRPr="00614AF5" w:rsidRDefault="00BC53BF" w:rsidP="00BC53BF">
      <w:pPr>
        <w:pStyle w:val="MTemaNormal"/>
      </w:pPr>
      <w:r w:rsidRPr="00614AF5">
        <w:rPr>
          <w:b/>
        </w:rPr>
        <w:t>Versión: 3.1</w:t>
      </w:r>
      <w:r w:rsidRPr="00614AF5">
        <w:tab/>
        <w:t>revisado 1 vez</w:t>
      </w:r>
      <w:r w:rsidRPr="00614AF5">
        <w:tab/>
        <w:t>encontrados 0 errores</w:t>
      </w:r>
    </w:p>
    <w:p w14:paraId="39860F85" w14:textId="77777777" w:rsidR="00464988" w:rsidRPr="00614AF5" w:rsidRDefault="00464988" w:rsidP="00BC53BF">
      <w:pPr>
        <w:pStyle w:val="MTemaNormal"/>
        <w:ind w:left="0"/>
      </w:pPr>
    </w:p>
    <w:p w14:paraId="2E8B817B" w14:textId="1025DE20" w:rsidR="00FC4C59" w:rsidRPr="00614AF5" w:rsidRDefault="00FC4C59" w:rsidP="00FC4C59">
      <w:pPr>
        <w:pStyle w:val="MTemaNormal"/>
        <w:ind w:left="0"/>
        <w:rPr>
          <w:u w:val="single"/>
        </w:rPr>
      </w:pPr>
      <w:r w:rsidRPr="00614AF5">
        <w:rPr>
          <w:u w:val="single"/>
        </w:rPr>
        <w:t>Fase de Transición</w:t>
      </w:r>
    </w:p>
    <w:p w14:paraId="692A204B" w14:textId="77777777" w:rsidR="00FC4C59" w:rsidRPr="00614AF5" w:rsidRDefault="00FC4C59" w:rsidP="00FC4C59">
      <w:pPr>
        <w:pStyle w:val="MTemaNormal"/>
        <w:ind w:left="0"/>
      </w:pPr>
    </w:p>
    <w:p w14:paraId="61CCC6A0" w14:textId="074F3E50" w:rsidR="00FC4C59" w:rsidRPr="00614AF5" w:rsidRDefault="00FC4C59" w:rsidP="00FC4C59">
      <w:pPr>
        <w:pStyle w:val="MTema3"/>
      </w:pPr>
      <w:bookmarkStart w:id="34" w:name="_Toc467327390"/>
      <w:r w:rsidRPr="00614AF5">
        <w:t>Informe Final de Proyecto</w:t>
      </w:r>
      <w:bookmarkEnd w:id="34"/>
      <w:r w:rsidRPr="00614AF5">
        <w:tab/>
      </w:r>
    </w:p>
    <w:p w14:paraId="07ECD9F2" w14:textId="35F5B057" w:rsidR="00FC4C59" w:rsidRPr="00614AF5" w:rsidRDefault="00FC4C59" w:rsidP="00FC4C59">
      <w:pPr>
        <w:pStyle w:val="MTemaNormal"/>
      </w:pPr>
      <w:r w:rsidRPr="00614AF5">
        <w:rPr>
          <w:b/>
        </w:rPr>
        <w:t>Versión: 1.0</w:t>
      </w:r>
      <w:r w:rsidRPr="00614AF5">
        <w:tab/>
        <w:t>revisado 1 vez</w:t>
      </w:r>
      <w:r w:rsidRPr="00614AF5">
        <w:tab/>
        <w:t>encontrados 2 errores</w:t>
      </w:r>
    </w:p>
    <w:p w14:paraId="2471C905" w14:textId="6E4F770F" w:rsidR="00FC4C59" w:rsidRPr="00614AF5" w:rsidRDefault="00FC4C59" w:rsidP="00FC4C59">
      <w:pPr>
        <w:pStyle w:val="MTemaNormal"/>
      </w:pPr>
      <w:r w:rsidRPr="00614AF5">
        <w:rPr>
          <w:b/>
        </w:rPr>
        <w:t>Versión: 1.1</w:t>
      </w:r>
      <w:r w:rsidRPr="00614AF5">
        <w:tab/>
        <w:t>revisado 1 vez</w:t>
      </w:r>
      <w:r w:rsidRPr="00614AF5">
        <w:tab/>
        <w:t>encontrados 0 errores</w:t>
      </w:r>
    </w:p>
    <w:p w14:paraId="694FEDB9" w14:textId="6DED0E7E" w:rsidR="00FC4C59" w:rsidRPr="00614AF5" w:rsidRDefault="00FC4C59" w:rsidP="00FC4C59">
      <w:pPr>
        <w:pStyle w:val="MTema3"/>
      </w:pPr>
      <w:bookmarkStart w:id="35" w:name="_Toc467327391"/>
      <w:r w:rsidRPr="00614AF5">
        <w:t>Informe Final de Verificación</w:t>
      </w:r>
      <w:bookmarkEnd w:id="35"/>
      <w:r w:rsidRPr="00614AF5">
        <w:tab/>
      </w:r>
    </w:p>
    <w:p w14:paraId="3A5FBAF5" w14:textId="75106A16" w:rsidR="00FC4C59" w:rsidRPr="00614AF5" w:rsidRDefault="00FC4C59" w:rsidP="00FC4C59">
      <w:pPr>
        <w:pStyle w:val="MTemaNormal"/>
      </w:pPr>
      <w:r w:rsidRPr="00614AF5">
        <w:rPr>
          <w:b/>
        </w:rPr>
        <w:lastRenderedPageBreak/>
        <w:t>Versión: 1.0</w:t>
      </w:r>
      <w:r w:rsidRPr="00614AF5">
        <w:tab/>
        <w:t>revisado 1 vez</w:t>
      </w:r>
      <w:r w:rsidRPr="00614AF5">
        <w:tab/>
        <w:t>encontrados 1 errores</w:t>
      </w:r>
    </w:p>
    <w:p w14:paraId="0594204D" w14:textId="77777777" w:rsidR="00FC4C59" w:rsidRPr="00614AF5" w:rsidRDefault="00FC4C59" w:rsidP="00FC4C59">
      <w:pPr>
        <w:pStyle w:val="MTemaNormal"/>
      </w:pPr>
      <w:r w:rsidRPr="00614AF5">
        <w:rPr>
          <w:b/>
        </w:rPr>
        <w:t>Versión: 1.1</w:t>
      </w:r>
      <w:r w:rsidRPr="00614AF5">
        <w:tab/>
        <w:t>revisado 1 vez</w:t>
      </w:r>
      <w:r w:rsidRPr="00614AF5">
        <w:tab/>
        <w:t>encontrados 0 errores</w:t>
      </w:r>
    </w:p>
    <w:p w14:paraId="765C694A" w14:textId="7F404C8B" w:rsidR="00FC4C59" w:rsidRPr="00614AF5" w:rsidRDefault="00FC4C59" w:rsidP="00FC4C59">
      <w:pPr>
        <w:pStyle w:val="MTema3"/>
      </w:pPr>
      <w:bookmarkStart w:id="36" w:name="_Toc467327392"/>
      <w:r w:rsidRPr="00614AF5">
        <w:t>Informe Final de Configuración</w:t>
      </w:r>
      <w:bookmarkEnd w:id="36"/>
      <w:r w:rsidRPr="00614AF5">
        <w:tab/>
      </w:r>
    </w:p>
    <w:p w14:paraId="52402FB9" w14:textId="77777777" w:rsidR="00FC4C59" w:rsidRPr="00614AF5" w:rsidRDefault="00FC4C59" w:rsidP="00FC4C59">
      <w:pPr>
        <w:pStyle w:val="MTemaNormal"/>
      </w:pPr>
      <w:r w:rsidRPr="00614AF5">
        <w:rPr>
          <w:b/>
        </w:rPr>
        <w:t>Versión: 1.0</w:t>
      </w:r>
      <w:r w:rsidRPr="00614AF5">
        <w:tab/>
        <w:t>revisado 1 vez</w:t>
      </w:r>
      <w:r w:rsidRPr="00614AF5">
        <w:tab/>
        <w:t>encontrados 2 errores</w:t>
      </w:r>
    </w:p>
    <w:p w14:paraId="03739F28" w14:textId="77777777" w:rsidR="00FC4C59" w:rsidRPr="00614AF5" w:rsidRDefault="00FC4C59" w:rsidP="00FC4C59">
      <w:pPr>
        <w:pStyle w:val="MTemaNormal"/>
      </w:pPr>
      <w:r w:rsidRPr="00614AF5">
        <w:rPr>
          <w:b/>
        </w:rPr>
        <w:t>Versión: 1.1</w:t>
      </w:r>
      <w:r w:rsidRPr="00614AF5">
        <w:tab/>
        <w:t>revisado 1 vez</w:t>
      </w:r>
      <w:r w:rsidRPr="00614AF5">
        <w:tab/>
        <w:t>encontrados 0 errores</w:t>
      </w:r>
    </w:p>
    <w:p w14:paraId="22863A1B" w14:textId="77777777" w:rsidR="00A13D0F" w:rsidRPr="00614AF5" w:rsidRDefault="00A13D0F" w:rsidP="00A13D0F">
      <w:pPr>
        <w:pStyle w:val="MTema3"/>
      </w:pPr>
      <w:bookmarkStart w:id="37" w:name="_Toc467327393"/>
      <w:r w:rsidRPr="00614AF5">
        <w:t>Informe de Situación de Proyecto</w:t>
      </w:r>
      <w:bookmarkEnd w:id="37"/>
      <w:r w:rsidRPr="00614AF5">
        <w:tab/>
      </w:r>
    </w:p>
    <w:p w14:paraId="126FE512" w14:textId="7EA550E2" w:rsidR="00A13D0F" w:rsidRPr="00614AF5" w:rsidRDefault="00A13D0F" w:rsidP="00A13D0F">
      <w:pPr>
        <w:pStyle w:val="MTemaNormal"/>
      </w:pPr>
      <w:r w:rsidRPr="00614AF5">
        <w:rPr>
          <w:b/>
        </w:rPr>
        <w:t>Versión: 14.0</w:t>
      </w:r>
      <w:r w:rsidRPr="00614AF5">
        <w:tab/>
        <w:t>revisado 1 vez</w:t>
      </w:r>
      <w:r w:rsidRPr="00614AF5">
        <w:tab/>
        <w:t>encontrados 0 errores</w:t>
      </w:r>
    </w:p>
    <w:p w14:paraId="709B8D99" w14:textId="77777777" w:rsidR="000F2C7D" w:rsidRPr="00614AF5" w:rsidRDefault="000F2C7D" w:rsidP="00007738">
      <w:pPr>
        <w:pStyle w:val="MTemaNormal"/>
        <w:ind w:left="0"/>
      </w:pPr>
    </w:p>
    <w:p w14:paraId="69E282DC" w14:textId="77777777" w:rsidR="009E4976" w:rsidRPr="00614AF5" w:rsidRDefault="009E4976" w:rsidP="00007738">
      <w:pPr>
        <w:pStyle w:val="MTemaNormal"/>
        <w:ind w:left="0"/>
      </w:pPr>
    </w:p>
    <w:p w14:paraId="383820E5" w14:textId="77777777" w:rsidR="000F2C7D" w:rsidRPr="00614AF5" w:rsidRDefault="000F2C7D" w:rsidP="000F2C7D">
      <w:pPr>
        <w:jc w:val="both"/>
        <w:rPr>
          <w:rFonts w:ascii="Verdana" w:hAnsi="Verdana"/>
          <w:sz w:val="20"/>
          <w:szCs w:val="20"/>
          <w:lang w:val="es-ES"/>
        </w:rPr>
      </w:pPr>
      <w:r w:rsidRPr="00614AF5">
        <w:rPr>
          <w:rFonts w:ascii="Verdana" w:hAnsi="Verdana"/>
          <w:sz w:val="20"/>
          <w:szCs w:val="20"/>
          <w:lang w:val="es-ES"/>
        </w:rPr>
        <w:t xml:space="preserve">Al inicio del proyecto se definieron las pautas de calidad que se debían seguir para la elaboración de los entregables. </w:t>
      </w:r>
    </w:p>
    <w:p w14:paraId="6CCE3FE6" w14:textId="77777777" w:rsidR="000F2C7D" w:rsidRPr="00614AF5" w:rsidRDefault="000F2C7D" w:rsidP="000F2C7D">
      <w:pPr>
        <w:jc w:val="both"/>
        <w:rPr>
          <w:rFonts w:ascii="Verdana" w:hAnsi="Verdana"/>
          <w:sz w:val="20"/>
          <w:szCs w:val="20"/>
          <w:lang w:val="es-ES"/>
        </w:rPr>
      </w:pPr>
    </w:p>
    <w:p w14:paraId="1A942703" w14:textId="27C3ACAC" w:rsidR="000F2C7D" w:rsidRPr="00614AF5" w:rsidRDefault="000F2C7D" w:rsidP="000F2C7D">
      <w:pPr>
        <w:jc w:val="both"/>
        <w:rPr>
          <w:rFonts w:ascii="Verdana" w:hAnsi="Verdana"/>
          <w:sz w:val="20"/>
          <w:szCs w:val="20"/>
          <w:lang w:val="es-ES"/>
        </w:rPr>
      </w:pPr>
      <w:r w:rsidRPr="00614AF5">
        <w:rPr>
          <w:rFonts w:ascii="Verdana" w:hAnsi="Verdana"/>
          <w:sz w:val="20"/>
          <w:szCs w:val="20"/>
          <w:lang w:val="es-ES"/>
        </w:rPr>
        <w:t xml:space="preserve">Durante las primeras semanas del proyecto, la cantidad de errores encontrados fue alta dado que el equipo se estaba familiarizando con el proceso y la metodología de trabajo. Los errores más frecuentes eran faltas de ortografía y problemas de redacción,  además de errores en el formato. Cabe destacar que a medida que el proyecto fue avanzando, la cantidad de errores detectados comenzó a disminuir dado que el grupo fue incorporando las pautas de calidad de forma natural. </w:t>
      </w:r>
    </w:p>
    <w:p w14:paraId="30BAA1AC" w14:textId="7C09CB3D" w:rsidR="00F3403D" w:rsidRPr="00614AF5" w:rsidRDefault="00F3403D">
      <w:pPr>
        <w:pStyle w:val="MTemaNormal"/>
        <w:rPr>
          <w:rFonts w:ascii="Tahoma" w:hAnsi="Tahoma"/>
        </w:rPr>
      </w:pPr>
    </w:p>
    <w:p w14:paraId="02D92186" w14:textId="77777777" w:rsidR="00F3403D" w:rsidRPr="00614AF5" w:rsidRDefault="00F3403D">
      <w:pPr>
        <w:pStyle w:val="MTema2"/>
      </w:pPr>
      <w:bookmarkStart w:id="38" w:name="_Toc75437734"/>
      <w:bookmarkStart w:id="39" w:name="_Toc467327394"/>
      <w:r w:rsidRPr="00614AF5">
        <w:t>Grado de Apego al proceso (Ajuste al proceso)</w:t>
      </w:r>
      <w:bookmarkEnd w:id="38"/>
      <w:bookmarkEnd w:id="39"/>
    </w:p>
    <w:p w14:paraId="607EDB5D" w14:textId="77777777" w:rsidR="0099788F" w:rsidRPr="00614AF5" w:rsidRDefault="009E4976" w:rsidP="009E4976">
      <w:pPr>
        <w:pStyle w:val="MTemaNormal"/>
      </w:pPr>
      <w:r w:rsidRPr="00614AF5">
        <w:t xml:space="preserve">Dado que el modelo de proceso MUM se encuentra fuertemente basado en la documentación, en la evaluación de apego al proceso se toma en cuenta la cantidad de entregables propuestos en cada iteración, comparándola con la cantidad efectivamente entregada. </w:t>
      </w:r>
    </w:p>
    <w:p w14:paraId="74EC7F89" w14:textId="564F6B94" w:rsidR="009E4976" w:rsidRPr="00614AF5" w:rsidRDefault="0099788F" w:rsidP="009E4976">
      <w:pPr>
        <w:pStyle w:val="MTemaNormal"/>
      </w:pPr>
      <w:r w:rsidRPr="00614AF5">
        <w:t>Cabe destacar que se descartan</w:t>
      </w:r>
      <w:r w:rsidR="009E4976" w:rsidRPr="00614AF5">
        <w:t xml:space="preserve"> aquellos </w:t>
      </w:r>
      <w:r w:rsidRPr="00614AF5">
        <w:t xml:space="preserve">entregables </w:t>
      </w:r>
      <w:r w:rsidR="009E4976" w:rsidRPr="00614AF5">
        <w:t>evaluados por el equipo como que no aplican al proyecto o no aportan valor al mismo.</w:t>
      </w:r>
    </w:p>
    <w:p w14:paraId="4382F471" w14:textId="77777777" w:rsidR="004F2C48" w:rsidRPr="00614AF5" w:rsidRDefault="004F2C48" w:rsidP="00BE38FD">
      <w:pPr>
        <w:pStyle w:val="MTemaNormal"/>
        <w:ind w:left="0"/>
      </w:pPr>
    </w:p>
    <w:tbl>
      <w:tblPr>
        <w:tblStyle w:val="TableGrid"/>
        <w:tblW w:w="0" w:type="auto"/>
        <w:jc w:val="center"/>
        <w:tblLook w:val="04A0" w:firstRow="1" w:lastRow="0" w:firstColumn="1" w:lastColumn="0" w:noHBand="0" w:noVBand="1"/>
      </w:tblPr>
      <w:tblGrid>
        <w:gridCol w:w="1840"/>
        <w:gridCol w:w="1411"/>
        <w:gridCol w:w="1840"/>
        <w:gridCol w:w="1339"/>
        <w:gridCol w:w="1497"/>
      </w:tblGrid>
      <w:tr w:rsidR="00614AF5" w:rsidRPr="00614AF5" w14:paraId="4167D175" w14:textId="77777777" w:rsidTr="00BE38FD">
        <w:trPr>
          <w:jc w:val="center"/>
        </w:trPr>
        <w:tc>
          <w:tcPr>
            <w:tcW w:w="1840" w:type="dxa"/>
            <w:shd w:val="clear" w:color="auto" w:fill="D0CECE" w:themeFill="background2" w:themeFillShade="E6"/>
          </w:tcPr>
          <w:p w14:paraId="067B3FB1" w14:textId="68B19830" w:rsidR="00614AF5" w:rsidRPr="00614AF5" w:rsidRDefault="00614AF5" w:rsidP="00BE38FD">
            <w:pPr>
              <w:pStyle w:val="MTemaNormal"/>
              <w:ind w:left="0"/>
              <w:jc w:val="left"/>
              <w:rPr>
                <w:b/>
              </w:rPr>
            </w:pPr>
            <w:r w:rsidRPr="00614AF5">
              <w:rPr>
                <w:b/>
              </w:rPr>
              <w:t>Documento</w:t>
            </w:r>
          </w:p>
        </w:tc>
        <w:tc>
          <w:tcPr>
            <w:tcW w:w="1411" w:type="dxa"/>
            <w:shd w:val="clear" w:color="auto" w:fill="D0CECE" w:themeFill="background2" w:themeFillShade="E6"/>
          </w:tcPr>
          <w:p w14:paraId="414712E3" w14:textId="70CD30F1" w:rsidR="00614AF5" w:rsidRPr="00614AF5" w:rsidRDefault="00614AF5" w:rsidP="00BE38FD">
            <w:pPr>
              <w:pStyle w:val="MTemaNormal"/>
              <w:ind w:left="0"/>
              <w:jc w:val="left"/>
              <w:rPr>
                <w:b/>
              </w:rPr>
            </w:pPr>
            <w:r w:rsidRPr="00614AF5">
              <w:rPr>
                <w:b/>
              </w:rPr>
              <w:t>Código</w:t>
            </w:r>
          </w:p>
        </w:tc>
        <w:tc>
          <w:tcPr>
            <w:tcW w:w="1840" w:type="dxa"/>
            <w:shd w:val="clear" w:color="auto" w:fill="D0CECE" w:themeFill="background2" w:themeFillShade="E6"/>
          </w:tcPr>
          <w:p w14:paraId="5EAC6109" w14:textId="25244BEE" w:rsidR="00614AF5" w:rsidRPr="00614AF5" w:rsidRDefault="00614AF5" w:rsidP="00BE38FD">
            <w:pPr>
              <w:pStyle w:val="MTemaNormal"/>
              <w:ind w:left="0"/>
              <w:jc w:val="left"/>
              <w:rPr>
                <w:b/>
              </w:rPr>
            </w:pPr>
            <w:r w:rsidRPr="00614AF5">
              <w:rPr>
                <w:b/>
              </w:rPr>
              <w:t>Línea de Trabajo</w:t>
            </w:r>
          </w:p>
        </w:tc>
        <w:tc>
          <w:tcPr>
            <w:tcW w:w="1339" w:type="dxa"/>
            <w:shd w:val="clear" w:color="auto" w:fill="D0CECE" w:themeFill="background2" w:themeFillShade="E6"/>
          </w:tcPr>
          <w:p w14:paraId="1613768E" w14:textId="7C81A0AE" w:rsidR="00614AF5" w:rsidRPr="00614AF5" w:rsidRDefault="00614AF5" w:rsidP="00BE38FD">
            <w:pPr>
              <w:pStyle w:val="MTemaNormal"/>
              <w:ind w:left="0"/>
              <w:jc w:val="left"/>
              <w:rPr>
                <w:b/>
              </w:rPr>
            </w:pPr>
            <w:r w:rsidRPr="00614AF5">
              <w:rPr>
                <w:b/>
              </w:rPr>
              <w:t>Cantidad MUM</w:t>
            </w:r>
          </w:p>
        </w:tc>
        <w:tc>
          <w:tcPr>
            <w:tcW w:w="1497" w:type="dxa"/>
            <w:shd w:val="clear" w:color="auto" w:fill="D0CECE" w:themeFill="background2" w:themeFillShade="E6"/>
          </w:tcPr>
          <w:p w14:paraId="03B7E8BA" w14:textId="13FE2E65" w:rsidR="00614AF5" w:rsidRPr="00614AF5" w:rsidRDefault="00614AF5" w:rsidP="00BE38FD">
            <w:pPr>
              <w:pStyle w:val="MTemaNormal"/>
              <w:ind w:left="0"/>
              <w:jc w:val="left"/>
              <w:rPr>
                <w:b/>
              </w:rPr>
            </w:pPr>
            <w:r w:rsidRPr="00614AF5">
              <w:rPr>
                <w:b/>
              </w:rPr>
              <w:t>Cantidad Realizados</w:t>
            </w:r>
          </w:p>
        </w:tc>
      </w:tr>
      <w:tr w:rsidR="00614AF5" w:rsidRPr="00614AF5" w14:paraId="43CD18A6" w14:textId="77777777" w:rsidTr="00BE38FD">
        <w:trPr>
          <w:jc w:val="center"/>
        </w:trPr>
        <w:tc>
          <w:tcPr>
            <w:tcW w:w="1840" w:type="dxa"/>
          </w:tcPr>
          <w:p w14:paraId="46DB3D96" w14:textId="1946A3D9" w:rsidR="00614AF5" w:rsidRPr="00614AF5" w:rsidRDefault="00614AF5" w:rsidP="00BE38FD">
            <w:pPr>
              <w:pStyle w:val="MTemaNormal"/>
              <w:ind w:left="0"/>
              <w:jc w:val="left"/>
            </w:pPr>
            <w:r w:rsidRPr="00614AF5">
              <w:t>Modelo de Dominio</w:t>
            </w:r>
          </w:p>
        </w:tc>
        <w:tc>
          <w:tcPr>
            <w:tcW w:w="1411" w:type="dxa"/>
          </w:tcPr>
          <w:p w14:paraId="63D6734A" w14:textId="4608766D" w:rsidR="00614AF5" w:rsidRPr="00614AF5" w:rsidRDefault="00614AF5" w:rsidP="00BE38FD">
            <w:pPr>
              <w:pStyle w:val="MTemaNormal"/>
              <w:ind w:left="0"/>
              <w:jc w:val="left"/>
            </w:pPr>
            <w:r w:rsidRPr="00614AF5">
              <w:t>RQOOMDO</w:t>
            </w:r>
          </w:p>
        </w:tc>
        <w:tc>
          <w:tcPr>
            <w:tcW w:w="1840" w:type="dxa"/>
          </w:tcPr>
          <w:p w14:paraId="3511C8E2" w14:textId="4DB40F16" w:rsidR="00614AF5" w:rsidRPr="00614AF5" w:rsidRDefault="00614AF5" w:rsidP="00BE38FD">
            <w:pPr>
              <w:pStyle w:val="MTemaNormal"/>
              <w:ind w:left="0"/>
              <w:jc w:val="left"/>
            </w:pPr>
            <w:r w:rsidRPr="00614AF5">
              <w:t>Requerimientos</w:t>
            </w:r>
          </w:p>
        </w:tc>
        <w:tc>
          <w:tcPr>
            <w:tcW w:w="1339" w:type="dxa"/>
          </w:tcPr>
          <w:p w14:paraId="06544844" w14:textId="0FB39084" w:rsidR="00614AF5" w:rsidRPr="00614AF5" w:rsidRDefault="00614AF5" w:rsidP="00BE38FD">
            <w:pPr>
              <w:pStyle w:val="MTemaNormal"/>
              <w:ind w:left="0"/>
              <w:jc w:val="left"/>
            </w:pPr>
            <w:r w:rsidRPr="00614AF5">
              <w:t>2</w:t>
            </w:r>
          </w:p>
        </w:tc>
        <w:tc>
          <w:tcPr>
            <w:tcW w:w="1497" w:type="dxa"/>
          </w:tcPr>
          <w:p w14:paraId="6A651B16" w14:textId="5AD11980" w:rsidR="00614AF5" w:rsidRPr="00614AF5" w:rsidRDefault="00CE3419" w:rsidP="00BE38FD">
            <w:pPr>
              <w:pStyle w:val="MTemaNormal"/>
              <w:ind w:left="0"/>
              <w:jc w:val="left"/>
            </w:pPr>
            <w:r>
              <w:t>2</w:t>
            </w:r>
          </w:p>
        </w:tc>
      </w:tr>
      <w:tr w:rsidR="00614AF5" w:rsidRPr="00614AF5" w14:paraId="112BCAE1" w14:textId="77777777" w:rsidTr="00BE38FD">
        <w:trPr>
          <w:jc w:val="center"/>
        </w:trPr>
        <w:tc>
          <w:tcPr>
            <w:tcW w:w="1840" w:type="dxa"/>
          </w:tcPr>
          <w:p w14:paraId="2E37633C" w14:textId="798DD966" w:rsidR="00614AF5" w:rsidRPr="00614AF5" w:rsidRDefault="00614AF5" w:rsidP="00BE38FD">
            <w:pPr>
              <w:pStyle w:val="MTemaNormal"/>
              <w:ind w:left="0"/>
              <w:jc w:val="left"/>
            </w:pPr>
            <w:r>
              <w:t>Descripción de la Arquitectura</w:t>
            </w:r>
          </w:p>
        </w:tc>
        <w:tc>
          <w:tcPr>
            <w:tcW w:w="1411" w:type="dxa"/>
          </w:tcPr>
          <w:p w14:paraId="1DE6C0DA" w14:textId="51DA2560" w:rsidR="00614AF5" w:rsidRPr="00614AF5" w:rsidRDefault="00614AF5" w:rsidP="00BE38FD">
            <w:pPr>
              <w:pStyle w:val="MTemaNormal"/>
              <w:ind w:left="0"/>
              <w:jc w:val="left"/>
            </w:pPr>
            <w:r>
              <w:t>DSARQ</w:t>
            </w:r>
          </w:p>
        </w:tc>
        <w:tc>
          <w:tcPr>
            <w:tcW w:w="1840" w:type="dxa"/>
          </w:tcPr>
          <w:p w14:paraId="38812CAF" w14:textId="7557F9EE" w:rsidR="00614AF5" w:rsidRPr="00614AF5" w:rsidRDefault="00614AF5" w:rsidP="00BE38FD">
            <w:pPr>
              <w:pStyle w:val="MTemaNormal"/>
              <w:ind w:left="0"/>
              <w:jc w:val="left"/>
            </w:pPr>
            <w:r>
              <w:t>Análisis y Diseño</w:t>
            </w:r>
          </w:p>
        </w:tc>
        <w:tc>
          <w:tcPr>
            <w:tcW w:w="1339" w:type="dxa"/>
          </w:tcPr>
          <w:p w14:paraId="4E9C05F9" w14:textId="5C50F3C5" w:rsidR="00614AF5" w:rsidRPr="00614AF5" w:rsidRDefault="001D7DD9" w:rsidP="00BE38FD">
            <w:pPr>
              <w:pStyle w:val="MTemaNormal"/>
              <w:ind w:left="0"/>
              <w:jc w:val="left"/>
            </w:pPr>
            <w:r>
              <w:t>3</w:t>
            </w:r>
          </w:p>
        </w:tc>
        <w:tc>
          <w:tcPr>
            <w:tcW w:w="1497" w:type="dxa"/>
          </w:tcPr>
          <w:p w14:paraId="529DF779" w14:textId="22CC3518" w:rsidR="00614AF5" w:rsidRPr="00614AF5" w:rsidRDefault="00CE3419" w:rsidP="00BE38FD">
            <w:pPr>
              <w:pStyle w:val="MTemaNormal"/>
              <w:ind w:left="0"/>
              <w:jc w:val="left"/>
            </w:pPr>
            <w:r>
              <w:t>3</w:t>
            </w:r>
          </w:p>
        </w:tc>
      </w:tr>
      <w:tr w:rsidR="00614AF5" w:rsidRPr="00614AF5" w14:paraId="3F52D710" w14:textId="77777777" w:rsidTr="00BE38FD">
        <w:trPr>
          <w:jc w:val="center"/>
        </w:trPr>
        <w:tc>
          <w:tcPr>
            <w:tcW w:w="1840" w:type="dxa"/>
          </w:tcPr>
          <w:p w14:paraId="5812DF1F" w14:textId="1095D2E8" w:rsidR="00614AF5" w:rsidRPr="00614AF5" w:rsidRDefault="00614AF5" w:rsidP="00BE38FD">
            <w:pPr>
              <w:pStyle w:val="MTemaNormal"/>
              <w:ind w:left="0"/>
              <w:jc w:val="left"/>
            </w:pPr>
            <w:r>
              <w:t>Documento de Diseño del Prototipo</w:t>
            </w:r>
          </w:p>
        </w:tc>
        <w:tc>
          <w:tcPr>
            <w:tcW w:w="1411" w:type="dxa"/>
          </w:tcPr>
          <w:p w14:paraId="670689BE" w14:textId="5EC8BAF0" w:rsidR="00614AF5" w:rsidRPr="00614AF5" w:rsidRDefault="00614AF5" w:rsidP="00BE38FD">
            <w:pPr>
              <w:pStyle w:val="MTemaNormal"/>
              <w:ind w:left="0"/>
              <w:jc w:val="left"/>
            </w:pPr>
            <w:r>
              <w:t>DDP</w:t>
            </w:r>
          </w:p>
        </w:tc>
        <w:tc>
          <w:tcPr>
            <w:tcW w:w="1840" w:type="dxa"/>
          </w:tcPr>
          <w:p w14:paraId="00DF23EE" w14:textId="1F374425" w:rsidR="00614AF5" w:rsidRPr="00614AF5" w:rsidRDefault="00614AF5" w:rsidP="00BE38FD">
            <w:pPr>
              <w:pStyle w:val="MTemaNormal"/>
              <w:ind w:left="0"/>
              <w:jc w:val="left"/>
            </w:pPr>
            <w:r>
              <w:t>Análisis y Diseño</w:t>
            </w:r>
          </w:p>
        </w:tc>
        <w:tc>
          <w:tcPr>
            <w:tcW w:w="1339" w:type="dxa"/>
          </w:tcPr>
          <w:p w14:paraId="0B721624" w14:textId="40E47124" w:rsidR="00614AF5" w:rsidRPr="00614AF5" w:rsidRDefault="00614AF5" w:rsidP="00BE38FD">
            <w:pPr>
              <w:pStyle w:val="MTemaNormal"/>
              <w:ind w:left="0"/>
              <w:jc w:val="left"/>
            </w:pPr>
            <w:r>
              <w:t>1</w:t>
            </w:r>
          </w:p>
        </w:tc>
        <w:tc>
          <w:tcPr>
            <w:tcW w:w="1497" w:type="dxa"/>
          </w:tcPr>
          <w:p w14:paraId="32C80ACB" w14:textId="28A4BBC3" w:rsidR="00614AF5" w:rsidRPr="00614AF5" w:rsidRDefault="001D7DD9" w:rsidP="00BE38FD">
            <w:pPr>
              <w:pStyle w:val="MTemaNormal"/>
              <w:ind w:left="0"/>
              <w:jc w:val="left"/>
            </w:pPr>
            <w:r>
              <w:t>0</w:t>
            </w:r>
          </w:p>
        </w:tc>
      </w:tr>
      <w:tr w:rsidR="00614AF5" w:rsidRPr="00614AF5" w14:paraId="779A020A" w14:textId="77777777" w:rsidTr="00BE38FD">
        <w:trPr>
          <w:jc w:val="center"/>
        </w:trPr>
        <w:tc>
          <w:tcPr>
            <w:tcW w:w="1840" w:type="dxa"/>
          </w:tcPr>
          <w:p w14:paraId="681163AE" w14:textId="16D545DA" w:rsidR="00614AF5" w:rsidRPr="00614AF5" w:rsidRDefault="00614AF5" w:rsidP="00BE38FD">
            <w:pPr>
              <w:pStyle w:val="MTemaNormal"/>
              <w:ind w:left="0"/>
              <w:jc w:val="left"/>
            </w:pPr>
            <w:r>
              <w:t>Modelo de Datos</w:t>
            </w:r>
          </w:p>
        </w:tc>
        <w:tc>
          <w:tcPr>
            <w:tcW w:w="1411" w:type="dxa"/>
          </w:tcPr>
          <w:p w14:paraId="7E29EAB7" w14:textId="2E7C01CC" w:rsidR="00614AF5" w:rsidRPr="00614AF5" w:rsidRDefault="00614AF5" w:rsidP="00BE38FD">
            <w:pPr>
              <w:pStyle w:val="MTemaNormal"/>
              <w:ind w:left="0"/>
              <w:jc w:val="left"/>
            </w:pPr>
            <w:r>
              <w:t>DSOOMD</w:t>
            </w:r>
          </w:p>
        </w:tc>
        <w:tc>
          <w:tcPr>
            <w:tcW w:w="1840" w:type="dxa"/>
          </w:tcPr>
          <w:p w14:paraId="291E6CE3" w14:textId="263E11F0" w:rsidR="00614AF5" w:rsidRPr="00614AF5" w:rsidRDefault="00614AF5" w:rsidP="00BE38FD">
            <w:pPr>
              <w:pStyle w:val="MTemaNormal"/>
              <w:ind w:left="0"/>
              <w:jc w:val="left"/>
            </w:pPr>
            <w:r>
              <w:t>Análisis y Diseño</w:t>
            </w:r>
          </w:p>
        </w:tc>
        <w:tc>
          <w:tcPr>
            <w:tcW w:w="1339" w:type="dxa"/>
          </w:tcPr>
          <w:p w14:paraId="0F44046E" w14:textId="1F349FD5" w:rsidR="00614AF5" w:rsidRPr="00614AF5" w:rsidRDefault="00614AF5" w:rsidP="00BE38FD">
            <w:pPr>
              <w:pStyle w:val="MTemaNormal"/>
              <w:ind w:left="0"/>
              <w:jc w:val="left"/>
            </w:pPr>
            <w:r>
              <w:t>3</w:t>
            </w:r>
          </w:p>
        </w:tc>
        <w:tc>
          <w:tcPr>
            <w:tcW w:w="1497" w:type="dxa"/>
          </w:tcPr>
          <w:p w14:paraId="3F6A99C5" w14:textId="52C3F098" w:rsidR="00614AF5" w:rsidRPr="00614AF5" w:rsidRDefault="001D7DD9" w:rsidP="00BE38FD">
            <w:pPr>
              <w:pStyle w:val="MTemaNormal"/>
              <w:ind w:left="0"/>
              <w:jc w:val="left"/>
            </w:pPr>
            <w:r>
              <w:t>4</w:t>
            </w:r>
          </w:p>
        </w:tc>
      </w:tr>
      <w:tr w:rsidR="00614AF5" w:rsidRPr="00614AF5" w14:paraId="4B390283" w14:textId="77777777" w:rsidTr="00BE38FD">
        <w:trPr>
          <w:jc w:val="center"/>
        </w:trPr>
        <w:tc>
          <w:tcPr>
            <w:tcW w:w="1840" w:type="dxa"/>
          </w:tcPr>
          <w:p w14:paraId="6A4D33EA" w14:textId="0EE57286" w:rsidR="00614AF5" w:rsidRPr="00614AF5" w:rsidRDefault="00614AF5" w:rsidP="00BE38FD">
            <w:pPr>
              <w:pStyle w:val="MTemaNormal"/>
              <w:ind w:left="0"/>
              <w:jc w:val="left"/>
            </w:pPr>
            <w:r>
              <w:t>Modelo de Diseño</w:t>
            </w:r>
          </w:p>
        </w:tc>
        <w:tc>
          <w:tcPr>
            <w:tcW w:w="1411" w:type="dxa"/>
          </w:tcPr>
          <w:p w14:paraId="2ECD82A2" w14:textId="48416612" w:rsidR="00614AF5" w:rsidRPr="00614AF5" w:rsidRDefault="00614AF5" w:rsidP="00BE38FD">
            <w:pPr>
              <w:pStyle w:val="MTemaNormal"/>
              <w:ind w:left="0"/>
              <w:jc w:val="left"/>
            </w:pPr>
            <w:r>
              <w:t>DSMDI</w:t>
            </w:r>
          </w:p>
        </w:tc>
        <w:tc>
          <w:tcPr>
            <w:tcW w:w="1840" w:type="dxa"/>
          </w:tcPr>
          <w:p w14:paraId="1D19468A" w14:textId="3642FD81" w:rsidR="00614AF5" w:rsidRPr="00614AF5" w:rsidRDefault="00614AF5" w:rsidP="00BE38FD">
            <w:pPr>
              <w:pStyle w:val="MTemaNormal"/>
              <w:ind w:left="0"/>
              <w:jc w:val="left"/>
            </w:pPr>
            <w:r>
              <w:t>Análisis y Diseño</w:t>
            </w:r>
          </w:p>
        </w:tc>
        <w:tc>
          <w:tcPr>
            <w:tcW w:w="1339" w:type="dxa"/>
          </w:tcPr>
          <w:p w14:paraId="6DB3CCC2" w14:textId="453DB46C" w:rsidR="00614AF5" w:rsidRPr="00614AF5" w:rsidRDefault="001D7DD9" w:rsidP="00BE38FD">
            <w:pPr>
              <w:pStyle w:val="MTemaNormal"/>
              <w:ind w:left="0"/>
              <w:jc w:val="left"/>
            </w:pPr>
            <w:r>
              <w:t>2</w:t>
            </w:r>
          </w:p>
        </w:tc>
        <w:tc>
          <w:tcPr>
            <w:tcW w:w="1497" w:type="dxa"/>
          </w:tcPr>
          <w:p w14:paraId="25C32A43" w14:textId="41F1DF5F" w:rsidR="00614AF5" w:rsidRPr="00614AF5" w:rsidRDefault="001D7DD9" w:rsidP="00BE38FD">
            <w:pPr>
              <w:pStyle w:val="MTemaNormal"/>
              <w:ind w:left="0"/>
              <w:jc w:val="left"/>
            </w:pPr>
            <w:r>
              <w:t>2</w:t>
            </w:r>
          </w:p>
        </w:tc>
      </w:tr>
      <w:tr w:rsidR="00614AF5" w:rsidRPr="00614AF5" w14:paraId="16C0B917" w14:textId="77777777" w:rsidTr="00BE38FD">
        <w:trPr>
          <w:jc w:val="center"/>
        </w:trPr>
        <w:tc>
          <w:tcPr>
            <w:tcW w:w="1840" w:type="dxa"/>
          </w:tcPr>
          <w:p w14:paraId="652241F1" w14:textId="1367263F" w:rsidR="00614AF5" w:rsidRPr="00614AF5" w:rsidRDefault="00614AF5" w:rsidP="00BE38FD">
            <w:pPr>
              <w:pStyle w:val="MTemaNormal"/>
              <w:ind w:left="0"/>
              <w:jc w:val="left"/>
            </w:pPr>
            <w:r>
              <w:t>Registro de Rastreo</w:t>
            </w:r>
          </w:p>
        </w:tc>
        <w:tc>
          <w:tcPr>
            <w:tcW w:w="1411" w:type="dxa"/>
          </w:tcPr>
          <w:p w14:paraId="6E489908" w14:textId="7732EEC3" w:rsidR="00614AF5" w:rsidRPr="00614AF5" w:rsidRDefault="00614AF5" w:rsidP="00BE38FD">
            <w:pPr>
              <w:pStyle w:val="MTemaNormal"/>
              <w:ind w:left="0"/>
              <w:jc w:val="left"/>
            </w:pPr>
            <w:r>
              <w:t>DSRR</w:t>
            </w:r>
          </w:p>
        </w:tc>
        <w:tc>
          <w:tcPr>
            <w:tcW w:w="1840" w:type="dxa"/>
          </w:tcPr>
          <w:p w14:paraId="7223C9FB" w14:textId="4304051F" w:rsidR="00614AF5" w:rsidRPr="00614AF5" w:rsidRDefault="00614AF5" w:rsidP="00BE38FD">
            <w:pPr>
              <w:pStyle w:val="MTemaNormal"/>
              <w:ind w:left="0"/>
              <w:jc w:val="left"/>
            </w:pPr>
            <w:r>
              <w:t>Análisis y Diseño</w:t>
            </w:r>
          </w:p>
        </w:tc>
        <w:tc>
          <w:tcPr>
            <w:tcW w:w="1339" w:type="dxa"/>
          </w:tcPr>
          <w:p w14:paraId="6208889C" w14:textId="0C454624" w:rsidR="00614AF5" w:rsidRPr="00614AF5" w:rsidRDefault="00614AF5" w:rsidP="00BE38FD">
            <w:pPr>
              <w:pStyle w:val="MTemaNormal"/>
              <w:ind w:left="0"/>
              <w:jc w:val="left"/>
            </w:pPr>
            <w:r>
              <w:t>1</w:t>
            </w:r>
          </w:p>
        </w:tc>
        <w:tc>
          <w:tcPr>
            <w:tcW w:w="1497" w:type="dxa"/>
          </w:tcPr>
          <w:p w14:paraId="7C6DAE32" w14:textId="6B3F6F05" w:rsidR="00614AF5" w:rsidRPr="00614AF5" w:rsidRDefault="001D7DD9" w:rsidP="00BE38FD">
            <w:pPr>
              <w:pStyle w:val="MTemaNormal"/>
              <w:ind w:left="0"/>
              <w:jc w:val="left"/>
            </w:pPr>
            <w:r>
              <w:t>0</w:t>
            </w:r>
          </w:p>
        </w:tc>
      </w:tr>
      <w:tr w:rsidR="00614AF5" w:rsidRPr="00614AF5" w14:paraId="75877572" w14:textId="77777777" w:rsidTr="00BE38FD">
        <w:trPr>
          <w:jc w:val="center"/>
        </w:trPr>
        <w:tc>
          <w:tcPr>
            <w:tcW w:w="1840" w:type="dxa"/>
          </w:tcPr>
          <w:p w14:paraId="7A8963D2" w14:textId="5E159C68" w:rsidR="00614AF5" w:rsidRPr="00614AF5" w:rsidRDefault="00614AF5" w:rsidP="00BE38FD">
            <w:pPr>
              <w:pStyle w:val="MTemaNormal"/>
              <w:ind w:left="0"/>
              <w:jc w:val="left"/>
            </w:pPr>
            <w:r>
              <w:t>Documento informativo</w:t>
            </w:r>
          </w:p>
        </w:tc>
        <w:tc>
          <w:tcPr>
            <w:tcW w:w="1411" w:type="dxa"/>
          </w:tcPr>
          <w:p w14:paraId="03C75F89" w14:textId="09A3499F" w:rsidR="00614AF5" w:rsidRPr="00614AF5" w:rsidRDefault="00614AF5" w:rsidP="00BE38FD">
            <w:pPr>
              <w:pStyle w:val="MTemaNormal"/>
              <w:ind w:left="0"/>
              <w:jc w:val="left"/>
            </w:pPr>
            <w:r>
              <w:t>COMDI</w:t>
            </w:r>
          </w:p>
        </w:tc>
        <w:tc>
          <w:tcPr>
            <w:tcW w:w="1840" w:type="dxa"/>
          </w:tcPr>
          <w:p w14:paraId="12A8C225" w14:textId="7BAC8E72" w:rsidR="00614AF5" w:rsidRPr="00614AF5" w:rsidRDefault="00614AF5" w:rsidP="00BE38FD">
            <w:pPr>
              <w:pStyle w:val="MTemaNormal"/>
              <w:ind w:left="0"/>
              <w:jc w:val="left"/>
            </w:pPr>
            <w:r>
              <w:t>Comunicación</w:t>
            </w:r>
          </w:p>
        </w:tc>
        <w:tc>
          <w:tcPr>
            <w:tcW w:w="1339" w:type="dxa"/>
          </w:tcPr>
          <w:p w14:paraId="6F2CC1D5" w14:textId="247AC280" w:rsidR="00614AF5" w:rsidRPr="00614AF5" w:rsidRDefault="00614AF5" w:rsidP="00BE38FD">
            <w:pPr>
              <w:pStyle w:val="MTemaNormal"/>
              <w:ind w:left="0"/>
              <w:jc w:val="left"/>
            </w:pPr>
            <w:r>
              <w:t>1</w:t>
            </w:r>
          </w:p>
        </w:tc>
        <w:tc>
          <w:tcPr>
            <w:tcW w:w="1497" w:type="dxa"/>
          </w:tcPr>
          <w:p w14:paraId="2314F1A8" w14:textId="7B930035" w:rsidR="00614AF5" w:rsidRPr="00614AF5" w:rsidRDefault="001D7DD9" w:rsidP="00BE38FD">
            <w:pPr>
              <w:pStyle w:val="MTemaNormal"/>
              <w:ind w:left="0"/>
              <w:jc w:val="left"/>
            </w:pPr>
            <w:r>
              <w:t>0</w:t>
            </w:r>
          </w:p>
        </w:tc>
      </w:tr>
      <w:tr w:rsidR="00614AF5" w:rsidRPr="00614AF5" w14:paraId="03CB8099" w14:textId="77777777" w:rsidTr="00BE38FD">
        <w:trPr>
          <w:jc w:val="center"/>
        </w:trPr>
        <w:tc>
          <w:tcPr>
            <w:tcW w:w="1840" w:type="dxa"/>
          </w:tcPr>
          <w:p w14:paraId="28B191FA" w14:textId="637B3B6A" w:rsidR="00614AF5" w:rsidRPr="00614AF5" w:rsidRDefault="00614AF5" w:rsidP="00BE38FD">
            <w:pPr>
              <w:pStyle w:val="MTemaNormal"/>
              <w:ind w:left="0"/>
              <w:jc w:val="left"/>
            </w:pPr>
            <w:r>
              <w:t>Encuesta de Satisfacción del Cliente</w:t>
            </w:r>
          </w:p>
        </w:tc>
        <w:tc>
          <w:tcPr>
            <w:tcW w:w="1411" w:type="dxa"/>
          </w:tcPr>
          <w:p w14:paraId="3F39F3B2" w14:textId="584C12C1" w:rsidR="00614AF5" w:rsidRPr="00614AF5" w:rsidRDefault="00614AF5" w:rsidP="00BE38FD">
            <w:pPr>
              <w:pStyle w:val="MTemaNormal"/>
              <w:ind w:left="0"/>
              <w:jc w:val="left"/>
            </w:pPr>
            <w:r>
              <w:t>COMENS</w:t>
            </w:r>
          </w:p>
        </w:tc>
        <w:tc>
          <w:tcPr>
            <w:tcW w:w="1840" w:type="dxa"/>
          </w:tcPr>
          <w:p w14:paraId="2D46BF45" w14:textId="594C8D5F" w:rsidR="00614AF5" w:rsidRDefault="00614AF5" w:rsidP="00BE38FD">
            <w:pPr>
              <w:pStyle w:val="MTemaNormal"/>
              <w:ind w:left="0"/>
              <w:jc w:val="left"/>
            </w:pPr>
            <w:r>
              <w:t>Comunicación</w:t>
            </w:r>
          </w:p>
        </w:tc>
        <w:tc>
          <w:tcPr>
            <w:tcW w:w="1339" w:type="dxa"/>
          </w:tcPr>
          <w:p w14:paraId="0E24781C" w14:textId="5A26FB12" w:rsidR="00614AF5" w:rsidRPr="00614AF5" w:rsidRDefault="00614AF5" w:rsidP="00BE38FD">
            <w:pPr>
              <w:pStyle w:val="MTemaNormal"/>
              <w:ind w:left="0"/>
              <w:jc w:val="left"/>
            </w:pPr>
            <w:r>
              <w:t>1</w:t>
            </w:r>
          </w:p>
        </w:tc>
        <w:tc>
          <w:tcPr>
            <w:tcW w:w="1497" w:type="dxa"/>
          </w:tcPr>
          <w:p w14:paraId="28208CEF" w14:textId="4CFF6CF1" w:rsidR="00614AF5" w:rsidRPr="00614AF5" w:rsidRDefault="009B3639" w:rsidP="00BE38FD">
            <w:pPr>
              <w:pStyle w:val="MTemaNormal"/>
              <w:ind w:left="0"/>
              <w:jc w:val="left"/>
            </w:pPr>
            <w:r>
              <w:t>1</w:t>
            </w:r>
          </w:p>
        </w:tc>
      </w:tr>
      <w:tr w:rsidR="00614AF5" w:rsidRPr="00614AF5" w14:paraId="35A1FA39" w14:textId="77777777" w:rsidTr="00BE38FD">
        <w:trPr>
          <w:jc w:val="center"/>
        </w:trPr>
        <w:tc>
          <w:tcPr>
            <w:tcW w:w="1840" w:type="dxa"/>
          </w:tcPr>
          <w:p w14:paraId="5324EC3A" w14:textId="1F777DEB" w:rsidR="00614AF5" w:rsidRPr="00614AF5" w:rsidRDefault="00614AF5" w:rsidP="00BE38FD">
            <w:pPr>
              <w:pStyle w:val="MTemaNormal"/>
              <w:ind w:left="0"/>
              <w:jc w:val="left"/>
            </w:pPr>
            <w:r>
              <w:lastRenderedPageBreak/>
              <w:t>Evaluación de Satisfacción del Cliente</w:t>
            </w:r>
          </w:p>
        </w:tc>
        <w:tc>
          <w:tcPr>
            <w:tcW w:w="1411" w:type="dxa"/>
          </w:tcPr>
          <w:p w14:paraId="4A8748C8" w14:textId="79786694" w:rsidR="00614AF5" w:rsidRPr="00614AF5" w:rsidRDefault="00614AF5" w:rsidP="00BE38FD">
            <w:pPr>
              <w:pStyle w:val="MTemaNormal"/>
              <w:ind w:left="0"/>
              <w:jc w:val="left"/>
            </w:pPr>
            <w:r>
              <w:t>ESC</w:t>
            </w:r>
          </w:p>
        </w:tc>
        <w:tc>
          <w:tcPr>
            <w:tcW w:w="1840" w:type="dxa"/>
          </w:tcPr>
          <w:p w14:paraId="43000715" w14:textId="68D85318" w:rsidR="00614AF5" w:rsidRDefault="00614AF5" w:rsidP="00BE38FD">
            <w:pPr>
              <w:pStyle w:val="MTemaNormal"/>
              <w:ind w:left="0"/>
              <w:jc w:val="left"/>
            </w:pPr>
            <w:r>
              <w:t>Comunicación</w:t>
            </w:r>
          </w:p>
        </w:tc>
        <w:tc>
          <w:tcPr>
            <w:tcW w:w="1339" w:type="dxa"/>
          </w:tcPr>
          <w:p w14:paraId="731C9614" w14:textId="4DF8BAE6" w:rsidR="00614AF5" w:rsidRPr="00614AF5" w:rsidRDefault="00614AF5" w:rsidP="00BE38FD">
            <w:pPr>
              <w:pStyle w:val="MTemaNormal"/>
              <w:ind w:left="0"/>
              <w:jc w:val="left"/>
            </w:pPr>
            <w:r>
              <w:t>1</w:t>
            </w:r>
          </w:p>
        </w:tc>
        <w:tc>
          <w:tcPr>
            <w:tcW w:w="1497" w:type="dxa"/>
          </w:tcPr>
          <w:p w14:paraId="2AB67B39" w14:textId="5B89F042" w:rsidR="00614AF5" w:rsidRPr="00614AF5" w:rsidRDefault="00BE38FD" w:rsidP="00BE38FD">
            <w:pPr>
              <w:pStyle w:val="MTemaNormal"/>
              <w:ind w:left="0"/>
              <w:jc w:val="left"/>
            </w:pPr>
            <w:r>
              <w:t>1</w:t>
            </w:r>
          </w:p>
        </w:tc>
      </w:tr>
      <w:tr w:rsidR="00614AF5" w:rsidRPr="00614AF5" w14:paraId="68F06D6C" w14:textId="77777777" w:rsidTr="00BE38FD">
        <w:trPr>
          <w:jc w:val="center"/>
        </w:trPr>
        <w:tc>
          <w:tcPr>
            <w:tcW w:w="1840" w:type="dxa"/>
          </w:tcPr>
          <w:p w14:paraId="4EDEFCB6" w14:textId="6C5E94A3" w:rsidR="00614AF5" w:rsidRPr="00614AF5" w:rsidRDefault="00614AF5" w:rsidP="00BE38FD">
            <w:pPr>
              <w:pStyle w:val="MTemaNormal"/>
              <w:ind w:left="0"/>
              <w:jc w:val="left"/>
            </w:pPr>
            <w:r>
              <w:t>Entrega Semanal SQA</w:t>
            </w:r>
          </w:p>
        </w:tc>
        <w:tc>
          <w:tcPr>
            <w:tcW w:w="1411" w:type="dxa"/>
          </w:tcPr>
          <w:p w14:paraId="5B91ABE1" w14:textId="49683BEF" w:rsidR="00614AF5" w:rsidRPr="00614AF5" w:rsidRDefault="00614AF5" w:rsidP="00BE38FD">
            <w:pPr>
              <w:pStyle w:val="MTemaNormal"/>
              <w:ind w:left="0"/>
              <w:jc w:val="left"/>
            </w:pPr>
            <w:r>
              <w:t>SQAES</w:t>
            </w:r>
          </w:p>
        </w:tc>
        <w:tc>
          <w:tcPr>
            <w:tcW w:w="1840" w:type="dxa"/>
          </w:tcPr>
          <w:p w14:paraId="7E7BC7CD" w14:textId="6E200899" w:rsidR="00614AF5" w:rsidRDefault="00614AF5" w:rsidP="00BE38FD">
            <w:pPr>
              <w:pStyle w:val="MTemaNormal"/>
              <w:ind w:left="0"/>
              <w:jc w:val="left"/>
            </w:pPr>
            <w:r>
              <w:t>Gestión de Calidad</w:t>
            </w:r>
          </w:p>
        </w:tc>
        <w:tc>
          <w:tcPr>
            <w:tcW w:w="1339" w:type="dxa"/>
          </w:tcPr>
          <w:p w14:paraId="6DAD0758" w14:textId="4BE6B29A" w:rsidR="00614AF5" w:rsidRPr="00614AF5" w:rsidRDefault="00614AF5" w:rsidP="00BE38FD">
            <w:pPr>
              <w:pStyle w:val="MTemaNormal"/>
              <w:ind w:left="0"/>
              <w:jc w:val="left"/>
            </w:pPr>
            <w:r>
              <w:t>14</w:t>
            </w:r>
          </w:p>
        </w:tc>
        <w:tc>
          <w:tcPr>
            <w:tcW w:w="1497" w:type="dxa"/>
          </w:tcPr>
          <w:p w14:paraId="21FFAF2F" w14:textId="517BF8F3" w:rsidR="00614AF5" w:rsidRPr="00614AF5" w:rsidRDefault="001D7DD9" w:rsidP="00BE38FD">
            <w:pPr>
              <w:pStyle w:val="MTemaNormal"/>
              <w:ind w:left="0"/>
              <w:jc w:val="left"/>
            </w:pPr>
            <w:r>
              <w:t>14</w:t>
            </w:r>
          </w:p>
        </w:tc>
      </w:tr>
      <w:tr w:rsidR="00614AF5" w:rsidRPr="00614AF5" w14:paraId="55CD451F" w14:textId="77777777" w:rsidTr="00BE38FD">
        <w:trPr>
          <w:jc w:val="center"/>
        </w:trPr>
        <w:tc>
          <w:tcPr>
            <w:tcW w:w="1840" w:type="dxa"/>
          </w:tcPr>
          <w:p w14:paraId="41F5C879" w14:textId="5692BF48" w:rsidR="00614AF5" w:rsidRPr="00614AF5" w:rsidRDefault="00614AF5" w:rsidP="00BE38FD">
            <w:pPr>
              <w:pStyle w:val="MTemaNormal"/>
              <w:ind w:left="0"/>
              <w:jc w:val="left"/>
            </w:pPr>
            <w:r>
              <w:t>Plan de Calidad</w:t>
            </w:r>
          </w:p>
        </w:tc>
        <w:tc>
          <w:tcPr>
            <w:tcW w:w="1411" w:type="dxa"/>
          </w:tcPr>
          <w:p w14:paraId="0D18A872" w14:textId="0D3F1DD5" w:rsidR="00614AF5" w:rsidRPr="00614AF5" w:rsidRDefault="00614AF5" w:rsidP="00BE38FD">
            <w:pPr>
              <w:pStyle w:val="MTemaNormal"/>
              <w:ind w:left="0"/>
              <w:jc w:val="left"/>
            </w:pPr>
            <w:r>
              <w:t>SQAPLA</w:t>
            </w:r>
          </w:p>
        </w:tc>
        <w:tc>
          <w:tcPr>
            <w:tcW w:w="1840" w:type="dxa"/>
          </w:tcPr>
          <w:p w14:paraId="0602D2C4" w14:textId="75CAA596" w:rsidR="00614AF5" w:rsidRDefault="00614AF5" w:rsidP="00BE38FD">
            <w:pPr>
              <w:pStyle w:val="MTemaNormal"/>
              <w:ind w:left="0"/>
              <w:jc w:val="left"/>
            </w:pPr>
            <w:r>
              <w:t>Gestión de Calidad</w:t>
            </w:r>
          </w:p>
        </w:tc>
        <w:tc>
          <w:tcPr>
            <w:tcW w:w="1339" w:type="dxa"/>
          </w:tcPr>
          <w:p w14:paraId="355C6945" w14:textId="40F9D82B" w:rsidR="00614AF5" w:rsidRPr="00614AF5" w:rsidRDefault="00614AF5" w:rsidP="00BE38FD">
            <w:pPr>
              <w:pStyle w:val="MTemaNormal"/>
              <w:ind w:left="0"/>
              <w:jc w:val="left"/>
            </w:pPr>
            <w:r>
              <w:t>2</w:t>
            </w:r>
          </w:p>
        </w:tc>
        <w:tc>
          <w:tcPr>
            <w:tcW w:w="1497" w:type="dxa"/>
          </w:tcPr>
          <w:p w14:paraId="353F3B28" w14:textId="79C1190D" w:rsidR="00614AF5" w:rsidRPr="00614AF5" w:rsidRDefault="001D7DD9" w:rsidP="00BE38FD">
            <w:pPr>
              <w:pStyle w:val="MTemaNormal"/>
              <w:ind w:left="0"/>
              <w:jc w:val="left"/>
            </w:pPr>
            <w:r>
              <w:t>5</w:t>
            </w:r>
          </w:p>
        </w:tc>
      </w:tr>
      <w:tr w:rsidR="00614AF5" w:rsidRPr="00614AF5" w14:paraId="2CC6EB7F" w14:textId="77777777" w:rsidTr="00BE38FD">
        <w:trPr>
          <w:jc w:val="center"/>
        </w:trPr>
        <w:tc>
          <w:tcPr>
            <w:tcW w:w="1840" w:type="dxa"/>
          </w:tcPr>
          <w:p w14:paraId="0F557FAD" w14:textId="7B3D1C03" w:rsidR="00614AF5" w:rsidRPr="00614AF5" w:rsidRDefault="00614AF5" w:rsidP="00BE38FD">
            <w:pPr>
              <w:pStyle w:val="MTemaNormal"/>
              <w:ind w:left="0"/>
              <w:jc w:val="left"/>
            </w:pPr>
            <w:r>
              <w:t>Informe de Revisión de SQA</w:t>
            </w:r>
          </w:p>
        </w:tc>
        <w:tc>
          <w:tcPr>
            <w:tcW w:w="1411" w:type="dxa"/>
          </w:tcPr>
          <w:p w14:paraId="5E0FC169" w14:textId="3FED4A10" w:rsidR="00614AF5" w:rsidRPr="00614AF5" w:rsidRDefault="00614AF5" w:rsidP="00BE38FD">
            <w:pPr>
              <w:pStyle w:val="MTemaNormal"/>
              <w:ind w:left="0"/>
              <w:jc w:val="left"/>
            </w:pPr>
            <w:r>
              <w:t>SQAIR</w:t>
            </w:r>
          </w:p>
        </w:tc>
        <w:tc>
          <w:tcPr>
            <w:tcW w:w="1840" w:type="dxa"/>
          </w:tcPr>
          <w:p w14:paraId="1D7BCC20" w14:textId="7A3F7116" w:rsidR="00614AF5" w:rsidRDefault="00614AF5" w:rsidP="00BE38FD">
            <w:pPr>
              <w:pStyle w:val="MTemaNormal"/>
              <w:ind w:left="0"/>
              <w:jc w:val="left"/>
            </w:pPr>
            <w:r>
              <w:t>Gestión de Calidad</w:t>
            </w:r>
          </w:p>
        </w:tc>
        <w:tc>
          <w:tcPr>
            <w:tcW w:w="1339" w:type="dxa"/>
          </w:tcPr>
          <w:p w14:paraId="3152A3DE" w14:textId="5F66FF19" w:rsidR="00614AF5" w:rsidRPr="00614AF5" w:rsidRDefault="001D7DD9" w:rsidP="00BE38FD">
            <w:pPr>
              <w:pStyle w:val="MTemaNormal"/>
              <w:ind w:left="0"/>
              <w:jc w:val="left"/>
            </w:pPr>
            <w:r>
              <w:t>5</w:t>
            </w:r>
          </w:p>
        </w:tc>
        <w:tc>
          <w:tcPr>
            <w:tcW w:w="1497" w:type="dxa"/>
          </w:tcPr>
          <w:p w14:paraId="4A6556FC" w14:textId="7FEAF351" w:rsidR="00614AF5" w:rsidRPr="00614AF5" w:rsidRDefault="001D7DD9" w:rsidP="00BE38FD">
            <w:pPr>
              <w:pStyle w:val="MTemaNormal"/>
              <w:ind w:left="0"/>
              <w:jc w:val="left"/>
            </w:pPr>
            <w:r>
              <w:t>2</w:t>
            </w:r>
          </w:p>
        </w:tc>
      </w:tr>
      <w:tr w:rsidR="00614AF5" w:rsidRPr="00614AF5" w14:paraId="244290A8" w14:textId="77777777" w:rsidTr="00BE38FD">
        <w:trPr>
          <w:jc w:val="center"/>
        </w:trPr>
        <w:tc>
          <w:tcPr>
            <w:tcW w:w="1840" w:type="dxa"/>
          </w:tcPr>
          <w:p w14:paraId="5A5B461F" w14:textId="7268A462" w:rsidR="00614AF5" w:rsidRPr="00614AF5" w:rsidRDefault="00614AF5" w:rsidP="00BE38FD">
            <w:pPr>
              <w:pStyle w:val="MTemaNormal"/>
              <w:ind w:left="0"/>
              <w:jc w:val="left"/>
            </w:pPr>
            <w:r>
              <w:t>Informe de RTF</w:t>
            </w:r>
          </w:p>
        </w:tc>
        <w:tc>
          <w:tcPr>
            <w:tcW w:w="1411" w:type="dxa"/>
          </w:tcPr>
          <w:p w14:paraId="7A9DF3FE" w14:textId="204631B2" w:rsidR="00614AF5" w:rsidRPr="00614AF5" w:rsidRDefault="00614AF5" w:rsidP="00BE38FD">
            <w:pPr>
              <w:pStyle w:val="MTemaNormal"/>
              <w:ind w:left="0"/>
              <w:jc w:val="left"/>
            </w:pPr>
            <w:r>
              <w:t>SQARTF</w:t>
            </w:r>
          </w:p>
        </w:tc>
        <w:tc>
          <w:tcPr>
            <w:tcW w:w="1840" w:type="dxa"/>
          </w:tcPr>
          <w:p w14:paraId="18A64439" w14:textId="6EE25419" w:rsidR="00614AF5" w:rsidRDefault="00614AF5" w:rsidP="00BE38FD">
            <w:pPr>
              <w:pStyle w:val="MTemaNormal"/>
              <w:ind w:left="0"/>
              <w:jc w:val="left"/>
            </w:pPr>
            <w:r>
              <w:t>Gestión de Calidad</w:t>
            </w:r>
          </w:p>
        </w:tc>
        <w:tc>
          <w:tcPr>
            <w:tcW w:w="1339" w:type="dxa"/>
          </w:tcPr>
          <w:p w14:paraId="3D93F661" w14:textId="4D6F0C1E" w:rsidR="00614AF5" w:rsidRPr="00614AF5" w:rsidRDefault="00614AF5" w:rsidP="00BE38FD">
            <w:pPr>
              <w:pStyle w:val="MTemaNormal"/>
              <w:ind w:left="0"/>
              <w:jc w:val="left"/>
            </w:pPr>
            <w:r>
              <w:t>4</w:t>
            </w:r>
          </w:p>
        </w:tc>
        <w:tc>
          <w:tcPr>
            <w:tcW w:w="1497" w:type="dxa"/>
          </w:tcPr>
          <w:p w14:paraId="705FBF80" w14:textId="0D55436B" w:rsidR="00614AF5" w:rsidRPr="00614AF5" w:rsidRDefault="001D7DD9" w:rsidP="00BE38FD">
            <w:pPr>
              <w:pStyle w:val="MTemaNormal"/>
              <w:ind w:left="0"/>
              <w:jc w:val="left"/>
            </w:pPr>
            <w:r>
              <w:t>3</w:t>
            </w:r>
          </w:p>
        </w:tc>
      </w:tr>
      <w:tr w:rsidR="00614AF5" w:rsidRPr="00614AF5" w14:paraId="109F1F07" w14:textId="77777777" w:rsidTr="00BE38FD">
        <w:trPr>
          <w:jc w:val="center"/>
        </w:trPr>
        <w:tc>
          <w:tcPr>
            <w:tcW w:w="1840" w:type="dxa"/>
          </w:tcPr>
          <w:p w14:paraId="7C7D4390" w14:textId="6C0A879D" w:rsidR="00614AF5" w:rsidRPr="00614AF5" w:rsidRDefault="00614AF5" w:rsidP="00BE38FD">
            <w:pPr>
              <w:pStyle w:val="MTemaNormal"/>
              <w:ind w:left="0"/>
              <w:jc w:val="left"/>
            </w:pPr>
            <w:r>
              <w:t>Documento de Evaluación y Ajusta al Plan de Calidad</w:t>
            </w:r>
          </w:p>
        </w:tc>
        <w:tc>
          <w:tcPr>
            <w:tcW w:w="1411" w:type="dxa"/>
          </w:tcPr>
          <w:p w14:paraId="6C95F866" w14:textId="636B23B8" w:rsidR="00614AF5" w:rsidRPr="00614AF5" w:rsidRDefault="00614AF5" w:rsidP="00BE38FD">
            <w:pPr>
              <w:pStyle w:val="MTemaNormal"/>
              <w:ind w:left="0"/>
              <w:jc w:val="left"/>
            </w:pPr>
            <w:r>
              <w:t>SQADAP</w:t>
            </w:r>
          </w:p>
        </w:tc>
        <w:tc>
          <w:tcPr>
            <w:tcW w:w="1840" w:type="dxa"/>
          </w:tcPr>
          <w:p w14:paraId="50676275" w14:textId="7BC12DB4" w:rsidR="00614AF5" w:rsidRDefault="00614AF5" w:rsidP="00BE38FD">
            <w:pPr>
              <w:pStyle w:val="MTemaNormal"/>
              <w:ind w:left="0"/>
              <w:jc w:val="left"/>
            </w:pPr>
            <w:r>
              <w:t>Gestión de Calidad</w:t>
            </w:r>
          </w:p>
        </w:tc>
        <w:tc>
          <w:tcPr>
            <w:tcW w:w="1339" w:type="dxa"/>
          </w:tcPr>
          <w:p w14:paraId="2938F0A8" w14:textId="571EA364" w:rsidR="00614AF5" w:rsidRPr="00614AF5" w:rsidRDefault="00614AF5" w:rsidP="00BE38FD">
            <w:pPr>
              <w:pStyle w:val="MTemaNormal"/>
              <w:ind w:left="0"/>
              <w:jc w:val="left"/>
            </w:pPr>
            <w:r>
              <w:t>2</w:t>
            </w:r>
          </w:p>
        </w:tc>
        <w:tc>
          <w:tcPr>
            <w:tcW w:w="1497" w:type="dxa"/>
          </w:tcPr>
          <w:p w14:paraId="087521D2" w14:textId="1B08117A" w:rsidR="00614AF5" w:rsidRPr="00614AF5" w:rsidRDefault="001D7DD9" w:rsidP="00BE38FD">
            <w:pPr>
              <w:pStyle w:val="MTemaNormal"/>
              <w:ind w:left="0"/>
              <w:jc w:val="left"/>
            </w:pPr>
            <w:r>
              <w:t>1</w:t>
            </w:r>
          </w:p>
        </w:tc>
      </w:tr>
      <w:tr w:rsidR="00614AF5" w:rsidRPr="00614AF5" w14:paraId="009942BC" w14:textId="77777777" w:rsidTr="00BE38FD">
        <w:trPr>
          <w:jc w:val="center"/>
        </w:trPr>
        <w:tc>
          <w:tcPr>
            <w:tcW w:w="1840" w:type="dxa"/>
          </w:tcPr>
          <w:p w14:paraId="79C7AF4E" w14:textId="6B01771D" w:rsidR="00614AF5" w:rsidRPr="00614AF5" w:rsidRDefault="00614AF5" w:rsidP="00BE38FD">
            <w:pPr>
              <w:pStyle w:val="MTemaNormal"/>
              <w:ind w:left="0"/>
              <w:jc w:val="left"/>
            </w:pPr>
            <w:r>
              <w:t>Informe Final de Calidad</w:t>
            </w:r>
          </w:p>
        </w:tc>
        <w:tc>
          <w:tcPr>
            <w:tcW w:w="1411" w:type="dxa"/>
          </w:tcPr>
          <w:p w14:paraId="7C9D317A" w14:textId="324385A7" w:rsidR="00614AF5" w:rsidRPr="00614AF5" w:rsidRDefault="00614AF5" w:rsidP="00BE38FD">
            <w:pPr>
              <w:pStyle w:val="MTemaNormal"/>
              <w:ind w:left="0"/>
              <w:jc w:val="left"/>
            </w:pPr>
            <w:r>
              <w:t>SQAIF</w:t>
            </w:r>
          </w:p>
        </w:tc>
        <w:tc>
          <w:tcPr>
            <w:tcW w:w="1840" w:type="dxa"/>
          </w:tcPr>
          <w:p w14:paraId="3580161F" w14:textId="3D033E83" w:rsidR="00614AF5" w:rsidRDefault="00614AF5" w:rsidP="00BE38FD">
            <w:pPr>
              <w:pStyle w:val="MTemaNormal"/>
              <w:ind w:left="0"/>
              <w:jc w:val="left"/>
            </w:pPr>
            <w:r>
              <w:t>Gestión de Calidad</w:t>
            </w:r>
          </w:p>
        </w:tc>
        <w:tc>
          <w:tcPr>
            <w:tcW w:w="1339" w:type="dxa"/>
          </w:tcPr>
          <w:p w14:paraId="0DDD8665" w14:textId="408205A0" w:rsidR="00614AF5" w:rsidRPr="00614AF5" w:rsidRDefault="00614AF5" w:rsidP="00BE38FD">
            <w:pPr>
              <w:pStyle w:val="MTemaNormal"/>
              <w:ind w:left="0"/>
              <w:jc w:val="left"/>
            </w:pPr>
            <w:r>
              <w:t>1</w:t>
            </w:r>
          </w:p>
        </w:tc>
        <w:tc>
          <w:tcPr>
            <w:tcW w:w="1497" w:type="dxa"/>
          </w:tcPr>
          <w:p w14:paraId="06799016" w14:textId="1F93323D" w:rsidR="00614AF5" w:rsidRPr="00614AF5" w:rsidRDefault="001D7DD9" w:rsidP="00BE38FD">
            <w:pPr>
              <w:pStyle w:val="MTemaNormal"/>
              <w:ind w:left="0"/>
              <w:jc w:val="left"/>
            </w:pPr>
            <w:r>
              <w:t>1</w:t>
            </w:r>
          </w:p>
        </w:tc>
      </w:tr>
      <w:tr w:rsidR="00614AF5" w:rsidRPr="00614AF5" w14:paraId="01577B79" w14:textId="77777777" w:rsidTr="00BE38FD">
        <w:trPr>
          <w:jc w:val="center"/>
        </w:trPr>
        <w:tc>
          <w:tcPr>
            <w:tcW w:w="1840" w:type="dxa"/>
          </w:tcPr>
          <w:p w14:paraId="7C0C92E2" w14:textId="11E88AED" w:rsidR="00614AF5" w:rsidRPr="00614AF5" w:rsidRDefault="00614AF5" w:rsidP="00BE38FD">
            <w:pPr>
              <w:pStyle w:val="MTemaNormal"/>
              <w:ind w:left="0"/>
              <w:jc w:val="left"/>
            </w:pPr>
            <w:r>
              <w:t>Manejo del Ambiente Controlado</w:t>
            </w:r>
          </w:p>
        </w:tc>
        <w:tc>
          <w:tcPr>
            <w:tcW w:w="1411" w:type="dxa"/>
          </w:tcPr>
          <w:p w14:paraId="096BE05D" w14:textId="7709E9F4" w:rsidR="00614AF5" w:rsidRPr="00614AF5" w:rsidRDefault="00614AF5" w:rsidP="00BE38FD">
            <w:pPr>
              <w:pStyle w:val="MTemaNormal"/>
              <w:ind w:left="0"/>
              <w:jc w:val="left"/>
            </w:pPr>
            <w:r>
              <w:t>SCMMAC</w:t>
            </w:r>
          </w:p>
        </w:tc>
        <w:tc>
          <w:tcPr>
            <w:tcW w:w="1840" w:type="dxa"/>
          </w:tcPr>
          <w:p w14:paraId="0A8B17CB" w14:textId="35BE1138" w:rsidR="00614AF5" w:rsidRDefault="00614AF5" w:rsidP="00BE38FD">
            <w:pPr>
              <w:pStyle w:val="MTemaNormal"/>
              <w:ind w:left="0"/>
              <w:jc w:val="left"/>
            </w:pPr>
            <w:r>
              <w:t>Gestión de SCM</w:t>
            </w:r>
          </w:p>
        </w:tc>
        <w:tc>
          <w:tcPr>
            <w:tcW w:w="1339" w:type="dxa"/>
          </w:tcPr>
          <w:p w14:paraId="151C8F94" w14:textId="50BA30A2" w:rsidR="00614AF5" w:rsidRPr="00614AF5" w:rsidRDefault="00614AF5" w:rsidP="00BE38FD">
            <w:pPr>
              <w:pStyle w:val="MTemaNormal"/>
              <w:ind w:left="0"/>
              <w:jc w:val="left"/>
            </w:pPr>
            <w:r>
              <w:t>2</w:t>
            </w:r>
          </w:p>
        </w:tc>
        <w:tc>
          <w:tcPr>
            <w:tcW w:w="1497" w:type="dxa"/>
          </w:tcPr>
          <w:p w14:paraId="03BCE986" w14:textId="6CFB1B7C" w:rsidR="00614AF5" w:rsidRPr="00614AF5" w:rsidRDefault="001D7DD9" w:rsidP="00BE38FD">
            <w:pPr>
              <w:pStyle w:val="MTemaNormal"/>
              <w:ind w:left="0"/>
              <w:jc w:val="left"/>
            </w:pPr>
            <w:r>
              <w:t>2</w:t>
            </w:r>
          </w:p>
        </w:tc>
      </w:tr>
      <w:tr w:rsidR="00614AF5" w:rsidRPr="00614AF5" w14:paraId="1DE76B1C" w14:textId="77777777" w:rsidTr="00BE38FD">
        <w:trPr>
          <w:jc w:val="center"/>
        </w:trPr>
        <w:tc>
          <w:tcPr>
            <w:tcW w:w="1840" w:type="dxa"/>
          </w:tcPr>
          <w:p w14:paraId="1FFF247D" w14:textId="43DA7F7A" w:rsidR="00614AF5" w:rsidRPr="00614AF5" w:rsidRDefault="00614AF5" w:rsidP="00BE38FD">
            <w:pPr>
              <w:pStyle w:val="MTemaNormal"/>
              <w:ind w:left="0"/>
              <w:jc w:val="left"/>
            </w:pPr>
            <w:r>
              <w:t>Plan de Configuración</w:t>
            </w:r>
          </w:p>
        </w:tc>
        <w:tc>
          <w:tcPr>
            <w:tcW w:w="1411" w:type="dxa"/>
          </w:tcPr>
          <w:p w14:paraId="1A278357" w14:textId="7ACBC9CE" w:rsidR="00614AF5" w:rsidRPr="00614AF5" w:rsidRDefault="00614AF5" w:rsidP="00BE38FD">
            <w:pPr>
              <w:pStyle w:val="MTemaNormal"/>
              <w:ind w:left="0"/>
              <w:jc w:val="left"/>
            </w:pPr>
            <w:r>
              <w:t>SCMPLA</w:t>
            </w:r>
          </w:p>
        </w:tc>
        <w:tc>
          <w:tcPr>
            <w:tcW w:w="1840" w:type="dxa"/>
          </w:tcPr>
          <w:p w14:paraId="78E64F5C" w14:textId="09E10608" w:rsidR="00614AF5" w:rsidRDefault="00614AF5" w:rsidP="00BE38FD">
            <w:pPr>
              <w:pStyle w:val="MTemaNormal"/>
              <w:ind w:left="0"/>
              <w:jc w:val="left"/>
            </w:pPr>
            <w:r>
              <w:t>Gestión de SCM</w:t>
            </w:r>
          </w:p>
        </w:tc>
        <w:tc>
          <w:tcPr>
            <w:tcW w:w="1339" w:type="dxa"/>
          </w:tcPr>
          <w:p w14:paraId="367F6373" w14:textId="017A6D27" w:rsidR="00614AF5" w:rsidRPr="00614AF5" w:rsidRDefault="00614AF5" w:rsidP="00BE38FD">
            <w:pPr>
              <w:pStyle w:val="MTemaNormal"/>
              <w:ind w:left="0"/>
              <w:jc w:val="left"/>
            </w:pPr>
            <w:r>
              <w:t>2</w:t>
            </w:r>
          </w:p>
        </w:tc>
        <w:tc>
          <w:tcPr>
            <w:tcW w:w="1497" w:type="dxa"/>
          </w:tcPr>
          <w:p w14:paraId="50170353" w14:textId="785A4F44" w:rsidR="00614AF5" w:rsidRPr="00614AF5" w:rsidRDefault="001D7DD9" w:rsidP="00BE38FD">
            <w:pPr>
              <w:pStyle w:val="MTemaNormal"/>
              <w:ind w:left="0"/>
              <w:jc w:val="left"/>
            </w:pPr>
            <w:r>
              <w:t>2</w:t>
            </w:r>
          </w:p>
        </w:tc>
      </w:tr>
      <w:tr w:rsidR="00614AF5" w:rsidRPr="00614AF5" w14:paraId="020F47AE" w14:textId="77777777" w:rsidTr="00BE38FD">
        <w:trPr>
          <w:jc w:val="center"/>
        </w:trPr>
        <w:tc>
          <w:tcPr>
            <w:tcW w:w="1840" w:type="dxa"/>
          </w:tcPr>
          <w:p w14:paraId="4A2135E7" w14:textId="176F51A7" w:rsidR="00614AF5" w:rsidRPr="00614AF5" w:rsidRDefault="00614AF5" w:rsidP="00BE38FD">
            <w:pPr>
              <w:pStyle w:val="MTemaNormal"/>
              <w:ind w:left="0"/>
              <w:jc w:val="left"/>
            </w:pPr>
            <w:r>
              <w:t>Gestión de Cambios</w:t>
            </w:r>
          </w:p>
        </w:tc>
        <w:tc>
          <w:tcPr>
            <w:tcW w:w="1411" w:type="dxa"/>
          </w:tcPr>
          <w:p w14:paraId="771DB4DC" w14:textId="1AA9AFD9" w:rsidR="00614AF5" w:rsidRPr="00614AF5" w:rsidRDefault="00614AF5" w:rsidP="00BE38FD">
            <w:pPr>
              <w:pStyle w:val="MTemaNormal"/>
              <w:ind w:left="0"/>
              <w:jc w:val="left"/>
            </w:pPr>
            <w:r>
              <w:t>SCMGC</w:t>
            </w:r>
          </w:p>
        </w:tc>
        <w:tc>
          <w:tcPr>
            <w:tcW w:w="1840" w:type="dxa"/>
          </w:tcPr>
          <w:p w14:paraId="49B042E0" w14:textId="18B10EC4" w:rsidR="00614AF5" w:rsidRDefault="00614AF5" w:rsidP="00BE38FD">
            <w:pPr>
              <w:pStyle w:val="MTemaNormal"/>
              <w:ind w:left="0"/>
              <w:jc w:val="left"/>
            </w:pPr>
            <w:r>
              <w:t>Gestión de SCM</w:t>
            </w:r>
          </w:p>
        </w:tc>
        <w:tc>
          <w:tcPr>
            <w:tcW w:w="1339" w:type="dxa"/>
          </w:tcPr>
          <w:p w14:paraId="0A025508" w14:textId="395AC6DD" w:rsidR="00614AF5" w:rsidRPr="00614AF5" w:rsidRDefault="008A3F09" w:rsidP="00BE38FD">
            <w:pPr>
              <w:pStyle w:val="MTemaNormal"/>
              <w:ind w:left="0"/>
              <w:jc w:val="left"/>
            </w:pPr>
            <w:r>
              <w:t>3</w:t>
            </w:r>
          </w:p>
        </w:tc>
        <w:tc>
          <w:tcPr>
            <w:tcW w:w="1497" w:type="dxa"/>
          </w:tcPr>
          <w:p w14:paraId="1684DC97" w14:textId="3B9FE135" w:rsidR="00614AF5" w:rsidRPr="00614AF5" w:rsidRDefault="001D7DD9" w:rsidP="00BE38FD">
            <w:pPr>
              <w:pStyle w:val="MTemaNormal"/>
              <w:ind w:left="0"/>
              <w:jc w:val="left"/>
            </w:pPr>
            <w:r>
              <w:t>5</w:t>
            </w:r>
          </w:p>
        </w:tc>
      </w:tr>
      <w:tr w:rsidR="00614AF5" w:rsidRPr="00614AF5" w14:paraId="5A0FA3DE" w14:textId="77777777" w:rsidTr="00BE38FD">
        <w:trPr>
          <w:jc w:val="center"/>
        </w:trPr>
        <w:tc>
          <w:tcPr>
            <w:tcW w:w="1840" w:type="dxa"/>
          </w:tcPr>
          <w:p w14:paraId="7E341DEE" w14:textId="249C2426" w:rsidR="00614AF5" w:rsidRPr="00614AF5" w:rsidRDefault="00614AF5" w:rsidP="00BE38FD">
            <w:pPr>
              <w:pStyle w:val="MTemaNormal"/>
              <w:ind w:left="0"/>
              <w:jc w:val="left"/>
            </w:pPr>
            <w:r>
              <w:t>Registro de Versiones</w:t>
            </w:r>
          </w:p>
        </w:tc>
        <w:tc>
          <w:tcPr>
            <w:tcW w:w="1411" w:type="dxa"/>
          </w:tcPr>
          <w:p w14:paraId="306D2820" w14:textId="294D6F0B" w:rsidR="00614AF5" w:rsidRPr="00614AF5" w:rsidRDefault="00614AF5" w:rsidP="00BE38FD">
            <w:pPr>
              <w:pStyle w:val="MTemaNormal"/>
              <w:ind w:left="0"/>
              <w:jc w:val="left"/>
            </w:pPr>
            <w:r>
              <w:t>SCMRV</w:t>
            </w:r>
          </w:p>
        </w:tc>
        <w:tc>
          <w:tcPr>
            <w:tcW w:w="1840" w:type="dxa"/>
          </w:tcPr>
          <w:p w14:paraId="66A9266B" w14:textId="5B902EF9" w:rsidR="00614AF5" w:rsidRDefault="00614AF5" w:rsidP="00BE38FD">
            <w:pPr>
              <w:pStyle w:val="MTemaNormal"/>
              <w:ind w:left="0"/>
              <w:jc w:val="left"/>
            </w:pPr>
            <w:r>
              <w:t>Gestión de SCM</w:t>
            </w:r>
          </w:p>
        </w:tc>
        <w:tc>
          <w:tcPr>
            <w:tcW w:w="1339" w:type="dxa"/>
          </w:tcPr>
          <w:p w14:paraId="0233CC10" w14:textId="3FC29992" w:rsidR="00614AF5" w:rsidRPr="00614AF5" w:rsidRDefault="00614AF5" w:rsidP="00BE38FD">
            <w:pPr>
              <w:pStyle w:val="MTemaNormal"/>
              <w:ind w:left="0"/>
              <w:jc w:val="left"/>
            </w:pPr>
            <w:r>
              <w:t>7</w:t>
            </w:r>
          </w:p>
        </w:tc>
        <w:tc>
          <w:tcPr>
            <w:tcW w:w="1497" w:type="dxa"/>
          </w:tcPr>
          <w:p w14:paraId="18283896" w14:textId="1A1D11E0" w:rsidR="00614AF5" w:rsidRPr="00614AF5" w:rsidRDefault="001D7DD9" w:rsidP="00BE38FD">
            <w:pPr>
              <w:pStyle w:val="MTemaNormal"/>
              <w:ind w:left="0"/>
              <w:jc w:val="left"/>
            </w:pPr>
            <w:r>
              <w:t>8</w:t>
            </w:r>
          </w:p>
        </w:tc>
      </w:tr>
      <w:tr w:rsidR="00614AF5" w:rsidRPr="00614AF5" w14:paraId="2FBD0394" w14:textId="77777777" w:rsidTr="00BE38FD">
        <w:trPr>
          <w:jc w:val="center"/>
        </w:trPr>
        <w:tc>
          <w:tcPr>
            <w:tcW w:w="1840" w:type="dxa"/>
          </w:tcPr>
          <w:p w14:paraId="7D5D09B5" w14:textId="2B84951A" w:rsidR="00614AF5" w:rsidRPr="00614AF5" w:rsidRDefault="00614AF5" w:rsidP="00BE38FD">
            <w:pPr>
              <w:pStyle w:val="MTemaNormal"/>
              <w:ind w:left="0"/>
              <w:jc w:val="left"/>
            </w:pPr>
            <w:r>
              <w:t xml:space="preserve">Descripción de la </w:t>
            </w:r>
            <w:r w:rsidR="001D7DD9">
              <w:t>Versión</w:t>
            </w:r>
          </w:p>
        </w:tc>
        <w:tc>
          <w:tcPr>
            <w:tcW w:w="1411" w:type="dxa"/>
          </w:tcPr>
          <w:p w14:paraId="754A61A8" w14:textId="2BDF0A1A" w:rsidR="00614AF5" w:rsidRPr="00614AF5" w:rsidRDefault="001D7DD9" w:rsidP="00BE38FD">
            <w:pPr>
              <w:pStyle w:val="MTemaNormal"/>
              <w:ind w:left="0"/>
              <w:jc w:val="left"/>
            </w:pPr>
            <w:r>
              <w:t>SCMDV</w:t>
            </w:r>
          </w:p>
        </w:tc>
        <w:tc>
          <w:tcPr>
            <w:tcW w:w="1840" w:type="dxa"/>
          </w:tcPr>
          <w:p w14:paraId="41916271" w14:textId="16F9B24F" w:rsidR="00614AF5" w:rsidRDefault="00614AF5" w:rsidP="00BE38FD">
            <w:pPr>
              <w:pStyle w:val="MTemaNormal"/>
              <w:ind w:left="0"/>
              <w:jc w:val="left"/>
            </w:pPr>
            <w:r>
              <w:t>Gestión de SCM</w:t>
            </w:r>
          </w:p>
        </w:tc>
        <w:tc>
          <w:tcPr>
            <w:tcW w:w="1339" w:type="dxa"/>
          </w:tcPr>
          <w:p w14:paraId="017A5EFF" w14:textId="7DA38F39" w:rsidR="00614AF5" w:rsidRPr="00614AF5" w:rsidRDefault="001D7DD9" w:rsidP="00BE38FD">
            <w:pPr>
              <w:pStyle w:val="MTemaNormal"/>
              <w:ind w:left="0"/>
              <w:jc w:val="left"/>
            </w:pPr>
            <w:r>
              <w:t>3</w:t>
            </w:r>
          </w:p>
        </w:tc>
        <w:tc>
          <w:tcPr>
            <w:tcW w:w="1497" w:type="dxa"/>
          </w:tcPr>
          <w:p w14:paraId="4E9B1D39" w14:textId="06BA89C0" w:rsidR="00614AF5" w:rsidRPr="00614AF5" w:rsidRDefault="001D7DD9" w:rsidP="00BE38FD">
            <w:pPr>
              <w:pStyle w:val="MTemaNormal"/>
              <w:ind w:left="0"/>
              <w:jc w:val="left"/>
            </w:pPr>
            <w:r>
              <w:t>3</w:t>
            </w:r>
          </w:p>
        </w:tc>
      </w:tr>
      <w:tr w:rsidR="00614AF5" w:rsidRPr="00614AF5" w14:paraId="070E1269" w14:textId="77777777" w:rsidTr="00BE38FD">
        <w:trPr>
          <w:jc w:val="center"/>
        </w:trPr>
        <w:tc>
          <w:tcPr>
            <w:tcW w:w="1840" w:type="dxa"/>
          </w:tcPr>
          <w:p w14:paraId="570BEE49" w14:textId="563AF1F0" w:rsidR="00614AF5" w:rsidRPr="00614AF5" w:rsidRDefault="00614AF5" w:rsidP="00BE38FD">
            <w:pPr>
              <w:pStyle w:val="MTemaNormal"/>
              <w:ind w:left="0"/>
              <w:jc w:val="left"/>
            </w:pPr>
            <w:r>
              <w:t>Informe de Línea Base del Proyecto</w:t>
            </w:r>
          </w:p>
        </w:tc>
        <w:tc>
          <w:tcPr>
            <w:tcW w:w="1411" w:type="dxa"/>
          </w:tcPr>
          <w:p w14:paraId="7FC13C02" w14:textId="0D3017C5" w:rsidR="00614AF5" w:rsidRPr="00614AF5" w:rsidRDefault="00614AF5" w:rsidP="00BE38FD">
            <w:pPr>
              <w:pStyle w:val="MTemaNormal"/>
              <w:ind w:left="0"/>
              <w:jc w:val="left"/>
            </w:pPr>
            <w:r>
              <w:t>SCMILB</w:t>
            </w:r>
          </w:p>
        </w:tc>
        <w:tc>
          <w:tcPr>
            <w:tcW w:w="1840" w:type="dxa"/>
          </w:tcPr>
          <w:p w14:paraId="33282299" w14:textId="043A4809" w:rsidR="00614AF5" w:rsidRDefault="00614AF5" w:rsidP="00BE38FD">
            <w:pPr>
              <w:pStyle w:val="MTemaNormal"/>
              <w:ind w:left="0"/>
              <w:jc w:val="left"/>
            </w:pPr>
            <w:r>
              <w:t>Gestión de SCM</w:t>
            </w:r>
          </w:p>
        </w:tc>
        <w:tc>
          <w:tcPr>
            <w:tcW w:w="1339" w:type="dxa"/>
          </w:tcPr>
          <w:p w14:paraId="25C40374" w14:textId="6B296E36" w:rsidR="00614AF5" w:rsidRPr="00614AF5" w:rsidRDefault="00614AF5" w:rsidP="00BE38FD">
            <w:pPr>
              <w:pStyle w:val="MTemaNormal"/>
              <w:ind w:left="0"/>
              <w:jc w:val="left"/>
            </w:pPr>
            <w:r>
              <w:t>4</w:t>
            </w:r>
          </w:p>
        </w:tc>
        <w:tc>
          <w:tcPr>
            <w:tcW w:w="1497" w:type="dxa"/>
          </w:tcPr>
          <w:p w14:paraId="6BC531A2" w14:textId="3D4350F5" w:rsidR="00614AF5" w:rsidRPr="00614AF5" w:rsidRDefault="001D7DD9" w:rsidP="00BE38FD">
            <w:pPr>
              <w:pStyle w:val="MTemaNormal"/>
              <w:ind w:left="0"/>
              <w:jc w:val="left"/>
            </w:pPr>
            <w:r>
              <w:t>3</w:t>
            </w:r>
          </w:p>
        </w:tc>
      </w:tr>
      <w:tr w:rsidR="00614AF5" w:rsidRPr="00614AF5" w14:paraId="60A4BF66" w14:textId="77777777" w:rsidTr="00BE38FD">
        <w:trPr>
          <w:jc w:val="center"/>
        </w:trPr>
        <w:tc>
          <w:tcPr>
            <w:tcW w:w="1840" w:type="dxa"/>
          </w:tcPr>
          <w:p w14:paraId="14621D20" w14:textId="0FDA7E9A" w:rsidR="00614AF5" w:rsidRPr="00614AF5" w:rsidRDefault="00614AF5" w:rsidP="00BE38FD">
            <w:pPr>
              <w:pStyle w:val="MTemaNormal"/>
              <w:ind w:left="0"/>
              <w:jc w:val="left"/>
            </w:pPr>
            <w:r>
              <w:t>Informe Final de Configuración</w:t>
            </w:r>
          </w:p>
        </w:tc>
        <w:tc>
          <w:tcPr>
            <w:tcW w:w="1411" w:type="dxa"/>
          </w:tcPr>
          <w:p w14:paraId="13040867" w14:textId="4C37A134" w:rsidR="00614AF5" w:rsidRPr="00614AF5" w:rsidRDefault="00614AF5" w:rsidP="00BE38FD">
            <w:pPr>
              <w:pStyle w:val="MTemaNormal"/>
              <w:ind w:left="0"/>
              <w:jc w:val="left"/>
            </w:pPr>
            <w:r>
              <w:t>SCMIF</w:t>
            </w:r>
          </w:p>
        </w:tc>
        <w:tc>
          <w:tcPr>
            <w:tcW w:w="1840" w:type="dxa"/>
          </w:tcPr>
          <w:p w14:paraId="1CC31E9A" w14:textId="4AEA31BF" w:rsidR="00614AF5" w:rsidRDefault="00614AF5" w:rsidP="00BE38FD">
            <w:pPr>
              <w:pStyle w:val="MTemaNormal"/>
              <w:ind w:left="0"/>
              <w:jc w:val="left"/>
            </w:pPr>
            <w:r>
              <w:t>Gestión de SCM</w:t>
            </w:r>
          </w:p>
        </w:tc>
        <w:tc>
          <w:tcPr>
            <w:tcW w:w="1339" w:type="dxa"/>
          </w:tcPr>
          <w:p w14:paraId="0479C2DB" w14:textId="15835A3C" w:rsidR="00614AF5" w:rsidRPr="00614AF5" w:rsidRDefault="00614AF5" w:rsidP="00BE38FD">
            <w:pPr>
              <w:pStyle w:val="MTemaNormal"/>
              <w:ind w:left="0"/>
              <w:jc w:val="left"/>
            </w:pPr>
            <w:r>
              <w:t>1</w:t>
            </w:r>
          </w:p>
        </w:tc>
        <w:tc>
          <w:tcPr>
            <w:tcW w:w="1497" w:type="dxa"/>
          </w:tcPr>
          <w:p w14:paraId="4E34F4EB" w14:textId="5A85A869" w:rsidR="00614AF5" w:rsidRPr="00614AF5" w:rsidRDefault="001D7DD9" w:rsidP="00BE38FD">
            <w:pPr>
              <w:pStyle w:val="MTemaNormal"/>
              <w:ind w:left="0"/>
              <w:jc w:val="left"/>
            </w:pPr>
            <w:r>
              <w:t>1</w:t>
            </w:r>
          </w:p>
        </w:tc>
      </w:tr>
      <w:tr w:rsidR="00614AF5" w:rsidRPr="00614AF5" w14:paraId="3EA9D961" w14:textId="77777777" w:rsidTr="00BE38FD">
        <w:trPr>
          <w:jc w:val="center"/>
        </w:trPr>
        <w:tc>
          <w:tcPr>
            <w:tcW w:w="1840" w:type="dxa"/>
          </w:tcPr>
          <w:p w14:paraId="7F38AF86" w14:textId="1B7545DE" w:rsidR="00614AF5" w:rsidRPr="00614AF5" w:rsidRDefault="00614AF5" w:rsidP="00BE38FD">
            <w:pPr>
              <w:pStyle w:val="MTemaNormal"/>
              <w:ind w:left="0"/>
              <w:jc w:val="left"/>
            </w:pPr>
            <w:r>
              <w:t>Informe de Situación de Proyecto</w:t>
            </w:r>
          </w:p>
        </w:tc>
        <w:tc>
          <w:tcPr>
            <w:tcW w:w="1411" w:type="dxa"/>
          </w:tcPr>
          <w:p w14:paraId="3CB29261" w14:textId="79B7D1BE" w:rsidR="00614AF5" w:rsidRPr="00614AF5" w:rsidRDefault="00D61AC6" w:rsidP="00BE38FD">
            <w:pPr>
              <w:pStyle w:val="MTemaNormal"/>
              <w:ind w:left="0"/>
              <w:jc w:val="left"/>
            </w:pPr>
            <w:r>
              <w:t>GPISP</w:t>
            </w:r>
          </w:p>
        </w:tc>
        <w:tc>
          <w:tcPr>
            <w:tcW w:w="1840" w:type="dxa"/>
          </w:tcPr>
          <w:p w14:paraId="29A65FE4" w14:textId="30E0F378" w:rsidR="00614AF5" w:rsidRDefault="00614AF5" w:rsidP="00BE38FD">
            <w:pPr>
              <w:pStyle w:val="MTemaNormal"/>
              <w:ind w:left="0"/>
              <w:jc w:val="left"/>
            </w:pPr>
            <w:r>
              <w:t>Gestión de Proyecto</w:t>
            </w:r>
          </w:p>
        </w:tc>
        <w:tc>
          <w:tcPr>
            <w:tcW w:w="1339" w:type="dxa"/>
          </w:tcPr>
          <w:p w14:paraId="6EB980B2" w14:textId="4494DEB9" w:rsidR="00614AF5" w:rsidRPr="00614AF5" w:rsidRDefault="00614AF5" w:rsidP="00BE38FD">
            <w:pPr>
              <w:pStyle w:val="MTemaNormal"/>
              <w:ind w:left="0"/>
              <w:jc w:val="left"/>
            </w:pPr>
            <w:r>
              <w:t>14</w:t>
            </w:r>
          </w:p>
        </w:tc>
        <w:tc>
          <w:tcPr>
            <w:tcW w:w="1497" w:type="dxa"/>
          </w:tcPr>
          <w:p w14:paraId="5D8B28D2" w14:textId="549AA314" w:rsidR="00614AF5" w:rsidRPr="00614AF5" w:rsidRDefault="001D7DD9" w:rsidP="00BE38FD">
            <w:pPr>
              <w:pStyle w:val="MTemaNormal"/>
              <w:ind w:left="0"/>
              <w:jc w:val="left"/>
            </w:pPr>
            <w:r>
              <w:t>14</w:t>
            </w:r>
          </w:p>
        </w:tc>
      </w:tr>
      <w:tr w:rsidR="00614AF5" w:rsidRPr="00614AF5" w14:paraId="36F4D01A" w14:textId="77777777" w:rsidTr="00BE38FD">
        <w:trPr>
          <w:jc w:val="center"/>
        </w:trPr>
        <w:tc>
          <w:tcPr>
            <w:tcW w:w="1840" w:type="dxa"/>
          </w:tcPr>
          <w:p w14:paraId="1BFC83CC" w14:textId="3745CEDA" w:rsidR="00614AF5" w:rsidRPr="00614AF5" w:rsidRDefault="00614AF5" w:rsidP="00BE38FD">
            <w:pPr>
              <w:pStyle w:val="MTemaNormal"/>
              <w:ind w:left="0"/>
              <w:jc w:val="left"/>
            </w:pPr>
            <w:r>
              <w:t>Descripción de Proyecto</w:t>
            </w:r>
          </w:p>
        </w:tc>
        <w:tc>
          <w:tcPr>
            <w:tcW w:w="1411" w:type="dxa"/>
          </w:tcPr>
          <w:p w14:paraId="4158E9C6" w14:textId="63241148" w:rsidR="00614AF5" w:rsidRPr="00614AF5" w:rsidRDefault="00D61AC6" w:rsidP="00BE38FD">
            <w:pPr>
              <w:pStyle w:val="MTemaNormal"/>
              <w:ind w:left="0"/>
              <w:jc w:val="left"/>
            </w:pPr>
            <w:r>
              <w:t>GPDP</w:t>
            </w:r>
          </w:p>
        </w:tc>
        <w:tc>
          <w:tcPr>
            <w:tcW w:w="1840" w:type="dxa"/>
          </w:tcPr>
          <w:p w14:paraId="0B0D2168" w14:textId="35A5EA63" w:rsidR="00614AF5" w:rsidRDefault="00614AF5" w:rsidP="00BE38FD">
            <w:pPr>
              <w:pStyle w:val="MTemaNormal"/>
              <w:ind w:left="0"/>
              <w:jc w:val="left"/>
            </w:pPr>
            <w:r>
              <w:t>Gestión de Proyecto</w:t>
            </w:r>
          </w:p>
        </w:tc>
        <w:tc>
          <w:tcPr>
            <w:tcW w:w="1339" w:type="dxa"/>
          </w:tcPr>
          <w:p w14:paraId="11C74968" w14:textId="7DD3E213" w:rsidR="00614AF5" w:rsidRPr="00614AF5" w:rsidRDefault="00614AF5" w:rsidP="00BE38FD">
            <w:pPr>
              <w:pStyle w:val="MTemaNormal"/>
              <w:ind w:left="0"/>
              <w:jc w:val="left"/>
            </w:pPr>
            <w:r>
              <w:t>2</w:t>
            </w:r>
          </w:p>
        </w:tc>
        <w:tc>
          <w:tcPr>
            <w:tcW w:w="1497" w:type="dxa"/>
          </w:tcPr>
          <w:p w14:paraId="2557DE38" w14:textId="4B6F156D" w:rsidR="00614AF5" w:rsidRPr="00614AF5" w:rsidRDefault="001D7DD9" w:rsidP="00BE38FD">
            <w:pPr>
              <w:pStyle w:val="MTemaNormal"/>
              <w:ind w:left="0"/>
              <w:jc w:val="left"/>
            </w:pPr>
            <w:r>
              <w:t>3</w:t>
            </w:r>
          </w:p>
        </w:tc>
      </w:tr>
      <w:tr w:rsidR="00614AF5" w:rsidRPr="00614AF5" w14:paraId="4A87DD96" w14:textId="77777777" w:rsidTr="00BE38FD">
        <w:trPr>
          <w:jc w:val="center"/>
        </w:trPr>
        <w:tc>
          <w:tcPr>
            <w:tcW w:w="1840" w:type="dxa"/>
          </w:tcPr>
          <w:p w14:paraId="2B8E9397" w14:textId="0C1D58A4" w:rsidR="00614AF5" w:rsidRPr="00614AF5" w:rsidRDefault="00614AF5" w:rsidP="00BE38FD">
            <w:pPr>
              <w:pStyle w:val="MTemaNormal"/>
              <w:ind w:left="0"/>
              <w:jc w:val="left"/>
            </w:pPr>
            <w:r>
              <w:t>Registro de Actividades</w:t>
            </w:r>
          </w:p>
        </w:tc>
        <w:tc>
          <w:tcPr>
            <w:tcW w:w="1411" w:type="dxa"/>
          </w:tcPr>
          <w:p w14:paraId="17C0DD20" w14:textId="7CB94837" w:rsidR="00614AF5" w:rsidRPr="00614AF5" w:rsidRDefault="00D61AC6" w:rsidP="00BE38FD">
            <w:pPr>
              <w:pStyle w:val="MTemaNormal"/>
              <w:ind w:left="0"/>
              <w:jc w:val="left"/>
            </w:pPr>
            <w:r>
              <w:t>GPRAC</w:t>
            </w:r>
          </w:p>
        </w:tc>
        <w:tc>
          <w:tcPr>
            <w:tcW w:w="1840" w:type="dxa"/>
          </w:tcPr>
          <w:p w14:paraId="5CEFE339" w14:textId="391DB8C6" w:rsidR="00614AF5" w:rsidRDefault="00614AF5" w:rsidP="00BE38FD">
            <w:pPr>
              <w:pStyle w:val="MTemaNormal"/>
              <w:ind w:left="0"/>
              <w:jc w:val="left"/>
            </w:pPr>
            <w:r>
              <w:t>Gestión de Proyecto</w:t>
            </w:r>
          </w:p>
        </w:tc>
        <w:tc>
          <w:tcPr>
            <w:tcW w:w="1339" w:type="dxa"/>
          </w:tcPr>
          <w:p w14:paraId="79ECF04C" w14:textId="7B802337" w:rsidR="00614AF5" w:rsidRPr="00614AF5" w:rsidRDefault="00614AF5" w:rsidP="00BE38FD">
            <w:pPr>
              <w:pStyle w:val="MTemaNormal"/>
              <w:ind w:left="0"/>
              <w:jc w:val="left"/>
            </w:pPr>
            <w:r>
              <w:t>13</w:t>
            </w:r>
          </w:p>
        </w:tc>
        <w:tc>
          <w:tcPr>
            <w:tcW w:w="1497" w:type="dxa"/>
          </w:tcPr>
          <w:p w14:paraId="11CB97B6" w14:textId="7F95C44B" w:rsidR="00614AF5" w:rsidRPr="00614AF5" w:rsidRDefault="001D7DD9" w:rsidP="00BE38FD">
            <w:pPr>
              <w:pStyle w:val="MTemaNormal"/>
              <w:ind w:left="0"/>
              <w:jc w:val="left"/>
            </w:pPr>
            <w:r>
              <w:t>13</w:t>
            </w:r>
          </w:p>
        </w:tc>
      </w:tr>
      <w:tr w:rsidR="00614AF5" w:rsidRPr="00614AF5" w14:paraId="0CED57E3" w14:textId="77777777" w:rsidTr="00BE38FD">
        <w:trPr>
          <w:jc w:val="center"/>
        </w:trPr>
        <w:tc>
          <w:tcPr>
            <w:tcW w:w="1840" w:type="dxa"/>
          </w:tcPr>
          <w:p w14:paraId="2AC6262F" w14:textId="3EE49B3C" w:rsidR="00614AF5" w:rsidRPr="00614AF5" w:rsidRDefault="00D61AC6" w:rsidP="00BE38FD">
            <w:pPr>
              <w:pStyle w:val="MTemaNormal"/>
              <w:ind w:left="0"/>
              <w:jc w:val="left"/>
            </w:pPr>
            <w:r>
              <w:t>Acta de Reunió</w:t>
            </w:r>
            <w:r w:rsidR="00614AF5">
              <w:t>n de Equipo</w:t>
            </w:r>
          </w:p>
        </w:tc>
        <w:tc>
          <w:tcPr>
            <w:tcW w:w="1411" w:type="dxa"/>
          </w:tcPr>
          <w:p w14:paraId="0EB39CD0" w14:textId="2F987F50" w:rsidR="00614AF5" w:rsidRPr="00614AF5" w:rsidRDefault="00614AF5" w:rsidP="00BE38FD">
            <w:pPr>
              <w:pStyle w:val="MTemaNormal"/>
              <w:ind w:left="0"/>
              <w:jc w:val="left"/>
            </w:pPr>
          </w:p>
        </w:tc>
        <w:tc>
          <w:tcPr>
            <w:tcW w:w="1840" w:type="dxa"/>
          </w:tcPr>
          <w:p w14:paraId="1B9392D5" w14:textId="03294081" w:rsidR="00614AF5" w:rsidRDefault="00614AF5" w:rsidP="00BE38FD">
            <w:pPr>
              <w:pStyle w:val="MTemaNormal"/>
              <w:ind w:left="0"/>
              <w:jc w:val="left"/>
            </w:pPr>
            <w:r>
              <w:t>Gestión de Proyecto</w:t>
            </w:r>
          </w:p>
        </w:tc>
        <w:tc>
          <w:tcPr>
            <w:tcW w:w="1339" w:type="dxa"/>
          </w:tcPr>
          <w:p w14:paraId="0774C2DC" w14:textId="38038E8A" w:rsidR="00614AF5" w:rsidRPr="00614AF5" w:rsidRDefault="00614AF5" w:rsidP="00BE38FD">
            <w:pPr>
              <w:pStyle w:val="MTemaNormal"/>
              <w:ind w:left="0"/>
              <w:jc w:val="left"/>
            </w:pPr>
            <w:r>
              <w:t>6</w:t>
            </w:r>
          </w:p>
        </w:tc>
        <w:tc>
          <w:tcPr>
            <w:tcW w:w="1497" w:type="dxa"/>
          </w:tcPr>
          <w:p w14:paraId="25641E5B" w14:textId="0858E287" w:rsidR="00614AF5" w:rsidRPr="00614AF5" w:rsidRDefault="001D7DD9" w:rsidP="00BE38FD">
            <w:pPr>
              <w:pStyle w:val="MTemaNormal"/>
              <w:ind w:left="0"/>
              <w:jc w:val="left"/>
            </w:pPr>
            <w:r>
              <w:t>5</w:t>
            </w:r>
          </w:p>
        </w:tc>
      </w:tr>
      <w:tr w:rsidR="00614AF5" w:rsidRPr="00614AF5" w14:paraId="3AA45F1B" w14:textId="77777777" w:rsidTr="00BE38FD">
        <w:trPr>
          <w:jc w:val="center"/>
        </w:trPr>
        <w:tc>
          <w:tcPr>
            <w:tcW w:w="1840" w:type="dxa"/>
          </w:tcPr>
          <w:p w14:paraId="4BF03A00" w14:textId="55006F70" w:rsidR="00614AF5" w:rsidRPr="00614AF5" w:rsidRDefault="00614AF5" w:rsidP="00BE38FD">
            <w:pPr>
              <w:pStyle w:val="MTemaNormal"/>
              <w:ind w:left="0"/>
              <w:jc w:val="left"/>
            </w:pPr>
            <w:r>
              <w:t>Documento de Riesgos</w:t>
            </w:r>
          </w:p>
        </w:tc>
        <w:tc>
          <w:tcPr>
            <w:tcW w:w="1411" w:type="dxa"/>
          </w:tcPr>
          <w:p w14:paraId="59EDF893" w14:textId="4DB2E709" w:rsidR="00614AF5" w:rsidRPr="00614AF5" w:rsidRDefault="00D61AC6" w:rsidP="00BE38FD">
            <w:pPr>
              <w:pStyle w:val="MTemaNormal"/>
              <w:ind w:left="0"/>
              <w:jc w:val="left"/>
            </w:pPr>
            <w:r>
              <w:t>GPDRI</w:t>
            </w:r>
          </w:p>
        </w:tc>
        <w:tc>
          <w:tcPr>
            <w:tcW w:w="1840" w:type="dxa"/>
          </w:tcPr>
          <w:p w14:paraId="196612CB" w14:textId="609C5154" w:rsidR="00614AF5" w:rsidRDefault="00614AF5" w:rsidP="00BE38FD">
            <w:pPr>
              <w:pStyle w:val="MTemaNormal"/>
              <w:ind w:left="0"/>
              <w:jc w:val="left"/>
            </w:pPr>
            <w:r>
              <w:t>Gestión de Proyecto</w:t>
            </w:r>
          </w:p>
        </w:tc>
        <w:tc>
          <w:tcPr>
            <w:tcW w:w="1339" w:type="dxa"/>
          </w:tcPr>
          <w:p w14:paraId="7BEBC518" w14:textId="4B89D5D9" w:rsidR="00614AF5" w:rsidRPr="00614AF5" w:rsidRDefault="001D7DD9" w:rsidP="00BE38FD">
            <w:pPr>
              <w:pStyle w:val="MTemaNormal"/>
              <w:ind w:left="0"/>
              <w:jc w:val="left"/>
            </w:pPr>
            <w:r>
              <w:t>3</w:t>
            </w:r>
          </w:p>
        </w:tc>
        <w:tc>
          <w:tcPr>
            <w:tcW w:w="1497" w:type="dxa"/>
          </w:tcPr>
          <w:p w14:paraId="1EF51146" w14:textId="54F70CF0" w:rsidR="00614AF5" w:rsidRPr="00614AF5" w:rsidRDefault="001D7DD9" w:rsidP="00BE38FD">
            <w:pPr>
              <w:pStyle w:val="MTemaNormal"/>
              <w:ind w:left="0"/>
              <w:jc w:val="left"/>
            </w:pPr>
            <w:r>
              <w:t>3</w:t>
            </w:r>
          </w:p>
        </w:tc>
      </w:tr>
      <w:tr w:rsidR="00614AF5" w:rsidRPr="00614AF5" w14:paraId="004BB8C6" w14:textId="77777777" w:rsidTr="00BE38FD">
        <w:trPr>
          <w:jc w:val="center"/>
        </w:trPr>
        <w:tc>
          <w:tcPr>
            <w:tcW w:w="1840" w:type="dxa"/>
          </w:tcPr>
          <w:p w14:paraId="4D00B686" w14:textId="0CC0044A" w:rsidR="00614AF5" w:rsidRPr="00614AF5" w:rsidRDefault="00614AF5" w:rsidP="00BE38FD">
            <w:pPr>
              <w:pStyle w:val="MTemaNormal"/>
              <w:ind w:left="0"/>
              <w:jc w:val="left"/>
            </w:pPr>
            <w:r>
              <w:t>Estimaciones y Mediciones</w:t>
            </w:r>
          </w:p>
        </w:tc>
        <w:tc>
          <w:tcPr>
            <w:tcW w:w="1411" w:type="dxa"/>
          </w:tcPr>
          <w:p w14:paraId="2F6707F3" w14:textId="50B51351" w:rsidR="00614AF5" w:rsidRPr="00614AF5" w:rsidRDefault="00D61AC6" w:rsidP="00BE38FD">
            <w:pPr>
              <w:pStyle w:val="MTemaNormal"/>
              <w:ind w:left="0"/>
              <w:jc w:val="left"/>
            </w:pPr>
            <w:r>
              <w:t>GPEM</w:t>
            </w:r>
          </w:p>
        </w:tc>
        <w:tc>
          <w:tcPr>
            <w:tcW w:w="1840" w:type="dxa"/>
          </w:tcPr>
          <w:p w14:paraId="1EA8C3E1" w14:textId="67E8F3C2" w:rsidR="00614AF5" w:rsidRDefault="00614AF5" w:rsidP="00BE38FD">
            <w:pPr>
              <w:pStyle w:val="MTemaNormal"/>
              <w:ind w:left="0"/>
              <w:jc w:val="left"/>
            </w:pPr>
            <w:r>
              <w:t>Gestión de Proyecto</w:t>
            </w:r>
          </w:p>
        </w:tc>
        <w:tc>
          <w:tcPr>
            <w:tcW w:w="1339" w:type="dxa"/>
          </w:tcPr>
          <w:p w14:paraId="4B6F56F8" w14:textId="662048CE" w:rsidR="00614AF5" w:rsidRPr="00614AF5" w:rsidRDefault="00614AF5" w:rsidP="00BE38FD">
            <w:pPr>
              <w:pStyle w:val="MTemaNormal"/>
              <w:ind w:left="0"/>
              <w:jc w:val="left"/>
            </w:pPr>
            <w:r>
              <w:t>3</w:t>
            </w:r>
          </w:p>
        </w:tc>
        <w:tc>
          <w:tcPr>
            <w:tcW w:w="1497" w:type="dxa"/>
          </w:tcPr>
          <w:p w14:paraId="096845D5" w14:textId="01DDCA2A" w:rsidR="00614AF5" w:rsidRPr="00614AF5" w:rsidRDefault="001D7DD9" w:rsidP="00BE38FD">
            <w:pPr>
              <w:pStyle w:val="MTemaNormal"/>
              <w:ind w:left="0"/>
              <w:jc w:val="left"/>
            </w:pPr>
            <w:r>
              <w:t>6</w:t>
            </w:r>
          </w:p>
        </w:tc>
      </w:tr>
      <w:tr w:rsidR="00614AF5" w:rsidRPr="00614AF5" w14:paraId="666BB4F0" w14:textId="77777777" w:rsidTr="00BE38FD">
        <w:trPr>
          <w:jc w:val="center"/>
        </w:trPr>
        <w:tc>
          <w:tcPr>
            <w:tcW w:w="1840" w:type="dxa"/>
          </w:tcPr>
          <w:p w14:paraId="42C19DF2" w14:textId="3D71543D" w:rsidR="00614AF5" w:rsidRPr="00614AF5" w:rsidRDefault="00614AF5" w:rsidP="00BE38FD">
            <w:pPr>
              <w:pStyle w:val="MTemaNormal"/>
              <w:ind w:left="0"/>
              <w:jc w:val="left"/>
            </w:pPr>
            <w:r>
              <w:t>Plan de Desarrollo</w:t>
            </w:r>
          </w:p>
        </w:tc>
        <w:tc>
          <w:tcPr>
            <w:tcW w:w="1411" w:type="dxa"/>
          </w:tcPr>
          <w:p w14:paraId="18D51812" w14:textId="2F47EF9E" w:rsidR="00614AF5" w:rsidRPr="00614AF5" w:rsidRDefault="001D7DD9" w:rsidP="00BE38FD">
            <w:pPr>
              <w:pStyle w:val="MTemaNormal"/>
              <w:ind w:left="0"/>
              <w:jc w:val="left"/>
            </w:pPr>
            <w:r>
              <w:t>GPPDE</w:t>
            </w:r>
          </w:p>
        </w:tc>
        <w:tc>
          <w:tcPr>
            <w:tcW w:w="1840" w:type="dxa"/>
          </w:tcPr>
          <w:p w14:paraId="42092522" w14:textId="6EDC4E10" w:rsidR="00614AF5" w:rsidRDefault="00614AF5" w:rsidP="00BE38FD">
            <w:pPr>
              <w:pStyle w:val="MTemaNormal"/>
              <w:ind w:left="0"/>
              <w:jc w:val="left"/>
            </w:pPr>
            <w:r>
              <w:t>Gestión de Proyecto</w:t>
            </w:r>
          </w:p>
        </w:tc>
        <w:tc>
          <w:tcPr>
            <w:tcW w:w="1339" w:type="dxa"/>
          </w:tcPr>
          <w:p w14:paraId="73E264D6" w14:textId="2B1F2D79" w:rsidR="00614AF5" w:rsidRPr="00614AF5" w:rsidRDefault="00614AF5" w:rsidP="00BE38FD">
            <w:pPr>
              <w:pStyle w:val="MTemaNormal"/>
              <w:ind w:left="0"/>
              <w:jc w:val="left"/>
            </w:pPr>
            <w:r>
              <w:t>11</w:t>
            </w:r>
          </w:p>
        </w:tc>
        <w:tc>
          <w:tcPr>
            <w:tcW w:w="1497" w:type="dxa"/>
          </w:tcPr>
          <w:p w14:paraId="4F435DA0" w14:textId="75C04D59" w:rsidR="00614AF5" w:rsidRPr="00614AF5" w:rsidRDefault="001D7DD9" w:rsidP="00BE38FD">
            <w:pPr>
              <w:pStyle w:val="MTemaNormal"/>
              <w:ind w:left="0"/>
              <w:jc w:val="left"/>
            </w:pPr>
            <w:r>
              <w:t>11</w:t>
            </w:r>
          </w:p>
        </w:tc>
      </w:tr>
      <w:tr w:rsidR="00614AF5" w:rsidRPr="00614AF5" w14:paraId="2DA7CDBB" w14:textId="77777777" w:rsidTr="00BE38FD">
        <w:trPr>
          <w:jc w:val="center"/>
        </w:trPr>
        <w:tc>
          <w:tcPr>
            <w:tcW w:w="1840" w:type="dxa"/>
          </w:tcPr>
          <w:p w14:paraId="56241DAA" w14:textId="7AFACE9A" w:rsidR="00614AF5" w:rsidRPr="00614AF5" w:rsidRDefault="00614AF5" w:rsidP="00BE38FD">
            <w:pPr>
              <w:pStyle w:val="MTemaNormal"/>
              <w:ind w:left="0"/>
              <w:jc w:val="left"/>
            </w:pPr>
            <w:r>
              <w:lastRenderedPageBreak/>
              <w:t>Plan de Iteración</w:t>
            </w:r>
          </w:p>
        </w:tc>
        <w:tc>
          <w:tcPr>
            <w:tcW w:w="1411" w:type="dxa"/>
          </w:tcPr>
          <w:p w14:paraId="4292D7F4" w14:textId="5933D016" w:rsidR="00614AF5" w:rsidRPr="00614AF5" w:rsidRDefault="00D61AC6" w:rsidP="00BE38FD">
            <w:pPr>
              <w:pStyle w:val="MTemaNormal"/>
              <w:ind w:left="0"/>
              <w:jc w:val="left"/>
            </w:pPr>
            <w:r>
              <w:t>GPPI</w:t>
            </w:r>
          </w:p>
        </w:tc>
        <w:tc>
          <w:tcPr>
            <w:tcW w:w="1840" w:type="dxa"/>
          </w:tcPr>
          <w:p w14:paraId="16737346" w14:textId="14ABADEE" w:rsidR="00614AF5" w:rsidRDefault="00614AF5" w:rsidP="00BE38FD">
            <w:pPr>
              <w:pStyle w:val="MTemaNormal"/>
              <w:ind w:left="0"/>
              <w:jc w:val="left"/>
            </w:pPr>
            <w:r>
              <w:t>Gestión de Proyecto</w:t>
            </w:r>
          </w:p>
        </w:tc>
        <w:tc>
          <w:tcPr>
            <w:tcW w:w="1339" w:type="dxa"/>
          </w:tcPr>
          <w:p w14:paraId="661A10C8" w14:textId="39C3E46E" w:rsidR="00614AF5" w:rsidRPr="00614AF5" w:rsidRDefault="00614AF5" w:rsidP="00BE38FD">
            <w:pPr>
              <w:pStyle w:val="MTemaNormal"/>
              <w:ind w:left="0"/>
              <w:jc w:val="left"/>
            </w:pPr>
            <w:r>
              <w:t>5</w:t>
            </w:r>
          </w:p>
        </w:tc>
        <w:tc>
          <w:tcPr>
            <w:tcW w:w="1497" w:type="dxa"/>
          </w:tcPr>
          <w:p w14:paraId="1102A605" w14:textId="6D643E13" w:rsidR="00614AF5" w:rsidRPr="00614AF5" w:rsidRDefault="001D7DD9" w:rsidP="00BE38FD">
            <w:pPr>
              <w:pStyle w:val="MTemaNormal"/>
              <w:ind w:left="0"/>
              <w:jc w:val="left"/>
            </w:pPr>
            <w:r>
              <w:t>5</w:t>
            </w:r>
          </w:p>
        </w:tc>
      </w:tr>
      <w:tr w:rsidR="00614AF5" w:rsidRPr="00614AF5" w14:paraId="16687F44" w14:textId="77777777" w:rsidTr="00BE38FD">
        <w:trPr>
          <w:jc w:val="center"/>
        </w:trPr>
        <w:tc>
          <w:tcPr>
            <w:tcW w:w="1840" w:type="dxa"/>
          </w:tcPr>
          <w:p w14:paraId="6DAD7235" w14:textId="02D4E38F" w:rsidR="00614AF5" w:rsidRPr="00614AF5" w:rsidRDefault="00614AF5" w:rsidP="00BE38FD">
            <w:pPr>
              <w:pStyle w:val="MTemaNormal"/>
              <w:ind w:left="0"/>
              <w:jc w:val="left"/>
            </w:pPr>
            <w:r>
              <w:t>Plan de Proyecto</w:t>
            </w:r>
          </w:p>
        </w:tc>
        <w:tc>
          <w:tcPr>
            <w:tcW w:w="1411" w:type="dxa"/>
          </w:tcPr>
          <w:p w14:paraId="32034ECB" w14:textId="57B1C087" w:rsidR="00614AF5" w:rsidRPr="00614AF5" w:rsidRDefault="00D61AC6" w:rsidP="00BE38FD">
            <w:pPr>
              <w:pStyle w:val="MTemaNormal"/>
              <w:ind w:left="0"/>
              <w:jc w:val="left"/>
            </w:pPr>
            <w:r>
              <w:t>GPPLA</w:t>
            </w:r>
          </w:p>
        </w:tc>
        <w:tc>
          <w:tcPr>
            <w:tcW w:w="1840" w:type="dxa"/>
          </w:tcPr>
          <w:p w14:paraId="43F29F2F" w14:textId="193C4F84" w:rsidR="00614AF5" w:rsidRDefault="00614AF5" w:rsidP="00BE38FD">
            <w:pPr>
              <w:pStyle w:val="MTemaNormal"/>
              <w:ind w:left="0"/>
              <w:jc w:val="left"/>
            </w:pPr>
            <w:r>
              <w:t>Gestión de Proyecto</w:t>
            </w:r>
          </w:p>
        </w:tc>
        <w:tc>
          <w:tcPr>
            <w:tcW w:w="1339" w:type="dxa"/>
          </w:tcPr>
          <w:p w14:paraId="4DD194F5" w14:textId="60EB3101" w:rsidR="00614AF5" w:rsidRPr="00614AF5" w:rsidRDefault="00614AF5" w:rsidP="00BE38FD">
            <w:pPr>
              <w:pStyle w:val="MTemaNormal"/>
              <w:ind w:left="0"/>
              <w:jc w:val="left"/>
            </w:pPr>
            <w:r>
              <w:t>2</w:t>
            </w:r>
          </w:p>
        </w:tc>
        <w:tc>
          <w:tcPr>
            <w:tcW w:w="1497" w:type="dxa"/>
          </w:tcPr>
          <w:p w14:paraId="7C4C4E65" w14:textId="39AE4ABA" w:rsidR="00614AF5" w:rsidRPr="00614AF5" w:rsidRDefault="001D7DD9" w:rsidP="00BE38FD">
            <w:pPr>
              <w:pStyle w:val="MTemaNormal"/>
              <w:ind w:left="0"/>
              <w:jc w:val="left"/>
            </w:pPr>
            <w:r>
              <w:t>2</w:t>
            </w:r>
          </w:p>
        </w:tc>
      </w:tr>
      <w:tr w:rsidR="00614AF5" w:rsidRPr="00614AF5" w14:paraId="18CA3B6B" w14:textId="77777777" w:rsidTr="00BE38FD">
        <w:trPr>
          <w:jc w:val="center"/>
        </w:trPr>
        <w:tc>
          <w:tcPr>
            <w:tcW w:w="1840" w:type="dxa"/>
          </w:tcPr>
          <w:p w14:paraId="671DB3BC" w14:textId="3C2A90EF" w:rsidR="00614AF5" w:rsidRPr="00614AF5" w:rsidRDefault="00614AF5" w:rsidP="00BE38FD">
            <w:pPr>
              <w:pStyle w:val="MTemaNormal"/>
              <w:ind w:left="0"/>
              <w:jc w:val="left"/>
            </w:pPr>
            <w:r>
              <w:t>Lecciones Aprendidas</w:t>
            </w:r>
          </w:p>
        </w:tc>
        <w:tc>
          <w:tcPr>
            <w:tcW w:w="1411" w:type="dxa"/>
          </w:tcPr>
          <w:p w14:paraId="79852DA7" w14:textId="64061072" w:rsidR="00614AF5" w:rsidRPr="00614AF5" w:rsidRDefault="00D61AC6" w:rsidP="00BE38FD">
            <w:pPr>
              <w:pStyle w:val="MTemaNormal"/>
              <w:ind w:left="0"/>
              <w:jc w:val="left"/>
            </w:pPr>
            <w:r>
              <w:t>GPLA</w:t>
            </w:r>
          </w:p>
        </w:tc>
        <w:tc>
          <w:tcPr>
            <w:tcW w:w="1840" w:type="dxa"/>
          </w:tcPr>
          <w:p w14:paraId="05355143" w14:textId="39C33C71" w:rsidR="00614AF5" w:rsidRDefault="00614AF5" w:rsidP="00BE38FD">
            <w:pPr>
              <w:pStyle w:val="MTemaNormal"/>
              <w:ind w:left="0"/>
              <w:jc w:val="left"/>
            </w:pPr>
            <w:r>
              <w:t>Gestión de Proyecto</w:t>
            </w:r>
          </w:p>
        </w:tc>
        <w:tc>
          <w:tcPr>
            <w:tcW w:w="1339" w:type="dxa"/>
          </w:tcPr>
          <w:p w14:paraId="697B38E6" w14:textId="45546204" w:rsidR="00614AF5" w:rsidRPr="00614AF5" w:rsidRDefault="001D7DD9" w:rsidP="00BE38FD">
            <w:pPr>
              <w:pStyle w:val="MTemaNormal"/>
              <w:ind w:left="0"/>
              <w:jc w:val="left"/>
            </w:pPr>
            <w:r>
              <w:t>5</w:t>
            </w:r>
          </w:p>
        </w:tc>
        <w:tc>
          <w:tcPr>
            <w:tcW w:w="1497" w:type="dxa"/>
          </w:tcPr>
          <w:p w14:paraId="3742CD49" w14:textId="7119FB2E" w:rsidR="00614AF5" w:rsidRPr="00614AF5" w:rsidRDefault="001D7DD9" w:rsidP="00BE38FD">
            <w:pPr>
              <w:pStyle w:val="MTemaNormal"/>
              <w:ind w:left="0"/>
              <w:jc w:val="left"/>
            </w:pPr>
            <w:r>
              <w:t>4</w:t>
            </w:r>
          </w:p>
        </w:tc>
      </w:tr>
      <w:tr w:rsidR="00614AF5" w:rsidRPr="00614AF5" w14:paraId="7DBA7817" w14:textId="77777777" w:rsidTr="00BE38FD">
        <w:trPr>
          <w:jc w:val="center"/>
        </w:trPr>
        <w:tc>
          <w:tcPr>
            <w:tcW w:w="1840" w:type="dxa"/>
          </w:tcPr>
          <w:p w14:paraId="4682CBDB" w14:textId="4806EC34" w:rsidR="00614AF5" w:rsidRPr="00614AF5" w:rsidRDefault="00614AF5" w:rsidP="00BE38FD">
            <w:pPr>
              <w:pStyle w:val="MTemaNormal"/>
              <w:ind w:left="0"/>
              <w:jc w:val="left"/>
            </w:pPr>
            <w:r>
              <w:t>Informe de Conclusiones de Fase</w:t>
            </w:r>
          </w:p>
        </w:tc>
        <w:tc>
          <w:tcPr>
            <w:tcW w:w="1411" w:type="dxa"/>
          </w:tcPr>
          <w:p w14:paraId="22D37E1B" w14:textId="0884A6F7" w:rsidR="00614AF5" w:rsidRPr="00614AF5" w:rsidRDefault="00D61AC6" w:rsidP="00BE38FD">
            <w:pPr>
              <w:pStyle w:val="MTemaNormal"/>
              <w:ind w:left="0"/>
              <w:jc w:val="left"/>
            </w:pPr>
            <w:r>
              <w:t>GPICF</w:t>
            </w:r>
          </w:p>
        </w:tc>
        <w:tc>
          <w:tcPr>
            <w:tcW w:w="1840" w:type="dxa"/>
          </w:tcPr>
          <w:p w14:paraId="26999AB7" w14:textId="11F28B74" w:rsidR="00614AF5" w:rsidRDefault="00614AF5" w:rsidP="00BE38FD">
            <w:pPr>
              <w:pStyle w:val="MTemaNormal"/>
              <w:ind w:left="0"/>
              <w:jc w:val="left"/>
            </w:pPr>
            <w:r>
              <w:t>Gestión de Proyecto</w:t>
            </w:r>
          </w:p>
        </w:tc>
        <w:tc>
          <w:tcPr>
            <w:tcW w:w="1339" w:type="dxa"/>
          </w:tcPr>
          <w:p w14:paraId="6DD12E34" w14:textId="3C2FF35D" w:rsidR="00614AF5" w:rsidRPr="00614AF5" w:rsidRDefault="00614AF5" w:rsidP="00BE38FD">
            <w:pPr>
              <w:pStyle w:val="MTemaNormal"/>
              <w:ind w:left="0"/>
              <w:jc w:val="left"/>
            </w:pPr>
            <w:r>
              <w:t>4</w:t>
            </w:r>
          </w:p>
        </w:tc>
        <w:tc>
          <w:tcPr>
            <w:tcW w:w="1497" w:type="dxa"/>
          </w:tcPr>
          <w:p w14:paraId="0CE664EC" w14:textId="51410C51" w:rsidR="00614AF5" w:rsidRPr="00614AF5" w:rsidRDefault="001D7DD9" w:rsidP="00BE38FD">
            <w:pPr>
              <w:pStyle w:val="MTemaNormal"/>
              <w:ind w:left="0"/>
              <w:jc w:val="left"/>
            </w:pPr>
            <w:r>
              <w:t>4</w:t>
            </w:r>
          </w:p>
        </w:tc>
      </w:tr>
      <w:tr w:rsidR="00614AF5" w:rsidRPr="00614AF5" w14:paraId="3F034DA7" w14:textId="77777777" w:rsidTr="00BE38FD">
        <w:trPr>
          <w:jc w:val="center"/>
        </w:trPr>
        <w:tc>
          <w:tcPr>
            <w:tcW w:w="1840" w:type="dxa"/>
          </w:tcPr>
          <w:p w14:paraId="3B4BF075" w14:textId="133CB1BB" w:rsidR="00614AF5" w:rsidRPr="00614AF5" w:rsidRDefault="00614AF5" w:rsidP="00BE38FD">
            <w:pPr>
              <w:pStyle w:val="MTemaNormal"/>
              <w:ind w:left="0"/>
              <w:jc w:val="left"/>
            </w:pPr>
            <w:r>
              <w:t>Acta de Reunión con Director de Proyecto</w:t>
            </w:r>
          </w:p>
        </w:tc>
        <w:tc>
          <w:tcPr>
            <w:tcW w:w="1411" w:type="dxa"/>
          </w:tcPr>
          <w:p w14:paraId="6B549A82" w14:textId="753EE283" w:rsidR="00614AF5" w:rsidRPr="00614AF5" w:rsidRDefault="00D61AC6" w:rsidP="00BE38FD">
            <w:pPr>
              <w:pStyle w:val="MTemaNormal"/>
              <w:ind w:left="0"/>
              <w:jc w:val="left"/>
            </w:pPr>
            <w:r>
              <w:t>ARDP</w:t>
            </w:r>
          </w:p>
        </w:tc>
        <w:tc>
          <w:tcPr>
            <w:tcW w:w="1840" w:type="dxa"/>
          </w:tcPr>
          <w:p w14:paraId="27B85D8C" w14:textId="20DC90CC" w:rsidR="00614AF5" w:rsidRDefault="00614AF5" w:rsidP="00BE38FD">
            <w:pPr>
              <w:pStyle w:val="MTemaNormal"/>
              <w:ind w:left="0"/>
              <w:jc w:val="left"/>
            </w:pPr>
            <w:r>
              <w:t>Gestión de Proyecto</w:t>
            </w:r>
          </w:p>
        </w:tc>
        <w:tc>
          <w:tcPr>
            <w:tcW w:w="1339" w:type="dxa"/>
          </w:tcPr>
          <w:p w14:paraId="66E9821F" w14:textId="566357E6" w:rsidR="00614AF5" w:rsidRPr="00614AF5" w:rsidRDefault="00614AF5" w:rsidP="00BE38FD">
            <w:pPr>
              <w:pStyle w:val="MTemaNormal"/>
              <w:ind w:left="0"/>
              <w:jc w:val="left"/>
            </w:pPr>
            <w:r>
              <w:t>3</w:t>
            </w:r>
          </w:p>
        </w:tc>
        <w:tc>
          <w:tcPr>
            <w:tcW w:w="1497" w:type="dxa"/>
          </w:tcPr>
          <w:p w14:paraId="2731DD4B" w14:textId="0CC6036F" w:rsidR="00614AF5" w:rsidRPr="00614AF5" w:rsidRDefault="001D7DD9" w:rsidP="00BE38FD">
            <w:pPr>
              <w:pStyle w:val="MTemaNormal"/>
              <w:ind w:left="0"/>
              <w:jc w:val="left"/>
            </w:pPr>
            <w:r>
              <w:t>6</w:t>
            </w:r>
          </w:p>
        </w:tc>
      </w:tr>
      <w:tr w:rsidR="00614AF5" w:rsidRPr="00614AF5" w14:paraId="775714DA" w14:textId="77777777" w:rsidTr="00BE38FD">
        <w:trPr>
          <w:jc w:val="center"/>
        </w:trPr>
        <w:tc>
          <w:tcPr>
            <w:tcW w:w="1840" w:type="dxa"/>
          </w:tcPr>
          <w:p w14:paraId="3CFBCC22" w14:textId="2B9A19A8" w:rsidR="00614AF5" w:rsidRPr="00614AF5" w:rsidRDefault="00614AF5" w:rsidP="00BE38FD">
            <w:pPr>
              <w:pStyle w:val="MTemaNormal"/>
              <w:ind w:left="0"/>
              <w:jc w:val="left"/>
            </w:pPr>
            <w:r>
              <w:t>Documento de Evaluación y Ajuste al Plan de Proyecto</w:t>
            </w:r>
          </w:p>
        </w:tc>
        <w:tc>
          <w:tcPr>
            <w:tcW w:w="1411" w:type="dxa"/>
          </w:tcPr>
          <w:p w14:paraId="22D2FFCE" w14:textId="5708B2B4" w:rsidR="00614AF5" w:rsidRPr="00614AF5" w:rsidRDefault="00D61AC6" w:rsidP="00BE38FD">
            <w:pPr>
              <w:pStyle w:val="MTemaNormal"/>
              <w:ind w:left="0"/>
              <w:jc w:val="left"/>
            </w:pPr>
            <w:r>
              <w:t>GPOODAP</w:t>
            </w:r>
          </w:p>
        </w:tc>
        <w:tc>
          <w:tcPr>
            <w:tcW w:w="1840" w:type="dxa"/>
          </w:tcPr>
          <w:p w14:paraId="13AC584E" w14:textId="7C98CA80" w:rsidR="00614AF5" w:rsidRDefault="00614AF5" w:rsidP="00BE38FD">
            <w:pPr>
              <w:pStyle w:val="MTemaNormal"/>
              <w:ind w:left="0"/>
              <w:jc w:val="left"/>
            </w:pPr>
            <w:r>
              <w:t>Gestión de Proyecto</w:t>
            </w:r>
          </w:p>
        </w:tc>
        <w:tc>
          <w:tcPr>
            <w:tcW w:w="1339" w:type="dxa"/>
          </w:tcPr>
          <w:p w14:paraId="55C47357" w14:textId="4FB48860" w:rsidR="00614AF5" w:rsidRPr="00614AF5" w:rsidRDefault="00614AF5" w:rsidP="00BE38FD">
            <w:pPr>
              <w:pStyle w:val="MTemaNormal"/>
              <w:ind w:left="0"/>
              <w:jc w:val="left"/>
            </w:pPr>
            <w:r>
              <w:t>1</w:t>
            </w:r>
          </w:p>
        </w:tc>
        <w:tc>
          <w:tcPr>
            <w:tcW w:w="1497" w:type="dxa"/>
          </w:tcPr>
          <w:p w14:paraId="6C89A3A0" w14:textId="237E6635" w:rsidR="00614AF5" w:rsidRPr="00614AF5" w:rsidRDefault="001D7DD9" w:rsidP="00BE38FD">
            <w:pPr>
              <w:pStyle w:val="MTemaNormal"/>
              <w:ind w:left="0"/>
              <w:jc w:val="left"/>
            </w:pPr>
            <w:r>
              <w:t>1</w:t>
            </w:r>
          </w:p>
        </w:tc>
      </w:tr>
      <w:tr w:rsidR="00614AF5" w:rsidRPr="00614AF5" w14:paraId="39297265" w14:textId="77777777" w:rsidTr="00BE38FD">
        <w:trPr>
          <w:jc w:val="center"/>
        </w:trPr>
        <w:tc>
          <w:tcPr>
            <w:tcW w:w="1840" w:type="dxa"/>
          </w:tcPr>
          <w:p w14:paraId="17248EB0" w14:textId="7A718FF7" w:rsidR="00614AF5" w:rsidRPr="00614AF5" w:rsidRDefault="00614AF5" w:rsidP="00BE38FD">
            <w:pPr>
              <w:pStyle w:val="MTemaNormal"/>
              <w:ind w:left="0"/>
              <w:jc w:val="left"/>
            </w:pPr>
            <w:r>
              <w:t>Informe Final de Proyecto</w:t>
            </w:r>
          </w:p>
        </w:tc>
        <w:tc>
          <w:tcPr>
            <w:tcW w:w="1411" w:type="dxa"/>
          </w:tcPr>
          <w:p w14:paraId="7082B94C" w14:textId="1B6F51C2" w:rsidR="00614AF5" w:rsidRPr="00614AF5" w:rsidRDefault="00D61AC6" w:rsidP="00BE38FD">
            <w:pPr>
              <w:pStyle w:val="MTemaNormal"/>
              <w:ind w:left="0"/>
              <w:jc w:val="left"/>
            </w:pPr>
            <w:r>
              <w:t>GPIFP</w:t>
            </w:r>
          </w:p>
        </w:tc>
        <w:tc>
          <w:tcPr>
            <w:tcW w:w="1840" w:type="dxa"/>
          </w:tcPr>
          <w:p w14:paraId="620B7DC3" w14:textId="169AECAC" w:rsidR="00614AF5" w:rsidRDefault="00614AF5" w:rsidP="00BE38FD">
            <w:pPr>
              <w:pStyle w:val="MTemaNormal"/>
              <w:ind w:left="0"/>
              <w:jc w:val="left"/>
            </w:pPr>
            <w:r>
              <w:t>Gestión de Proyecto</w:t>
            </w:r>
          </w:p>
        </w:tc>
        <w:tc>
          <w:tcPr>
            <w:tcW w:w="1339" w:type="dxa"/>
          </w:tcPr>
          <w:p w14:paraId="6DE48411" w14:textId="3CEFB2D9" w:rsidR="00614AF5" w:rsidRPr="00614AF5" w:rsidRDefault="00614AF5" w:rsidP="00BE38FD">
            <w:pPr>
              <w:pStyle w:val="MTemaNormal"/>
              <w:ind w:left="0"/>
              <w:jc w:val="left"/>
            </w:pPr>
            <w:r>
              <w:t>1</w:t>
            </w:r>
          </w:p>
        </w:tc>
        <w:tc>
          <w:tcPr>
            <w:tcW w:w="1497" w:type="dxa"/>
          </w:tcPr>
          <w:p w14:paraId="72AB8565" w14:textId="4323D186" w:rsidR="00614AF5" w:rsidRPr="00614AF5" w:rsidRDefault="001D7DD9" w:rsidP="00BE38FD">
            <w:pPr>
              <w:pStyle w:val="MTemaNormal"/>
              <w:ind w:left="0"/>
              <w:jc w:val="left"/>
            </w:pPr>
            <w:r>
              <w:t>1</w:t>
            </w:r>
          </w:p>
        </w:tc>
      </w:tr>
      <w:tr w:rsidR="00D61AC6" w:rsidRPr="00614AF5" w14:paraId="510D52C9" w14:textId="77777777" w:rsidTr="00BE38FD">
        <w:trPr>
          <w:jc w:val="center"/>
        </w:trPr>
        <w:tc>
          <w:tcPr>
            <w:tcW w:w="1840" w:type="dxa"/>
          </w:tcPr>
          <w:p w14:paraId="7FE022B0" w14:textId="701F6CD2" w:rsidR="00D61AC6" w:rsidRDefault="00D61AC6" w:rsidP="00BE38FD">
            <w:pPr>
              <w:pStyle w:val="MTemaNormal"/>
              <w:ind w:left="0"/>
              <w:jc w:val="left"/>
            </w:pPr>
            <w:r>
              <w:t>Plan de Implantación</w:t>
            </w:r>
          </w:p>
        </w:tc>
        <w:tc>
          <w:tcPr>
            <w:tcW w:w="1411" w:type="dxa"/>
          </w:tcPr>
          <w:p w14:paraId="549FC48E" w14:textId="70015CFD" w:rsidR="00D61AC6" w:rsidRDefault="00D61AC6" w:rsidP="00BE38FD">
            <w:pPr>
              <w:pStyle w:val="MTemaNormal"/>
              <w:ind w:left="0"/>
              <w:jc w:val="left"/>
            </w:pPr>
            <w:r>
              <w:t>IPPLA</w:t>
            </w:r>
          </w:p>
        </w:tc>
        <w:tc>
          <w:tcPr>
            <w:tcW w:w="1840" w:type="dxa"/>
          </w:tcPr>
          <w:p w14:paraId="104456ED" w14:textId="5B7F9715" w:rsidR="00D61AC6" w:rsidRDefault="00D61AC6" w:rsidP="00BE38FD">
            <w:pPr>
              <w:pStyle w:val="MTemaNormal"/>
              <w:ind w:left="0"/>
              <w:jc w:val="left"/>
            </w:pPr>
            <w:r>
              <w:t>Implantación</w:t>
            </w:r>
          </w:p>
        </w:tc>
        <w:tc>
          <w:tcPr>
            <w:tcW w:w="1339" w:type="dxa"/>
          </w:tcPr>
          <w:p w14:paraId="28C785AF" w14:textId="1F8B15B9" w:rsidR="00D61AC6" w:rsidRDefault="00D61AC6" w:rsidP="00BE38FD">
            <w:pPr>
              <w:pStyle w:val="MTemaNormal"/>
              <w:ind w:left="0"/>
              <w:jc w:val="left"/>
            </w:pPr>
            <w:r>
              <w:t>4</w:t>
            </w:r>
          </w:p>
        </w:tc>
        <w:tc>
          <w:tcPr>
            <w:tcW w:w="1497" w:type="dxa"/>
          </w:tcPr>
          <w:p w14:paraId="09605E46" w14:textId="5029EC74" w:rsidR="00D61AC6" w:rsidRPr="00614AF5" w:rsidRDefault="001D7DD9" w:rsidP="00BE38FD">
            <w:pPr>
              <w:pStyle w:val="MTemaNormal"/>
              <w:ind w:left="0"/>
              <w:jc w:val="left"/>
            </w:pPr>
            <w:r>
              <w:t>2</w:t>
            </w:r>
          </w:p>
        </w:tc>
      </w:tr>
      <w:tr w:rsidR="00D61AC6" w:rsidRPr="00614AF5" w14:paraId="39473B98" w14:textId="77777777" w:rsidTr="00BE38FD">
        <w:trPr>
          <w:jc w:val="center"/>
        </w:trPr>
        <w:tc>
          <w:tcPr>
            <w:tcW w:w="1840" w:type="dxa"/>
          </w:tcPr>
          <w:p w14:paraId="0388F899" w14:textId="11DA1EAE" w:rsidR="00D61AC6" w:rsidRDefault="00D61AC6" w:rsidP="00BE38FD">
            <w:pPr>
              <w:pStyle w:val="MTemaNormal"/>
              <w:ind w:left="0"/>
              <w:jc w:val="left"/>
            </w:pPr>
            <w:r>
              <w:t>Materiales para Capacitación</w:t>
            </w:r>
          </w:p>
        </w:tc>
        <w:tc>
          <w:tcPr>
            <w:tcW w:w="1411" w:type="dxa"/>
          </w:tcPr>
          <w:p w14:paraId="38B5ADD2" w14:textId="69279496" w:rsidR="00D61AC6" w:rsidRDefault="00D61AC6" w:rsidP="00BE38FD">
            <w:pPr>
              <w:pStyle w:val="MTemaNormal"/>
              <w:ind w:left="0"/>
              <w:jc w:val="left"/>
            </w:pPr>
          </w:p>
        </w:tc>
        <w:tc>
          <w:tcPr>
            <w:tcW w:w="1840" w:type="dxa"/>
          </w:tcPr>
          <w:p w14:paraId="2CDA1985" w14:textId="570295BB" w:rsidR="00D61AC6" w:rsidRDefault="00D61AC6" w:rsidP="00BE38FD">
            <w:pPr>
              <w:pStyle w:val="MTemaNormal"/>
              <w:ind w:left="0"/>
              <w:jc w:val="left"/>
            </w:pPr>
            <w:r>
              <w:t>Implantación</w:t>
            </w:r>
          </w:p>
        </w:tc>
        <w:tc>
          <w:tcPr>
            <w:tcW w:w="1339" w:type="dxa"/>
          </w:tcPr>
          <w:p w14:paraId="4611E10D" w14:textId="6EF40A8A" w:rsidR="00D61AC6" w:rsidRDefault="001D7DD9" w:rsidP="00BE38FD">
            <w:pPr>
              <w:pStyle w:val="MTemaNormal"/>
              <w:ind w:left="0"/>
              <w:jc w:val="left"/>
            </w:pPr>
            <w:r>
              <w:t>3</w:t>
            </w:r>
          </w:p>
        </w:tc>
        <w:tc>
          <w:tcPr>
            <w:tcW w:w="1497" w:type="dxa"/>
          </w:tcPr>
          <w:p w14:paraId="36F3927B" w14:textId="234555E2" w:rsidR="00D61AC6" w:rsidRPr="00614AF5" w:rsidRDefault="001D7DD9" w:rsidP="00BE38FD">
            <w:pPr>
              <w:pStyle w:val="MTemaNormal"/>
              <w:ind w:left="0"/>
              <w:jc w:val="left"/>
            </w:pPr>
            <w:r>
              <w:t>3</w:t>
            </w:r>
          </w:p>
        </w:tc>
      </w:tr>
      <w:tr w:rsidR="00D61AC6" w:rsidRPr="00614AF5" w14:paraId="53356583" w14:textId="77777777" w:rsidTr="00BE38FD">
        <w:trPr>
          <w:jc w:val="center"/>
        </w:trPr>
        <w:tc>
          <w:tcPr>
            <w:tcW w:w="1840" w:type="dxa"/>
          </w:tcPr>
          <w:p w14:paraId="2694FD34" w14:textId="0F1A8771" w:rsidR="00D61AC6" w:rsidRDefault="00D61AC6" w:rsidP="00BE38FD">
            <w:pPr>
              <w:pStyle w:val="MTemaNormal"/>
              <w:ind w:left="0"/>
              <w:jc w:val="left"/>
            </w:pPr>
            <w:r>
              <w:t>Estándar de Documentación Técnica</w:t>
            </w:r>
          </w:p>
        </w:tc>
        <w:tc>
          <w:tcPr>
            <w:tcW w:w="1411" w:type="dxa"/>
          </w:tcPr>
          <w:p w14:paraId="3CC285A3" w14:textId="3A7C0D40" w:rsidR="00D61AC6" w:rsidRDefault="00D61AC6" w:rsidP="00BE38FD">
            <w:pPr>
              <w:pStyle w:val="MTemaNormal"/>
              <w:ind w:left="0"/>
              <w:jc w:val="left"/>
            </w:pPr>
            <w:r>
              <w:t>IMEDT</w:t>
            </w:r>
          </w:p>
        </w:tc>
        <w:tc>
          <w:tcPr>
            <w:tcW w:w="1840" w:type="dxa"/>
          </w:tcPr>
          <w:p w14:paraId="0D8D9E93" w14:textId="5B4B02E6" w:rsidR="00D61AC6" w:rsidRDefault="00D61AC6" w:rsidP="00BE38FD">
            <w:pPr>
              <w:pStyle w:val="MTemaNormal"/>
              <w:ind w:left="0"/>
              <w:jc w:val="left"/>
            </w:pPr>
            <w:r>
              <w:t>Implementación</w:t>
            </w:r>
          </w:p>
        </w:tc>
        <w:tc>
          <w:tcPr>
            <w:tcW w:w="1339" w:type="dxa"/>
          </w:tcPr>
          <w:p w14:paraId="0D093783" w14:textId="2E3A4614" w:rsidR="00D61AC6" w:rsidRDefault="00D61AC6" w:rsidP="00BE38FD">
            <w:pPr>
              <w:pStyle w:val="MTemaNormal"/>
              <w:ind w:left="0"/>
              <w:jc w:val="left"/>
            </w:pPr>
            <w:r>
              <w:t>1</w:t>
            </w:r>
          </w:p>
        </w:tc>
        <w:tc>
          <w:tcPr>
            <w:tcW w:w="1497" w:type="dxa"/>
          </w:tcPr>
          <w:p w14:paraId="35A3425B" w14:textId="35FC7B6B" w:rsidR="00D61AC6" w:rsidRPr="00614AF5" w:rsidRDefault="001D7DD9" w:rsidP="00BE38FD">
            <w:pPr>
              <w:pStyle w:val="MTemaNormal"/>
              <w:ind w:left="0"/>
              <w:jc w:val="left"/>
            </w:pPr>
            <w:r>
              <w:t>1</w:t>
            </w:r>
          </w:p>
        </w:tc>
      </w:tr>
      <w:tr w:rsidR="00D61AC6" w:rsidRPr="00614AF5" w14:paraId="4CCCF2B1" w14:textId="77777777" w:rsidTr="00BE38FD">
        <w:trPr>
          <w:jc w:val="center"/>
        </w:trPr>
        <w:tc>
          <w:tcPr>
            <w:tcW w:w="1840" w:type="dxa"/>
          </w:tcPr>
          <w:p w14:paraId="3F566106" w14:textId="7E19D580" w:rsidR="00D61AC6" w:rsidRDefault="00D61AC6" w:rsidP="00BE38FD">
            <w:pPr>
              <w:pStyle w:val="MTemaNormal"/>
              <w:ind w:left="0"/>
              <w:jc w:val="left"/>
            </w:pPr>
            <w:r>
              <w:t>Estándar de Implementación</w:t>
            </w:r>
          </w:p>
        </w:tc>
        <w:tc>
          <w:tcPr>
            <w:tcW w:w="1411" w:type="dxa"/>
          </w:tcPr>
          <w:p w14:paraId="6FD4F1DA" w14:textId="142715CD" w:rsidR="00D61AC6" w:rsidRDefault="00D61AC6" w:rsidP="00BE38FD">
            <w:pPr>
              <w:pStyle w:val="MTemaNormal"/>
              <w:ind w:left="0"/>
              <w:jc w:val="left"/>
            </w:pPr>
            <w:r>
              <w:t>IMEI</w:t>
            </w:r>
          </w:p>
        </w:tc>
        <w:tc>
          <w:tcPr>
            <w:tcW w:w="1840" w:type="dxa"/>
          </w:tcPr>
          <w:p w14:paraId="574F2DC2" w14:textId="4E954489" w:rsidR="00D61AC6" w:rsidRDefault="00D61AC6" w:rsidP="00BE38FD">
            <w:pPr>
              <w:pStyle w:val="MTemaNormal"/>
              <w:ind w:left="0"/>
              <w:jc w:val="left"/>
            </w:pPr>
            <w:r>
              <w:t>Implementación</w:t>
            </w:r>
          </w:p>
        </w:tc>
        <w:tc>
          <w:tcPr>
            <w:tcW w:w="1339" w:type="dxa"/>
          </w:tcPr>
          <w:p w14:paraId="139B452B" w14:textId="50D8F4F5" w:rsidR="00D61AC6" w:rsidRDefault="00D61AC6" w:rsidP="00BE38FD">
            <w:pPr>
              <w:pStyle w:val="MTemaNormal"/>
              <w:ind w:left="0"/>
              <w:jc w:val="left"/>
            </w:pPr>
            <w:r>
              <w:t>1</w:t>
            </w:r>
          </w:p>
        </w:tc>
        <w:tc>
          <w:tcPr>
            <w:tcW w:w="1497" w:type="dxa"/>
          </w:tcPr>
          <w:p w14:paraId="46B9465B" w14:textId="32179A2E" w:rsidR="00D61AC6" w:rsidRPr="00614AF5" w:rsidRDefault="001D7DD9" w:rsidP="00BE38FD">
            <w:pPr>
              <w:pStyle w:val="MTemaNormal"/>
              <w:ind w:left="0"/>
              <w:jc w:val="left"/>
            </w:pPr>
            <w:r>
              <w:t>1</w:t>
            </w:r>
          </w:p>
        </w:tc>
      </w:tr>
      <w:tr w:rsidR="00D61AC6" w:rsidRPr="00614AF5" w14:paraId="1BCDB4B8" w14:textId="77777777" w:rsidTr="00BE38FD">
        <w:trPr>
          <w:jc w:val="center"/>
        </w:trPr>
        <w:tc>
          <w:tcPr>
            <w:tcW w:w="1840" w:type="dxa"/>
          </w:tcPr>
          <w:p w14:paraId="6E2FA2DC" w14:textId="2C596006" w:rsidR="00D61AC6" w:rsidRDefault="00D61AC6" w:rsidP="00BE38FD">
            <w:pPr>
              <w:pStyle w:val="MTemaNormal"/>
              <w:ind w:left="0"/>
              <w:jc w:val="left"/>
            </w:pPr>
            <w:r>
              <w:t>Documento de Riesgos Técnicos para el Prototipo</w:t>
            </w:r>
          </w:p>
        </w:tc>
        <w:tc>
          <w:tcPr>
            <w:tcW w:w="1411" w:type="dxa"/>
          </w:tcPr>
          <w:p w14:paraId="3487D3D9" w14:textId="32B63BF6" w:rsidR="00D61AC6" w:rsidRDefault="00D61AC6" w:rsidP="00BE38FD">
            <w:pPr>
              <w:pStyle w:val="MTemaNormal"/>
              <w:ind w:left="0"/>
              <w:jc w:val="left"/>
            </w:pPr>
            <w:r>
              <w:t>DRTP</w:t>
            </w:r>
          </w:p>
        </w:tc>
        <w:tc>
          <w:tcPr>
            <w:tcW w:w="1840" w:type="dxa"/>
          </w:tcPr>
          <w:p w14:paraId="59D70479" w14:textId="4F730F9D" w:rsidR="00D61AC6" w:rsidRDefault="00D61AC6" w:rsidP="00BE38FD">
            <w:pPr>
              <w:pStyle w:val="MTemaNormal"/>
              <w:ind w:left="0"/>
              <w:jc w:val="left"/>
            </w:pPr>
            <w:r>
              <w:t>Implementación</w:t>
            </w:r>
          </w:p>
        </w:tc>
        <w:tc>
          <w:tcPr>
            <w:tcW w:w="1339" w:type="dxa"/>
          </w:tcPr>
          <w:p w14:paraId="28D36B3A" w14:textId="4FA6E62C" w:rsidR="00D61AC6" w:rsidRDefault="00D61AC6" w:rsidP="00BE38FD">
            <w:pPr>
              <w:pStyle w:val="MTemaNormal"/>
              <w:ind w:left="0"/>
              <w:jc w:val="left"/>
            </w:pPr>
            <w:r>
              <w:t>2</w:t>
            </w:r>
          </w:p>
        </w:tc>
        <w:tc>
          <w:tcPr>
            <w:tcW w:w="1497" w:type="dxa"/>
          </w:tcPr>
          <w:p w14:paraId="51C55EAB" w14:textId="4E82962D" w:rsidR="00D61AC6" w:rsidRPr="00614AF5" w:rsidRDefault="001D7DD9" w:rsidP="00BE38FD">
            <w:pPr>
              <w:pStyle w:val="MTemaNormal"/>
              <w:ind w:left="0"/>
              <w:jc w:val="left"/>
            </w:pPr>
            <w:r>
              <w:t>0</w:t>
            </w:r>
          </w:p>
        </w:tc>
      </w:tr>
      <w:tr w:rsidR="00D61AC6" w:rsidRPr="00614AF5" w14:paraId="6C017DDD" w14:textId="77777777" w:rsidTr="00BE38FD">
        <w:trPr>
          <w:jc w:val="center"/>
        </w:trPr>
        <w:tc>
          <w:tcPr>
            <w:tcW w:w="1840" w:type="dxa"/>
          </w:tcPr>
          <w:p w14:paraId="336ABBD1" w14:textId="4EBE2B45" w:rsidR="00D61AC6" w:rsidRDefault="00D61AC6" w:rsidP="00BE38FD">
            <w:pPr>
              <w:pStyle w:val="MTemaNormal"/>
              <w:ind w:left="0"/>
              <w:jc w:val="left"/>
            </w:pPr>
            <w:r>
              <w:t>Plan de Integración de la Iteración</w:t>
            </w:r>
          </w:p>
        </w:tc>
        <w:tc>
          <w:tcPr>
            <w:tcW w:w="1411" w:type="dxa"/>
          </w:tcPr>
          <w:p w14:paraId="20B40C61" w14:textId="0D0923FC" w:rsidR="00D61AC6" w:rsidRDefault="00D61AC6" w:rsidP="00BE38FD">
            <w:pPr>
              <w:pStyle w:val="MTemaNormal"/>
              <w:ind w:left="0"/>
              <w:jc w:val="left"/>
            </w:pPr>
            <w:r>
              <w:t>IMPII</w:t>
            </w:r>
          </w:p>
        </w:tc>
        <w:tc>
          <w:tcPr>
            <w:tcW w:w="1840" w:type="dxa"/>
          </w:tcPr>
          <w:p w14:paraId="364BBBB5" w14:textId="0C2ADDB1" w:rsidR="00D61AC6" w:rsidRDefault="00D61AC6" w:rsidP="00BE38FD">
            <w:pPr>
              <w:pStyle w:val="MTemaNormal"/>
              <w:ind w:left="0"/>
              <w:jc w:val="left"/>
            </w:pPr>
            <w:r>
              <w:t>Implementación</w:t>
            </w:r>
          </w:p>
        </w:tc>
        <w:tc>
          <w:tcPr>
            <w:tcW w:w="1339" w:type="dxa"/>
          </w:tcPr>
          <w:p w14:paraId="126CD9C3" w14:textId="47E24CBE" w:rsidR="00D61AC6" w:rsidRDefault="00D61AC6" w:rsidP="00BE38FD">
            <w:pPr>
              <w:pStyle w:val="MTemaNormal"/>
              <w:ind w:left="0"/>
              <w:jc w:val="left"/>
            </w:pPr>
            <w:r>
              <w:t>2</w:t>
            </w:r>
          </w:p>
        </w:tc>
        <w:tc>
          <w:tcPr>
            <w:tcW w:w="1497" w:type="dxa"/>
          </w:tcPr>
          <w:p w14:paraId="74EABA7F" w14:textId="473F7BB8" w:rsidR="00D61AC6" w:rsidRPr="00614AF5" w:rsidRDefault="00FD1B3A" w:rsidP="00BE38FD">
            <w:pPr>
              <w:pStyle w:val="MTemaNormal"/>
              <w:ind w:left="0"/>
              <w:jc w:val="left"/>
            </w:pPr>
            <w:r>
              <w:t>2</w:t>
            </w:r>
          </w:p>
        </w:tc>
      </w:tr>
      <w:tr w:rsidR="00D61AC6" w:rsidRPr="00614AF5" w14:paraId="43B89D99" w14:textId="77777777" w:rsidTr="00BE38FD">
        <w:trPr>
          <w:jc w:val="center"/>
        </w:trPr>
        <w:tc>
          <w:tcPr>
            <w:tcW w:w="1840" w:type="dxa"/>
          </w:tcPr>
          <w:p w14:paraId="16340270" w14:textId="12343042" w:rsidR="00D61AC6" w:rsidRDefault="00D61AC6" w:rsidP="00BE38FD">
            <w:pPr>
              <w:pStyle w:val="MTemaNormal"/>
              <w:ind w:left="0"/>
              <w:jc w:val="left"/>
            </w:pPr>
            <w:r>
              <w:t>Modelo de Implementación</w:t>
            </w:r>
          </w:p>
        </w:tc>
        <w:tc>
          <w:tcPr>
            <w:tcW w:w="1411" w:type="dxa"/>
          </w:tcPr>
          <w:p w14:paraId="644E333D" w14:textId="3D6CABD7" w:rsidR="00D61AC6" w:rsidRDefault="00D61AC6" w:rsidP="00BE38FD">
            <w:pPr>
              <w:pStyle w:val="MTemaNormal"/>
              <w:ind w:left="0"/>
              <w:jc w:val="left"/>
            </w:pPr>
            <w:r>
              <w:t>IMOOMIM</w:t>
            </w:r>
          </w:p>
        </w:tc>
        <w:tc>
          <w:tcPr>
            <w:tcW w:w="1840" w:type="dxa"/>
          </w:tcPr>
          <w:p w14:paraId="27109FFA" w14:textId="6409776C" w:rsidR="00D61AC6" w:rsidRDefault="00D61AC6" w:rsidP="00BE38FD">
            <w:pPr>
              <w:pStyle w:val="MTemaNormal"/>
              <w:ind w:left="0"/>
              <w:jc w:val="left"/>
            </w:pPr>
            <w:r>
              <w:t>Implementación</w:t>
            </w:r>
          </w:p>
        </w:tc>
        <w:tc>
          <w:tcPr>
            <w:tcW w:w="1339" w:type="dxa"/>
          </w:tcPr>
          <w:p w14:paraId="43D5F41D" w14:textId="5B16E4F1" w:rsidR="00D61AC6" w:rsidRDefault="00D61AC6" w:rsidP="00BE38FD">
            <w:pPr>
              <w:pStyle w:val="MTemaNormal"/>
              <w:ind w:left="0"/>
              <w:jc w:val="left"/>
            </w:pPr>
            <w:r>
              <w:t>2</w:t>
            </w:r>
          </w:p>
        </w:tc>
        <w:tc>
          <w:tcPr>
            <w:tcW w:w="1497" w:type="dxa"/>
          </w:tcPr>
          <w:p w14:paraId="0202E284" w14:textId="697A2F89" w:rsidR="00D61AC6" w:rsidRPr="00614AF5" w:rsidRDefault="00FD1B3A" w:rsidP="00BE38FD">
            <w:pPr>
              <w:pStyle w:val="MTemaNormal"/>
              <w:ind w:left="0"/>
              <w:jc w:val="left"/>
            </w:pPr>
            <w:r>
              <w:t>1</w:t>
            </w:r>
          </w:p>
        </w:tc>
      </w:tr>
      <w:tr w:rsidR="00D61AC6" w:rsidRPr="00614AF5" w14:paraId="3764BB7D" w14:textId="77777777" w:rsidTr="00BE38FD">
        <w:trPr>
          <w:jc w:val="center"/>
        </w:trPr>
        <w:tc>
          <w:tcPr>
            <w:tcW w:w="1840" w:type="dxa"/>
          </w:tcPr>
          <w:p w14:paraId="67211741" w14:textId="4C45BD12" w:rsidR="00D61AC6" w:rsidRDefault="00D61AC6" w:rsidP="00BE38FD">
            <w:pPr>
              <w:pStyle w:val="MTemaNormal"/>
              <w:ind w:left="0"/>
              <w:jc w:val="left"/>
            </w:pPr>
            <w:r>
              <w:t>Informe de Verificación Unitaria</w:t>
            </w:r>
          </w:p>
        </w:tc>
        <w:tc>
          <w:tcPr>
            <w:tcW w:w="1411" w:type="dxa"/>
          </w:tcPr>
          <w:p w14:paraId="7B85FE10" w14:textId="6581BE41" w:rsidR="00D61AC6" w:rsidRDefault="00D61AC6" w:rsidP="00BE38FD">
            <w:pPr>
              <w:pStyle w:val="MTemaNormal"/>
              <w:ind w:left="0"/>
              <w:jc w:val="left"/>
            </w:pPr>
            <w:r>
              <w:t>IMIVU</w:t>
            </w:r>
          </w:p>
        </w:tc>
        <w:tc>
          <w:tcPr>
            <w:tcW w:w="1840" w:type="dxa"/>
          </w:tcPr>
          <w:p w14:paraId="5E70A9C4" w14:textId="5A376989" w:rsidR="00D61AC6" w:rsidRDefault="00D61AC6" w:rsidP="00BE38FD">
            <w:pPr>
              <w:pStyle w:val="MTemaNormal"/>
              <w:ind w:left="0"/>
              <w:jc w:val="left"/>
            </w:pPr>
            <w:r>
              <w:t>Implementación</w:t>
            </w:r>
          </w:p>
        </w:tc>
        <w:tc>
          <w:tcPr>
            <w:tcW w:w="1339" w:type="dxa"/>
          </w:tcPr>
          <w:p w14:paraId="232DAB15" w14:textId="643B8980" w:rsidR="00D61AC6" w:rsidRDefault="00D61AC6" w:rsidP="00BE38FD">
            <w:pPr>
              <w:pStyle w:val="MTemaNormal"/>
              <w:ind w:left="0"/>
              <w:jc w:val="left"/>
            </w:pPr>
            <w:r>
              <w:t>3</w:t>
            </w:r>
          </w:p>
        </w:tc>
        <w:tc>
          <w:tcPr>
            <w:tcW w:w="1497" w:type="dxa"/>
          </w:tcPr>
          <w:p w14:paraId="2A09072B" w14:textId="0F7E97FA" w:rsidR="00D61AC6" w:rsidRPr="00614AF5" w:rsidRDefault="00FD1B3A" w:rsidP="00BE38FD">
            <w:pPr>
              <w:pStyle w:val="MTemaNormal"/>
              <w:ind w:left="0"/>
              <w:jc w:val="left"/>
            </w:pPr>
            <w:r>
              <w:t>2</w:t>
            </w:r>
          </w:p>
        </w:tc>
      </w:tr>
      <w:tr w:rsidR="00D61AC6" w:rsidRPr="00614AF5" w14:paraId="3A0E99EF" w14:textId="77777777" w:rsidTr="00BE38FD">
        <w:trPr>
          <w:jc w:val="center"/>
        </w:trPr>
        <w:tc>
          <w:tcPr>
            <w:tcW w:w="1840" w:type="dxa"/>
          </w:tcPr>
          <w:p w14:paraId="610BA22A" w14:textId="063B19F4" w:rsidR="00D61AC6" w:rsidRDefault="00D61AC6" w:rsidP="00BE38FD">
            <w:pPr>
              <w:pStyle w:val="MTemaNormal"/>
              <w:ind w:left="0"/>
              <w:jc w:val="left"/>
            </w:pPr>
            <w:r>
              <w:t>Informe de Integración</w:t>
            </w:r>
          </w:p>
        </w:tc>
        <w:tc>
          <w:tcPr>
            <w:tcW w:w="1411" w:type="dxa"/>
          </w:tcPr>
          <w:p w14:paraId="165902C5" w14:textId="7F5E737F" w:rsidR="00D61AC6" w:rsidRDefault="00D61AC6" w:rsidP="00BE38FD">
            <w:pPr>
              <w:pStyle w:val="MTemaNormal"/>
              <w:ind w:left="0"/>
              <w:jc w:val="left"/>
            </w:pPr>
            <w:r>
              <w:t>IMIIN</w:t>
            </w:r>
          </w:p>
        </w:tc>
        <w:tc>
          <w:tcPr>
            <w:tcW w:w="1840" w:type="dxa"/>
          </w:tcPr>
          <w:p w14:paraId="6FCC0D6A" w14:textId="1AD89DEA" w:rsidR="00D61AC6" w:rsidRDefault="00D61AC6" w:rsidP="00BE38FD">
            <w:pPr>
              <w:pStyle w:val="MTemaNormal"/>
              <w:ind w:left="0"/>
              <w:jc w:val="left"/>
            </w:pPr>
            <w:r>
              <w:t>Implementación</w:t>
            </w:r>
          </w:p>
        </w:tc>
        <w:tc>
          <w:tcPr>
            <w:tcW w:w="1339" w:type="dxa"/>
          </w:tcPr>
          <w:p w14:paraId="022B9126" w14:textId="43530D8C" w:rsidR="00D61AC6" w:rsidRDefault="00D61AC6" w:rsidP="00BE38FD">
            <w:pPr>
              <w:pStyle w:val="MTemaNormal"/>
              <w:ind w:left="0"/>
              <w:jc w:val="left"/>
            </w:pPr>
            <w:r>
              <w:t>3</w:t>
            </w:r>
          </w:p>
        </w:tc>
        <w:tc>
          <w:tcPr>
            <w:tcW w:w="1497" w:type="dxa"/>
          </w:tcPr>
          <w:p w14:paraId="5C6C192C" w14:textId="0699194E" w:rsidR="00D61AC6" w:rsidRPr="00614AF5" w:rsidRDefault="00FD1B3A" w:rsidP="00BE38FD">
            <w:pPr>
              <w:pStyle w:val="MTemaNormal"/>
              <w:ind w:left="0"/>
              <w:jc w:val="left"/>
            </w:pPr>
            <w:r>
              <w:t>2</w:t>
            </w:r>
          </w:p>
        </w:tc>
      </w:tr>
      <w:tr w:rsidR="00D61AC6" w:rsidRPr="00614AF5" w14:paraId="7B7EE7D0" w14:textId="77777777" w:rsidTr="00BE38FD">
        <w:trPr>
          <w:jc w:val="center"/>
        </w:trPr>
        <w:tc>
          <w:tcPr>
            <w:tcW w:w="1840" w:type="dxa"/>
          </w:tcPr>
          <w:p w14:paraId="06C556A7" w14:textId="1AA62AE9" w:rsidR="00D61AC6" w:rsidRDefault="00D61AC6" w:rsidP="00BE38FD">
            <w:pPr>
              <w:pStyle w:val="MTemaNormal"/>
              <w:ind w:left="0"/>
              <w:jc w:val="left"/>
            </w:pPr>
            <w:r>
              <w:t>Documentación Técnica</w:t>
            </w:r>
          </w:p>
        </w:tc>
        <w:tc>
          <w:tcPr>
            <w:tcW w:w="1411" w:type="dxa"/>
          </w:tcPr>
          <w:p w14:paraId="5B99ECC1" w14:textId="73C8F4A6" w:rsidR="00D61AC6" w:rsidRDefault="00D61AC6" w:rsidP="00BE38FD">
            <w:pPr>
              <w:pStyle w:val="MTemaNormal"/>
              <w:ind w:left="0"/>
              <w:jc w:val="left"/>
            </w:pPr>
            <w:r>
              <w:t>DT</w:t>
            </w:r>
          </w:p>
        </w:tc>
        <w:tc>
          <w:tcPr>
            <w:tcW w:w="1840" w:type="dxa"/>
          </w:tcPr>
          <w:p w14:paraId="3B1C88C5" w14:textId="49DB2BB6" w:rsidR="00D61AC6" w:rsidRDefault="00D61AC6" w:rsidP="00BE38FD">
            <w:pPr>
              <w:pStyle w:val="MTemaNormal"/>
              <w:ind w:left="0"/>
              <w:jc w:val="left"/>
            </w:pPr>
            <w:r>
              <w:t>Implementación</w:t>
            </w:r>
          </w:p>
        </w:tc>
        <w:tc>
          <w:tcPr>
            <w:tcW w:w="1339" w:type="dxa"/>
          </w:tcPr>
          <w:p w14:paraId="50B7D38B" w14:textId="13533AA5" w:rsidR="00D61AC6" w:rsidRDefault="00D61AC6" w:rsidP="00BE38FD">
            <w:pPr>
              <w:pStyle w:val="MTemaNormal"/>
              <w:ind w:left="0"/>
              <w:jc w:val="left"/>
            </w:pPr>
            <w:r>
              <w:t>3</w:t>
            </w:r>
          </w:p>
        </w:tc>
        <w:tc>
          <w:tcPr>
            <w:tcW w:w="1497" w:type="dxa"/>
          </w:tcPr>
          <w:p w14:paraId="373B5D81" w14:textId="3A6C83C0" w:rsidR="00D61AC6" w:rsidRPr="00614AF5" w:rsidRDefault="00FD1B3A" w:rsidP="00BE38FD">
            <w:pPr>
              <w:pStyle w:val="MTemaNormal"/>
              <w:ind w:left="0"/>
              <w:jc w:val="left"/>
            </w:pPr>
            <w:r>
              <w:t>1</w:t>
            </w:r>
          </w:p>
        </w:tc>
      </w:tr>
      <w:tr w:rsidR="00D61AC6" w:rsidRPr="00614AF5" w14:paraId="0DE506FF" w14:textId="77777777" w:rsidTr="00BE38FD">
        <w:trPr>
          <w:trHeight w:val="279"/>
          <w:jc w:val="center"/>
        </w:trPr>
        <w:tc>
          <w:tcPr>
            <w:tcW w:w="1840" w:type="dxa"/>
          </w:tcPr>
          <w:p w14:paraId="05AD5895" w14:textId="2D94EC54" w:rsidR="00D61AC6" w:rsidRDefault="00D61AC6" w:rsidP="00BE38FD">
            <w:pPr>
              <w:pStyle w:val="MTemaNormal"/>
              <w:ind w:left="0"/>
              <w:jc w:val="left"/>
            </w:pPr>
            <w:r>
              <w:t>Acta de Reunión de Requerimientos</w:t>
            </w:r>
          </w:p>
        </w:tc>
        <w:tc>
          <w:tcPr>
            <w:tcW w:w="1411" w:type="dxa"/>
          </w:tcPr>
          <w:p w14:paraId="662BECDF" w14:textId="616E9728" w:rsidR="00D61AC6" w:rsidRDefault="003265DA" w:rsidP="00BE38FD">
            <w:pPr>
              <w:pStyle w:val="MTemaNormal"/>
              <w:ind w:left="0"/>
              <w:jc w:val="left"/>
            </w:pPr>
            <w:r>
              <w:t>RQACT</w:t>
            </w:r>
          </w:p>
        </w:tc>
        <w:tc>
          <w:tcPr>
            <w:tcW w:w="1840" w:type="dxa"/>
          </w:tcPr>
          <w:p w14:paraId="3E2B0F50" w14:textId="29137409" w:rsidR="00D61AC6" w:rsidRDefault="00D61AC6" w:rsidP="00BE38FD">
            <w:pPr>
              <w:pStyle w:val="MTemaNormal"/>
              <w:ind w:left="0"/>
              <w:jc w:val="left"/>
            </w:pPr>
            <w:r>
              <w:t>Requerimientos</w:t>
            </w:r>
          </w:p>
        </w:tc>
        <w:tc>
          <w:tcPr>
            <w:tcW w:w="1339" w:type="dxa"/>
          </w:tcPr>
          <w:p w14:paraId="14F743E9" w14:textId="430C1EDE" w:rsidR="00D61AC6" w:rsidRDefault="00D61AC6" w:rsidP="00BE38FD">
            <w:pPr>
              <w:pStyle w:val="MTemaNormal"/>
              <w:ind w:left="0"/>
              <w:jc w:val="left"/>
            </w:pPr>
            <w:r>
              <w:t>4</w:t>
            </w:r>
          </w:p>
        </w:tc>
        <w:tc>
          <w:tcPr>
            <w:tcW w:w="1497" w:type="dxa"/>
          </w:tcPr>
          <w:p w14:paraId="6CF4FEEF" w14:textId="7007425A" w:rsidR="00D61AC6" w:rsidRPr="00614AF5" w:rsidRDefault="00FD1B3A" w:rsidP="00BE38FD">
            <w:pPr>
              <w:pStyle w:val="MTemaNormal"/>
              <w:ind w:left="0"/>
              <w:jc w:val="left"/>
            </w:pPr>
            <w:r>
              <w:t>7</w:t>
            </w:r>
          </w:p>
        </w:tc>
      </w:tr>
      <w:tr w:rsidR="00D61AC6" w:rsidRPr="00614AF5" w14:paraId="1D988AE5" w14:textId="77777777" w:rsidTr="00BE38FD">
        <w:trPr>
          <w:trHeight w:val="279"/>
          <w:jc w:val="center"/>
        </w:trPr>
        <w:tc>
          <w:tcPr>
            <w:tcW w:w="1840" w:type="dxa"/>
          </w:tcPr>
          <w:p w14:paraId="1D0B1215" w14:textId="2960D667" w:rsidR="00D61AC6" w:rsidRDefault="00D61AC6" w:rsidP="00BE38FD">
            <w:pPr>
              <w:pStyle w:val="MTemaNormal"/>
              <w:ind w:left="0"/>
              <w:jc w:val="left"/>
            </w:pPr>
            <w:proofErr w:type="spellStart"/>
            <w:r>
              <w:t>Espec</w:t>
            </w:r>
            <w:proofErr w:type="spellEnd"/>
            <w:r>
              <w:t>. de Requerimientos</w:t>
            </w:r>
          </w:p>
        </w:tc>
        <w:tc>
          <w:tcPr>
            <w:tcW w:w="1411" w:type="dxa"/>
          </w:tcPr>
          <w:p w14:paraId="4CC16906" w14:textId="0B9154CB" w:rsidR="00D61AC6" w:rsidRDefault="003265DA" w:rsidP="00BE38FD">
            <w:pPr>
              <w:pStyle w:val="MTemaNormal"/>
              <w:ind w:left="0"/>
              <w:jc w:val="left"/>
            </w:pPr>
            <w:r>
              <w:t>RQDRQ</w:t>
            </w:r>
          </w:p>
        </w:tc>
        <w:tc>
          <w:tcPr>
            <w:tcW w:w="1840" w:type="dxa"/>
          </w:tcPr>
          <w:p w14:paraId="32E6EA44" w14:textId="3E9C7E39" w:rsidR="00D61AC6" w:rsidRDefault="00D61AC6" w:rsidP="00BE38FD">
            <w:pPr>
              <w:pStyle w:val="MTemaNormal"/>
              <w:ind w:left="0"/>
              <w:jc w:val="left"/>
            </w:pPr>
            <w:r>
              <w:t>Requerimientos</w:t>
            </w:r>
          </w:p>
        </w:tc>
        <w:tc>
          <w:tcPr>
            <w:tcW w:w="1339" w:type="dxa"/>
          </w:tcPr>
          <w:p w14:paraId="5FB5F96F" w14:textId="413C5441" w:rsidR="00D61AC6" w:rsidRDefault="00FD1B3A" w:rsidP="00BE38FD">
            <w:pPr>
              <w:pStyle w:val="MTemaNormal"/>
              <w:ind w:left="0"/>
              <w:jc w:val="left"/>
            </w:pPr>
            <w:r>
              <w:t>3</w:t>
            </w:r>
          </w:p>
        </w:tc>
        <w:tc>
          <w:tcPr>
            <w:tcW w:w="1497" w:type="dxa"/>
          </w:tcPr>
          <w:p w14:paraId="632F0325" w14:textId="61895C39" w:rsidR="00D61AC6" w:rsidRPr="00614AF5" w:rsidRDefault="00FD1B3A" w:rsidP="00BE38FD">
            <w:pPr>
              <w:pStyle w:val="MTemaNormal"/>
              <w:ind w:left="0"/>
              <w:jc w:val="left"/>
            </w:pPr>
            <w:r>
              <w:t>3</w:t>
            </w:r>
          </w:p>
        </w:tc>
      </w:tr>
      <w:tr w:rsidR="00D61AC6" w:rsidRPr="00614AF5" w14:paraId="43F442A1" w14:textId="77777777" w:rsidTr="00BE38FD">
        <w:trPr>
          <w:trHeight w:val="279"/>
          <w:jc w:val="center"/>
        </w:trPr>
        <w:tc>
          <w:tcPr>
            <w:tcW w:w="1840" w:type="dxa"/>
          </w:tcPr>
          <w:p w14:paraId="0CF75180" w14:textId="030E0995" w:rsidR="00D61AC6" w:rsidRDefault="00D61AC6" w:rsidP="00BE38FD">
            <w:pPr>
              <w:pStyle w:val="MTemaNormal"/>
              <w:ind w:left="0"/>
              <w:jc w:val="left"/>
            </w:pPr>
            <w:r>
              <w:t>Glosario</w:t>
            </w:r>
          </w:p>
        </w:tc>
        <w:tc>
          <w:tcPr>
            <w:tcW w:w="1411" w:type="dxa"/>
          </w:tcPr>
          <w:p w14:paraId="06FE5439" w14:textId="51BE6350" w:rsidR="00D61AC6" w:rsidRDefault="003265DA" w:rsidP="00BE38FD">
            <w:pPr>
              <w:pStyle w:val="MTemaNormal"/>
              <w:ind w:left="0"/>
              <w:jc w:val="left"/>
            </w:pPr>
            <w:r>
              <w:t>RQGLO</w:t>
            </w:r>
          </w:p>
        </w:tc>
        <w:tc>
          <w:tcPr>
            <w:tcW w:w="1840" w:type="dxa"/>
          </w:tcPr>
          <w:p w14:paraId="65F1D570" w14:textId="14A3198A" w:rsidR="00D61AC6" w:rsidRDefault="00D61AC6" w:rsidP="00BE38FD">
            <w:pPr>
              <w:pStyle w:val="MTemaNormal"/>
              <w:ind w:left="0"/>
              <w:jc w:val="left"/>
            </w:pPr>
            <w:r>
              <w:t>Requerimientos</w:t>
            </w:r>
          </w:p>
        </w:tc>
        <w:tc>
          <w:tcPr>
            <w:tcW w:w="1339" w:type="dxa"/>
          </w:tcPr>
          <w:p w14:paraId="09961583" w14:textId="6AD15225" w:rsidR="00D61AC6" w:rsidRDefault="00D61AC6" w:rsidP="00BE38FD">
            <w:pPr>
              <w:pStyle w:val="MTemaNormal"/>
              <w:ind w:left="0"/>
              <w:jc w:val="left"/>
            </w:pPr>
            <w:r>
              <w:t>3</w:t>
            </w:r>
          </w:p>
        </w:tc>
        <w:tc>
          <w:tcPr>
            <w:tcW w:w="1497" w:type="dxa"/>
          </w:tcPr>
          <w:p w14:paraId="5DC404AD" w14:textId="42791FF3" w:rsidR="00D61AC6" w:rsidRPr="00614AF5" w:rsidRDefault="00FD1B3A" w:rsidP="00BE38FD">
            <w:pPr>
              <w:pStyle w:val="MTemaNormal"/>
              <w:ind w:left="0"/>
              <w:jc w:val="left"/>
            </w:pPr>
            <w:r>
              <w:t>3</w:t>
            </w:r>
          </w:p>
        </w:tc>
      </w:tr>
      <w:tr w:rsidR="00D61AC6" w:rsidRPr="00614AF5" w14:paraId="0EF69ADB" w14:textId="77777777" w:rsidTr="00BE38FD">
        <w:trPr>
          <w:trHeight w:val="279"/>
          <w:jc w:val="center"/>
        </w:trPr>
        <w:tc>
          <w:tcPr>
            <w:tcW w:w="1840" w:type="dxa"/>
          </w:tcPr>
          <w:p w14:paraId="726633AC" w14:textId="4C925CA4" w:rsidR="00D61AC6" w:rsidRDefault="00D61AC6" w:rsidP="00BE38FD">
            <w:pPr>
              <w:pStyle w:val="MTemaNormal"/>
              <w:ind w:left="0"/>
              <w:jc w:val="left"/>
            </w:pPr>
            <w:r>
              <w:lastRenderedPageBreak/>
              <w:t>Interfaz de Usuario</w:t>
            </w:r>
          </w:p>
        </w:tc>
        <w:tc>
          <w:tcPr>
            <w:tcW w:w="1411" w:type="dxa"/>
          </w:tcPr>
          <w:p w14:paraId="55D95195" w14:textId="2AEC9935" w:rsidR="00D61AC6" w:rsidRDefault="003265DA" w:rsidP="00BE38FD">
            <w:pPr>
              <w:pStyle w:val="MTemaNormal"/>
              <w:ind w:left="0"/>
              <w:jc w:val="left"/>
            </w:pPr>
            <w:r>
              <w:t>RQPIU</w:t>
            </w:r>
          </w:p>
        </w:tc>
        <w:tc>
          <w:tcPr>
            <w:tcW w:w="1840" w:type="dxa"/>
          </w:tcPr>
          <w:p w14:paraId="0D1BA3F6" w14:textId="50178BE3" w:rsidR="00D61AC6" w:rsidRDefault="00D61AC6" w:rsidP="00BE38FD">
            <w:pPr>
              <w:pStyle w:val="MTemaNormal"/>
              <w:ind w:left="0"/>
              <w:jc w:val="left"/>
            </w:pPr>
            <w:r>
              <w:t>Requerimientos</w:t>
            </w:r>
          </w:p>
        </w:tc>
        <w:tc>
          <w:tcPr>
            <w:tcW w:w="1339" w:type="dxa"/>
          </w:tcPr>
          <w:p w14:paraId="786DDE3E" w14:textId="167C3109" w:rsidR="00D61AC6" w:rsidRDefault="00FD1B3A" w:rsidP="00BE38FD">
            <w:pPr>
              <w:pStyle w:val="MTemaNormal"/>
              <w:ind w:left="0"/>
              <w:jc w:val="left"/>
            </w:pPr>
            <w:r>
              <w:t>3</w:t>
            </w:r>
          </w:p>
        </w:tc>
        <w:tc>
          <w:tcPr>
            <w:tcW w:w="1497" w:type="dxa"/>
          </w:tcPr>
          <w:p w14:paraId="29F3F479" w14:textId="3BCB7B0E" w:rsidR="00D61AC6" w:rsidRPr="00614AF5" w:rsidRDefault="00FD1B3A" w:rsidP="00BE38FD">
            <w:pPr>
              <w:pStyle w:val="MTemaNormal"/>
              <w:ind w:left="0"/>
              <w:jc w:val="left"/>
            </w:pPr>
            <w:r>
              <w:t>3</w:t>
            </w:r>
          </w:p>
        </w:tc>
      </w:tr>
      <w:tr w:rsidR="00D61AC6" w:rsidRPr="00614AF5" w14:paraId="04207C82" w14:textId="77777777" w:rsidTr="00BE38FD">
        <w:trPr>
          <w:trHeight w:val="279"/>
          <w:jc w:val="center"/>
        </w:trPr>
        <w:tc>
          <w:tcPr>
            <w:tcW w:w="1840" w:type="dxa"/>
          </w:tcPr>
          <w:p w14:paraId="39EDACC1" w14:textId="4DE05651" w:rsidR="00D61AC6" w:rsidRDefault="00D61AC6" w:rsidP="00BE38FD">
            <w:pPr>
              <w:pStyle w:val="MTemaNormal"/>
              <w:ind w:left="0"/>
              <w:jc w:val="left"/>
            </w:pPr>
            <w:proofErr w:type="spellStart"/>
            <w:r>
              <w:t>Doc</w:t>
            </w:r>
            <w:proofErr w:type="spellEnd"/>
            <w:r>
              <w:t xml:space="preserve"> de Validación con Cliente</w:t>
            </w:r>
          </w:p>
        </w:tc>
        <w:tc>
          <w:tcPr>
            <w:tcW w:w="1411" w:type="dxa"/>
          </w:tcPr>
          <w:p w14:paraId="6E09489E" w14:textId="60F61A0A" w:rsidR="00D61AC6" w:rsidRDefault="00D61AC6" w:rsidP="00BE38FD">
            <w:pPr>
              <w:pStyle w:val="MTemaNormal"/>
              <w:ind w:left="0"/>
              <w:jc w:val="left"/>
            </w:pPr>
            <w:r>
              <w:t>RQDVC</w:t>
            </w:r>
          </w:p>
        </w:tc>
        <w:tc>
          <w:tcPr>
            <w:tcW w:w="1840" w:type="dxa"/>
          </w:tcPr>
          <w:p w14:paraId="7533D3CD" w14:textId="325E6B9E" w:rsidR="00D61AC6" w:rsidRDefault="00D61AC6" w:rsidP="00BE38FD">
            <w:pPr>
              <w:pStyle w:val="MTemaNormal"/>
              <w:ind w:left="0"/>
              <w:jc w:val="left"/>
            </w:pPr>
            <w:r>
              <w:t>Requerimientos</w:t>
            </w:r>
          </w:p>
        </w:tc>
        <w:tc>
          <w:tcPr>
            <w:tcW w:w="1339" w:type="dxa"/>
          </w:tcPr>
          <w:p w14:paraId="605149CB" w14:textId="31D60579" w:rsidR="00D61AC6" w:rsidRDefault="00D61AC6" w:rsidP="00BE38FD">
            <w:pPr>
              <w:pStyle w:val="MTemaNormal"/>
              <w:ind w:left="0"/>
              <w:jc w:val="left"/>
            </w:pPr>
            <w:r>
              <w:t>5</w:t>
            </w:r>
          </w:p>
        </w:tc>
        <w:tc>
          <w:tcPr>
            <w:tcW w:w="1497" w:type="dxa"/>
          </w:tcPr>
          <w:p w14:paraId="2988E75C" w14:textId="3571DE8B" w:rsidR="00D61AC6" w:rsidRPr="00614AF5" w:rsidRDefault="00FD1B3A" w:rsidP="00BE38FD">
            <w:pPr>
              <w:pStyle w:val="MTemaNormal"/>
              <w:ind w:left="0"/>
              <w:jc w:val="left"/>
            </w:pPr>
            <w:r>
              <w:t>6</w:t>
            </w:r>
          </w:p>
        </w:tc>
      </w:tr>
      <w:tr w:rsidR="00D61AC6" w:rsidRPr="00614AF5" w14:paraId="686050C3" w14:textId="77777777" w:rsidTr="00BE38FD">
        <w:trPr>
          <w:trHeight w:val="279"/>
          <w:jc w:val="center"/>
        </w:trPr>
        <w:tc>
          <w:tcPr>
            <w:tcW w:w="1840" w:type="dxa"/>
          </w:tcPr>
          <w:p w14:paraId="4F76E212" w14:textId="325C3BA4" w:rsidR="00D61AC6" w:rsidRDefault="00D61AC6" w:rsidP="00BE38FD">
            <w:pPr>
              <w:pStyle w:val="MTemaNormal"/>
              <w:ind w:left="0"/>
              <w:jc w:val="left"/>
            </w:pPr>
            <w:proofErr w:type="spellStart"/>
            <w:r>
              <w:t>Doc</w:t>
            </w:r>
            <w:proofErr w:type="spellEnd"/>
            <w:r>
              <w:t xml:space="preserve"> de Requerimientos para Prototipo</w:t>
            </w:r>
          </w:p>
        </w:tc>
        <w:tc>
          <w:tcPr>
            <w:tcW w:w="1411" w:type="dxa"/>
          </w:tcPr>
          <w:p w14:paraId="1ECBBF55" w14:textId="753A8465" w:rsidR="00D61AC6" w:rsidRDefault="00D61AC6" w:rsidP="00BE38FD">
            <w:pPr>
              <w:pStyle w:val="MTemaNormal"/>
              <w:ind w:left="0"/>
              <w:jc w:val="left"/>
            </w:pPr>
            <w:r>
              <w:t>DRP</w:t>
            </w:r>
          </w:p>
        </w:tc>
        <w:tc>
          <w:tcPr>
            <w:tcW w:w="1840" w:type="dxa"/>
          </w:tcPr>
          <w:p w14:paraId="0977DDD9" w14:textId="6B53524E" w:rsidR="00D61AC6" w:rsidRDefault="00D61AC6" w:rsidP="00BE38FD">
            <w:pPr>
              <w:pStyle w:val="MTemaNormal"/>
              <w:ind w:left="0"/>
              <w:jc w:val="left"/>
            </w:pPr>
            <w:r>
              <w:t>Requerimientos</w:t>
            </w:r>
          </w:p>
        </w:tc>
        <w:tc>
          <w:tcPr>
            <w:tcW w:w="1339" w:type="dxa"/>
          </w:tcPr>
          <w:p w14:paraId="568689A0" w14:textId="502B8D3C" w:rsidR="00D61AC6" w:rsidRDefault="00D61AC6" w:rsidP="00BE38FD">
            <w:pPr>
              <w:pStyle w:val="MTemaNormal"/>
              <w:ind w:left="0"/>
              <w:jc w:val="left"/>
            </w:pPr>
            <w:r>
              <w:t>1</w:t>
            </w:r>
          </w:p>
        </w:tc>
        <w:tc>
          <w:tcPr>
            <w:tcW w:w="1497" w:type="dxa"/>
          </w:tcPr>
          <w:p w14:paraId="025A9705" w14:textId="6C733DC8" w:rsidR="00D61AC6" w:rsidRPr="00614AF5" w:rsidRDefault="00FD1B3A" w:rsidP="00BE38FD">
            <w:pPr>
              <w:pStyle w:val="MTemaNormal"/>
              <w:ind w:left="0"/>
              <w:jc w:val="left"/>
            </w:pPr>
            <w:r>
              <w:t>0</w:t>
            </w:r>
          </w:p>
        </w:tc>
      </w:tr>
      <w:tr w:rsidR="00D61AC6" w:rsidRPr="00614AF5" w14:paraId="783C17FF" w14:textId="77777777" w:rsidTr="00BE38FD">
        <w:trPr>
          <w:trHeight w:val="279"/>
          <w:jc w:val="center"/>
        </w:trPr>
        <w:tc>
          <w:tcPr>
            <w:tcW w:w="1840" w:type="dxa"/>
          </w:tcPr>
          <w:p w14:paraId="447998CF" w14:textId="651D420E" w:rsidR="00D61AC6" w:rsidRDefault="00D61AC6" w:rsidP="00BE38FD">
            <w:pPr>
              <w:pStyle w:val="MTemaNormal"/>
              <w:ind w:left="0"/>
              <w:jc w:val="left"/>
            </w:pPr>
            <w:r>
              <w:t>Alcance</w:t>
            </w:r>
          </w:p>
        </w:tc>
        <w:tc>
          <w:tcPr>
            <w:tcW w:w="1411" w:type="dxa"/>
          </w:tcPr>
          <w:p w14:paraId="07E814A5" w14:textId="69996252" w:rsidR="00D61AC6" w:rsidRDefault="00D61AC6" w:rsidP="00BE38FD">
            <w:pPr>
              <w:pStyle w:val="MTemaNormal"/>
              <w:ind w:left="0"/>
              <w:jc w:val="left"/>
            </w:pPr>
            <w:r>
              <w:t>RQALS</w:t>
            </w:r>
          </w:p>
        </w:tc>
        <w:tc>
          <w:tcPr>
            <w:tcW w:w="1840" w:type="dxa"/>
          </w:tcPr>
          <w:p w14:paraId="6D6CB071" w14:textId="1023D4DB" w:rsidR="00D61AC6" w:rsidRDefault="00D61AC6" w:rsidP="00BE38FD">
            <w:pPr>
              <w:pStyle w:val="MTemaNormal"/>
              <w:ind w:left="0"/>
              <w:jc w:val="left"/>
            </w:pPr>
            <w:r>
              <w:t>Requerimientos</w:t>
            </w:r>
          </w:p>
        </w:tc>
        <w:tc>
          <w:tcPr>
            <w:tcW w:w="1339" w:type="dxa"/>
          </w:tcPr>
          <w:p w14:paraId="7DB9C939" w14:textId="27214C42" w:rsidR="00D61AC6" w:rsidRDefault="00D61AC6" w:rsidP="00BE38FD">
            <w:pPr>
              <w:pStyle w:val="MTemaNormal"/>
              <w:ind w:left="0"/>
              <w:jc w:val="left"/>
            </w:pPr>
            <w:r>
              <w:t>1</w:t>
            </w:r>
          </w:p>
        </w:tc>
        <w:tc>
          <w:tcPr>
            <w:tcW w:w="1497" w:type="dxa"/>
          </w:tcPr>
          <w:p w14:paraId="5B697861" w14:textId="1C15FFD8" w:rsidR="00D61AC6" w:rsidRPr="00614AF5" w:rsidRDefault="00FD1B3A" w:rsidP="00BE38FD">
            <w:pPr>
              <w:pStyle w:val="MTemaNormal"/>
              <w:ind w:left="0"/>
              <w:jc w:val="left"/>
            </w:pPr>
            <w:r>
              <w:t>3</w:t>
            </w:r>
          </w:p>
        </w:tc>
      </w:tr>
      <w:tr w:rsidR="00D61AC6" w:rsidRPr="00614AF5" w14:paraId="261475B5" w14:textId="77777777" w:rsidTr="00BE38FD">
        <w:trPr>
          <w:trHeight w:val="279"/>
          <w:jc w:val="center"/>
        </w:trPr>
        <w:tc>
          <w:tcPr>
            <w:tcW w:w="1840" w:type="dxa"/>
          </w:tcPr>
          <w:p w14:paraId="1C5C88D2" w14:textId="2E7C117E" w:rsidR="00D61AC6" w:rsidRDefault="00D61AC6" w:rsidP="00BE38FD">
            <w:pPr>
              <w:pStyle w:val="MTemaNormal"/>
              <w:ind w:left="0"/>
              <w:jc w:val="left"/>
            </w:pPr>
            <w:r>
              <w:t>Modelo de Casos de Uso</w:t>
            </w:r>
          </w:p>
        </w:tc>
        <w:tc>
          <w:tcPr>
            <w:tcW w:w="1411" w:type="dxa"/>
          </w:tcPr>
          <w:p w14:paraId="24F9AE5E" w14:textId="791D06C3" w:rsidR="00D61AC6" w:rsidRDefault="00D61AC6" w:rsidP="00BE38FD">
            <w:pPr>
              <w:pStyle w:val="MTemaNormal"/>
              <w:ind w:left="0"/>
              <w:jc w:val="left"/>
            </w:pPr>
            <w:r>
              <w:t>RQMOD</w:t>
            </w:r>
          </w:p>
        </w:tc>
        <w:tc>
          <w:tcPr>
            <w:tcW w:w="1840" w:type="dxa"/>
          </w:tcPr>
          <w:p w14:paraId="19A309F8" w14:textId="49A98CEE" w:rsidR="00D61AC6" w:rsidRDefault="00D61AC6" w:rsidP="00BE38FD">
            <w:pPr>
              <w:pStyle w:val="MTemaNormal"/>
              <w:ind w:left="0"/>
              <w:jc w:val="left"/>
            </w:pPr>
            <w:r>
              <w:t>Requerimientos</w:t>
            </w:r>
          </w:p>
        </w:tc>
        <w:tc>
          <w:tcPr>
            <w:tcW w:w="1339" w:type="dxa"/>
          </w:tcPr>
          <w:p w14:paraId="1EC21CF4" w14:textId="08906938" w:rsidR="00D61AC6" w:rsidRDefault="00D61AC6" w:rsidP="00BE38FD">
            <w:pPr>
              <w:pStyle w:val="MTemaNormal"/>
              <w:ind w:left="0"/>
              <w:jc w:val="left"/>
            </w:pPr>
            <w:r>
              <w:t>2</w:t>
            </w:r>
          </w:p>
        </w:tc>
        <w:tc>
          <w:tcPr>
            <w:tcW w:w="1497" w:type="dxa"/>
          </w:tcPr>
          <w:p w14:paraId="17DD766A" w14:textId="1304C163" w:rsidR="00D61AC6" w:rsidRPr="00614AF5" w:rsidRDefault="00FD1B3A" w:rsidP="00BE38FD">
            <w:pPr>
              <w:pStyle w:val="MTemaNormal"/>
              <w:ind w:left="0"/>
              <w:jc w:val="left"/>
            </w:pPr>
            <w:r>
              <w:t>3</w:t>
            </w:r>
          </w:p>
        </w:tc>
      </w:tr>
      <w:tr w:rsidR="00D61AC6" w:rsidRPr="00614AF5" w14:paraId="22EB9912" w14:textId="77777777" w:rsidTr="00BE38FD">
        <w:trPr>
          <w:trHeight w:val="279"/>
          <w:jc w:val="center"/>
        </w:trPr>
        <w:tc>
          <w:tcPr>
            <w:tcW w:w="1840" w:type="dxa"/>
          </w:tcPr>
          <w:p w14:paraId="22D85F69" w14:textId="78C9EFF6" w:rsidR="00D61AC6" w:rsidRDefault="003265DA" w:rsidP="00BE38FD">
            <w:pPr>
              <w:pStyle w:val="MTemaNormal"/>
              <w:ind w:left="0"/>
              <w:jc w:val="left"/>
            </w:pPr>
            <w:r>
              <w:t>Plan de V&amp;V</w:t>
            </w:r>
          </w:p>
        </w:tc>
        <w:tc>
          <w:tcPr>
            <w:tcW w:w="1411" w:type="dxa"/>
          </w:tcPr>
          <w:p w14:paraId="61D0FE4F" w14:textId="2F7FC73E" w:rsidR="00D61AC6" w:rsidRDefault="003265DA" w:rsidP="00BE38FD">
            <w:pPr>
              <w:pStyle w:val="MTemaNormal"/>
              <w:ind w:left="0"/>
              <w:jc w:val="left"/>
            </w:pPr>
            <w:r>
              <w:t>VRPVV</w:t>
            </w:r>
          </w:p>
        </w:tc>
        <w:tc>
          <w:tcPr>
            <w:tcW w:w="1840" w:type="dxa"/>
          </w:tcPr>
          <w:p w14:paraId="29B8FB43" w14:textId="3C81E72E" w:rsidR="00D61AC6" w:rsidRDefault="00D61AC6" w:rsidP="00BE38FD">
            <w:pPr>
              <w:pStyle w:val="MTemaNormal"/>
              <w:ind w:left="0"/>
              <w:jc w:val="left"/>
            </w:pPr>
            <w:r>
              <w:t>Verificación</w:t>
            </w:r>
          </w:p>
        </w:tc>
        <w:tc>
          <w:tcPr>
            <w:tcW w:w="1339" w:type="dxa"/>
          </w:tcPr>
          <w:p w14:paraId="388BF5A8" w14:textId="4B5436DF" w:rsidR="00D61AC6" w:rsidRDefault="003265DA" w:rsidP="00BE38FD">
            <w:pPr>
              <w:pStyle w:val="MTemaNormal"/>
              <w:ind w:left="0"/>
              <w:jc w:val="left"/>
            </w:pPr>
            <w:r>
              <w:t>2</w:t>
            </w:r>
          </w:p>
        </w:tc>
        <w:tc>
          <w:tcPr>
            <w:tcW w:w="1497" w:type="dxa"/>
          </w:tcPr>
          <w:p w14:paraId="6C5C1056" w14:textId="387BA41E" w:rsidR="00D61AC6" w:rsidRPr="00614AF5" w:rsidRDefault="00FD1B3A" w:rsidP="00BE38FD">
            <w:pPr>
              <w:pStyle w:val="MTemaNormal"/>
              <w:ind w:left="0"/>
              <w:jc w:val="left"/>
            </w:pPr>
            <w:r>
              <w:t>2</w:t>
            </w:r>
          </w:p>
        </w:tc>
      </w:tr>
      <w:tr w:rsidR="00D61AC6" w:rsidRPr="00614AF5" w14:paraId="7675A227" w14:textId="77777777" w:rsidTr="00BE38FD">
        <w:trPr>
          <w:trHeight w:val="279"/>
          <w:jc w:val="center"/>
        </w:trPr>
        <w:tc>
          <w:tcPr>
            <w:tcW w:w="1840" w:type="dxa"/>
          </w:tcPr>
          <w:p w14:paraId="34BC3AEB" w14:textId="5E34AD49" w:rsidR="00D61AC6" w:rsidRDefault="003265DA" w:rsidP="00BE38FD">
            <w:pPr>
              <w:pStyle w:val="MTemaNormal"/>
              <w:ind w:left="0"/>
              <w:jc w:val="left"/>
            </w:pPr>
            <w:r>
              <w:t>Informe de Verificación de Documento</w:t>
            </w:r>
          </w:p>
        </w:tc>
        <w:tc>
          <w:tcPr>
            <w:tcW w:w="1411" w:type="dxa"/>
          </w:tcPr>
          <w:p w14:paraId="342D0EFB" w14:textId="204FC686" w:rsidR="00D61AC6" w:rsidRDefault="003265DA" w:rsidP="00BE38FD">
            <w:pPr>
              <w:pStyle w:val="MTemaNormal"/>
              <w:ind w:left="0"/>
              <w:jc w:val="left"/>
            </w:pPr>
            <w:r>
              <w:t>VRIVD</w:t>
            </w:r>
          </w:p>
        </w:tc>
        <w:tc>
          <w:tcPr>
            <w:tcW w:w="1840" w:type="dxa"/>
          </w:tcPr>
          <w:p w14:paraId="3FA48335" w14:textId="4DD78311" w:rsidR="00D61AC6" w:rsidRDefault="003265DA" w:rsidP="00BE38FD">
            <w:pPr>
              <w:pStyle w:val="MTemaNormal"/>
              <w:ind w:left="0"/>
              <w:jc w:val="left"/>
            </w:pPr>
            <w:r>
              <w:t>Verificación</w:t>
            </w:r>
          </w:p>
        </w:tc>
        <w:tc>
          <w:tcPr>
            <w:tcW w:w="1339" w:type="dxa"/>
          </w:tcPr>
          <w:p w14:paraId="254A61CC" w14:textId="2E2B39C6" w:rsidR="00D61AC6" w:rsidRDefault="003265DA" w:rsidP="00BE38FD">
            <w:pPr>
              <w:pStyle w:val="MTemaNormal"/>
              <w:ind w:left="0"/>
              <w:jc w:val="left"/>
            </w:pPr>
            <w:r>
              <w:t>5</w:t>
            </w:r>
          </w:p>
        </w:tc>
        <w:tc>
          <w:tcPr>
            <w:tcW w:w="1497" w:type="dxa"/>
          </w:tcPr>
          <w:p w14:paraId="319684E9" w14:textId="7A53F2BA" w:rsidR="00D61AC6" w:rsidRPr="00614AF5" w:rsidRDefault="00FD1B3A" w:rsidP="00BE38FD">
            <w:pPr>
              <w:pStyle w:val="MTemaNormal"/>
              <w:ind w:left="0"/>
              <w:jc w:val="left"/>
            </w:pPr>
            <w:r>
              <w:t>2</w:t>
            </w:r>
          </w:p>
        </w:tc>
      </w:tr>
      <w:tr w:rsidR="00D61AC6" w:rsidRPr="00614AF5" w14:paraId="2A142293" w14:textId="77777777" w:rsidTr="00BE38FD">
        <w:trPr>
          <w:trHeight w:val="279"/>
          <w:jc w:val="center"/>
        </w:trPr>
        <w:tc>
          <w:tcPr>
            <w:tcW w:w="1840" w:type="dxa"/>
          </w:tcPr>
          <w:p w14:paraId="2207F21C" w14:textId="6B3638F2" w:rsidR="00D61AC6" w:rsidRDefault="003265DA" w:rsidP="00BE38FD">
            <w:pPr>
              <w:pStyle w:val="MTemaNormal"/>
              <w:ind w:left="0"/>
              <w:jc w:val="left"/>
            </w:pPr>
            <w:r>
              <w:t>Informe de Verificación de Integración</w:t>
            </w:r>
          </w:p>
        </w:tc>
        <w:tc>
          <w:tcPr>
            <w:tcW w:w="1411" w:type="dxa"/>
          </w:tcPr>
          <w:p w14:paraId="25DFE8E6" w14:textId="0882E31F" w:rsidR="00D61AC6" w:rsidRDefault="003265DA" w:rsidP="00BE38FD">
            <w:pPr>
              <w:pStyle w:val="MTemaNormal"/>
              <w:ind w:left="0"/>
              <w:jc w:val="left"/>
            </w:pPr>
            <w:r>
              <w:t>VRIVI</w:t>
            </w:r>
          </w:p>
        </w:tc>
        <w:tc>
          <w:tcPr>
            <w:tcW w:w="1840" w:type="dxa"/>
          </w:tcPr>
          <w:p w14:paraId="19F69965" w14:textId="5FCC0CD3" w:rsidR="00D61AC6" w:rsidRDefault="003265DA" w:rsidP="00BE38FD">
            <w:pPr>
              <w:pStyle w:val="MTemaNormal"/>
              <w:ind w:left="0"/>
              <w:jc w:val="left"/>
            </w:pPr>
            <w:r>
              <w:t>Verificación</w:t>
            </w:r>
          </w:p>
        </w:tc>
        <w:tc>
          <w:tcPr>
            <w:tcW w:w="1339" w:type="dxa"/>
          </w:tcPr>
          <w:p w14:paraId="2467895E" w14:textId="2748C7F1" w:rsidR="00D61AC6" w:rsidRDefault="003265DA" w:rsidP="00BE38FD">
            <w:pPr>
              <w:pStyle w:val="MTemaNormal"/>
              <w:ind w:left="0"/>
              <w:jc w:val="left"/>
            </w:pPr>
            <w:r>
              <w:t>2</w:t>
            </w:r>
          </w:p>
        </w:tc>
        <w:tc>
          <w:tcPr>
            <w:tcW w:w="1497" w:type="dxa"/>
          </w:tcPr>
          <w:p w14:paraId="330D8E2D" w14:textId="0193D5FD" w:rsidR="00D61AC6" w:rsidRPr="00614AF5" w:rsidRDefault="00FD1B3A" w:rsidP="00BE38FD">
            <w:pPr>
              <w:pStyle w:val="MTemaNormal"/>
              <w:ind w:left="0"/>
              <w:jc w:val="left"/>
            </w:pPr>
            <w:r>
              <w:t>1</w:t>
            </w:r>
          </w:p>
        </w:tc>
      </w:tr>
      <w:tr w:rsidR="00D61AC6" w:rsidRPr="00614AF5" w14:paraId="264D551E" w14:textId="77777777" w:rsidTr="00BE38FD">
        <w:trPr>
          <w:trHeight w:val="279"/>
          <w:jc w:val="center"/>
        </w:trPr>
        <w:tc>
          <w:tcPr>
            <w:tcW w:w="1840" w:type="dxa"/>
          </w:tcPr>
          <w:p w14:paraId="729814CD" w14:textId="47554F87" w:rsidR="00D61AC6" w:rsidRDefault="003265DA" w:rsidP="00BE38FD">
            <w:pPr>
              <w:pStyle w:val="MTemaNormal"/>
              <w:ind w:left="0"/>
              <w:jc w:val="left"/>
            </w:pPr>
            <w:r>
              <w:t>Modelo de Casos de Prueba</w:t>
            </w:r>
          </w:p>
        </w:tc>
        <w:tc>
          <w:tcPr>
            <w:tcW w:w="1411" w:type="dxa"/>
          </w:tcPr>
          <w:p w14:paraId="4F62E1DA" w14:textId="2CA59A16" w:rsidR="00D61AC6" w:rsidRDefault="003265DA" w:rsidP="00BE38FD">
            <w:pPr>
              <w:pStyle w:val="MTemaNormal"/>
              <w:ind w:left="0"/>
              <w:jc w:val="left"/>
            </w:pPr>
            <w:r>
              <w:t>VRMCP</w:t>
            </w:r>
          </w:p>
        </w:tc>
        <w:tc>
          <w:tcPr>
            <w:tcW w:w="1840" w:type="dxa"/>
          </w:tcPr>
          <w:p w14:paraId="1F7F38E5" w14:textId="64CF6FF1" w:rsidR="00D61AC6" w:rsidRDefault="003265DA" w:rsidP="00BE38FD">
            <w:pPr>
              <w:pStyle w:val="MTemaNormal"/>
              <w:ind w:left="0"/>
              <w:jc w:val="left"/>
            </w:pPr>
            <w:r>
              <w:t>Verificación</w:t>
            </w:r>
          </w:p>
        </w:tc>
        <w:tc>
          <w:tcPr>
            <w:tcW w:w="1339" w:type="dxa"/>
          </w:tcPr>
          <w:p w14:paraId="6EB674B7" w14:textId="16FB1F40" w:rsidR="00D61AC6" w:rsidRDefault="003265DA" w:rsidP="00BE38FD">
            <w:pPr>
              <w:pStyle w:val="MTemaNormal"/>
              <w:ind w:left="0"/>
              <w:jc w:val="left"/>
            </w:pPr>
            <w:r>
              <w:t>5</w:t>
            </w:r>
          </w:p>
        </w:tc>
        <w:tc>
          <w:tcPr>
            <w:tcW w:w="1497" w:type="dxa"/>
          </w:tcPr>
          <w:p w14:paraId="68A89447" w14:textId="1F850DAC" w:rsidR="00D61AC6" w:rsidRPr="00614AF5" w:rsidRDefault="00FD1B3A" w:rsidP="00BE38FD">
            <w:pPr>
              <w:pStyle w:val="MTemaNormal"/>
              <w:ind w:left="0"/>
              <w:jc w:val="left"/>
            </w:pPr>
            <w:r>
              <w:t>7</w:t>
            </w:r>
          </w:p>
        </w:tc>
      </w:tr>
      <w:tr w:rsidR="00D61AC6" w:rsidRPr="00614AF5" w14:paraId="075FB564" w14:textId="77777777" w:rsidTr="00BE38FD">
        <w:trPr>
          <w:trHeight w:val="279"/>
          <w:jc w:val="center"/>
        </w:trPr>
        <w:tc>
          <w:tcPr>
            <w:tcW w:w="1840" w:type="dxa"/>
          </w:tcPr>
          <w:p w14:paraId="7707D398" w14:textId="05679677" w:rsidR="00D61AC6" w:rsidRDefault="003265DA" w:rsidP="00BE38FD">
            <w:pPr>
              <w:pStyle w:val="MTemaNormal"/>
              <w:ind w:left="0"/>
              <w:jc w:val="left"/>
            </w:pPr>
            <w:r>
              <w:t>Plan de Verificación de la Iteración</w:t>
            </w:r>
          </w:p>
        </w:tc>
        <w:tc>
          <w:tcPr>
            <w:tcW w:w="1411" w:type="dxa"/>
          </w:tcPr>
          <w:p w14:paraId="024D6655" w14:textId="54D28E30" w:rsidR="00D61AC6" w:rsidRDefault="003265DA" w:rsidP="00BE38FD">
            <w:pPr>
              <w:pStyle w:val="MTemaNormal"/>
              <w:ind w:left="0"/>
              <w:jc w:val="left"/>
            </w:pPr>
            <w:r>
              <w:t>VRPVI</w:t>
            </w:r>
          </w:p>
        </w:tc>
        <w:tc>
          <w:tcPr>
            <w:tcW w:w="1840" w:type="dxa"/>
          </w:tcPr>
          <w:p w14:paraId="6E5B84F2" w14:textId="05066777" w:rsidR="00D61AC6" w:rsidRDefault="003265DA" w:rsidP="00BE38FD">
            <w:pPr>
              <w:pStyle w:val="MTemaNormal"/>
              <w:ind w:left="0"/>
              <w:jc w:val="left"/>
            </w:pPr>
            <w:r>
              <w:t>Verificación</w:t>
            </w:r>
          </w:p>
        </w:tc>
        <w:tc>
          <w:tcPr>
            <w:tcW w:w="1339" w:type="dxa"/>
          </w:tcPr>
          <w:p w14:paraId="48082F5A" w14:textId="326C0856" w:rsidR="00D61AC6" w:rsidRDefault="003265DA" w:rsidP="00BE38FD">
            <w:pPr>
              <w:pStyle w:val="MTemaNormal"/>
              <w:ind w:left="0"/>
              <w:jc w:val="left"/>
            </w:pPr>
            <w:r>
              <w:t>5</w:t>
            </w:r>
          </w:p>
        </w:tc>
        <w:tc>
          <w:tcPr>
            <w:tcW w:w="1497" w:type="dxa"/>
          </w:tcPr>
          <w:p w14:paraId="7D0D6EC7" w14:textId="4E6A5341" w:rsidR="00D61AC6" w:rsidRPr="00614AF5" w:rsidRDefault="00FD1B3A" w:rsidP="00BE38FD">
            <w:pPr>
              <w:pStyle w:val="MTemaNormal"/>
              <w:ind w:left="0"/>
              <w:jc w:val="left"/>
            </w:pPr>
            <w:r>
              <w:t>5</w:t>
            </w:r>
          </w:p>
        </w:tc>
      </w:tr>
      <w:tr w:rsidR="00D61AC6" w:rsidRPr="00614AF5" w14:paraId="6DD963AA" w14:textId="77777777" w:rsidTr="00BE38FD">
        <w:trPr>
          <w:trHeight w:val="279"/>
          <w:jc w:val="center"/>
        </w:trPr>
        <w:tc>
          <w:tcPr>
            <w:tcW w:w="1840" w:type="dxa"/>
          </w:tcPr>
          <w:p w14:paraId="1CAC78AD" w14:textId="28CD14CD" w:rsidR="00D61AC6" w:rsidRDefault="003265DA" w:rsidP="00BE38FD">
            <w:pPr>
              <w:pStyle w:val="MTemaNormal"/>
              <w:ind w:left="0"/>
              <w:jc w:val="left"/>
            </w:pPr>
            <w:r>
              <w:t>Evaluación de la Verificación</w:t>
            </w:r>
          </w:p>
        </w:tc>
        <w:tc>
          <w:tcPr>
            <w:tcW w:w="1411" w:type="dxa"/>
          </w:tcPr>
          <w:p w14:paraId="1F9E5360" w14:textId="7A16B960" w:rsidR="00D61AC6" w:rsidRDefault="003265DA" w:rsidP="00BE38FD">
            <w:pPr>
              <w:pStyle w:val="MTemaNormal"/>
              <w:ind w:left="0"/>
              <w:jc w:val="left"/>
            </w:pPr>
            <w:r>
              <w:t>VREV</w:t>
            </w:r>
          </w:p>
        </w:tc>
        <w:tc>
          <w:tcPr>
            <w:tcW w:w="1840" w:type="dxa"/>
          </w:tcPr>
          <w:p w14:paraId="17F14B24" w14:textId="5B5480E5" w:rsidR="00D61AC6" w:rsidRDefault="003265DA" w:rsidP="00BE38FD">
            <w:pPr>
              <w:pStyle w:val="MTemaNormal"/>
              <w:ind w:left="0"/>
              <w:jc w:val="left"/>
            </w:pPr>
            <w:r>
              <w:t>Verificación</w:t>
            </w:r>
          </w:p>
        </w:tc>
        <w:tc>
          <w:tcPr>
            <w:tcW w:w="1339" w:type="dxa"/>
          </w:tcPr>
          <w:p w14:paraId="1EDC5F93" w14:textId="1CE577B2" w:rsidR="00D61AC6" w:rsidRDefault="003265DA" w:rsidP="00BE38FD">
            <w:pPr>
              <w:pStyle w:val="MTemaNormal"/>
              <w:ind w:left="0"/>
              <w:jc w:val="left"/>
            </w:pPr>
            <w:r>
              <w:t>6</w:t>
            </w:r>
          </w:p>
        </w:tc>
        <w:tc>
          <w:tcPr>
            <w:tcW w:w="1497" w:type="dxa"/>
          </w:tcPr>
          <w:p w14:paraId="074B466C" w14:textId="6008CCCD" w:rsidR="00D61AC6" w:rsidRPr="00614AF5" w:rsidRDefault="00FD1B3A" w:rsidP="00BE38FD">
            <w:pPr>
              <w:pStyle w:val="MTemaNormal"/>
              <w:ind w:left="0"/>
              <w:jc w:val="left"/>
            </w:pPr>
            <w:r>
              <w:t>8</w:t>
            </w:r>
          </w:p>
        </w:tc>
      </w:tr>
      <w:tr w:rsidR="003265DA" w:rsidRPr="00614AF5" w14:paraId="0BB4A108" w14:textId="77777777" w:rsidTr="00BE38FD">
        <w:trPr>
          <w:trHeight w:val="279"/>
          <w:jc w:val="center"/>
        </w:trPr>
        <w:tc>
          <w:tcPr>
            <w:tcW w:w="1840" w:type="dxa"/>
          </w:tcPr>
          <w:p w14:paraId="5C59D85B" w14:textId="77777777" w:rsidR="003265DA" w:rsidRDefault="003265DA" w:rsidP="00BE38FD">
            <w:pPr>
              <w:pStyle w:val="MTemaNormal"/>
              <w:ind w:left="0"/>
              <w:jc w:val="left"/>
            </w:pPr>
            <w:r>
              <w:t>Documento de Evaluación y Ajuste del Plan de V&amp;V</w:t>
            </w:r>
          </w:p>
        </w:tc>
        <w:tc>
          <w:tcPr>
            <w:tcW w:w="1411" w:type="dxa"/>
          </w:tcPr>
          <w:p w14:paraId="7DCE071A" w14:textId="07F26B9A" w:rsidR="003265DA" w:rsidRDefault="003265DA" w:rsidP="00BE38FD">
            <w:pPr>
              <w:pStyle w:val="MTemaNormal"/>
              <w:ind w:left="0"/>
              <w:jc w:val="left"/>
            </w:pPr>
            <w:r>
              <w:t>VRDAP</w:t>
            </w:r>
          </w:p>
        </w:tc>
        <w:tc>
          <w:tcPr>
            <w:tcW w:w="1840" w:type="dxa"/>
          </w:tcPr>
          <w:p w14:paraId="63F36DCC" w14:textId="77777777" w:rsidR="003265DA" w:rsidRDefault="003265DA" w:rsidP="00BE38FD">
            <w:pPr>
              <w:pStyle w:val="MTemaNormal"/>
              <w:ind w:left="0"/>
              <w:jc w:val="left"/>
            </w:pPr>
            <w:r>
              <w:t>Verificación</w:t>
            </w:r>
          </w:p>
        </w:tc>
        <w:tc>
          <w:tcPr>
            <w:tcW w:w="1339" w:type="dxa"/>
          </w:tcPr>
          <w:p w14:paraId="0CC826F8" w14:textId="5C314222" w:rsidR="003265DA" w:rsidRDefault="003265DA" w:rsidP="00BE38FD">
            <w:pPr>
              <w:pStyle w:val="MTemaNormal"/>
              <w:ind w:left="0"/>
              <w:jc w:val="left"/>
            </w:pPr>
            <w:r>
              <w:t>2</w:t>
            </w:r>
          </w:p>
        </w:tc>
        <w:tc>
          <w:tcPr>
            <w:tcW w:w="1497" w:type="dxa"/>
          </w:tcPr>
          <w:p w14:paraId="758BB53B" w14:textId="4CA5B115" w:rsidR="003265DA" w:rsidRPr="00614AF5" w:rsidRDefault="00FD1B3A" w:rsidP="00BE38FD">
            <w:pPr>
              <w:pStyle w:val="MTemaNormal"/>
              <w:ind w:left="0"/>
              <w:jc w:val="left"/>
            </w:pPr>
            <w:r>
              <w:t>1</w:t>
            </w:r>
          </w:p>
        </w:tc>
      </w:tr>
      <w:tr w:rsidR="00D61AC6" w:rsidRPr="00614AF5" w14:paraId="79360966" w14:textId="77777777" w:rsidTr="00BE38FD">
        <w:trPr>
          <w:trHeight w:val="320"/>
          <w:jc w:val="center"/>
        </w:trPr>
        <w:tc>
          <w:tcPr>
            <w:tcW w:w="1840" w:type="dxa"/>
          </w:tcPr>
          <w:p w14:paraId="18508878" w14:textId="40383AE6" w:rsidR="00D61AC6" w:rsidRDefault="003265DA" w:rsidP="00BE38FD">
            <w:pPr>
              <w:pStyle w:val="MTemaNormal"/>
              <w:ind w:left="0"/>
              <w:jc w:val="left"/>
            </w:pPr>
            <w:r>
              <w:t>Informe de Verificación del Sistema</w:t>
            </w:r>
          </w:p>
        </w:tc>
        <w:tc>
          <w:tcPr>
            <w:tcW w:w="1411" w:type="dxa"/>
          </w:tcPr>
          <w:p w14:paraId="64901EC9" w14:textId="2159AA99" w:rsidR="00D61AC6" w:rsidRDefault="003265DA" w:rsidP="00BE38FD">
            <w:pPr>
              <w:pStyle w:val="MTemaNormal"/>
              <w:ind w:left="0"/>
              <w:jc w:val="left"/>
            </w:pPr>
            <w:r>
              <w:t>VRIVSG</w:t>
            </w:r>
          </w:p>
        </w:tc>
        <w:tc>
          <w:tcPr>
            <w:tcW w:w="1840" w:type="dxa"/>
          </w:tcPr>
          <w:p w14:paraId="07F9F1E5" w14:textId="53E1C21C" w:rsidR="00D61AC6" w:rsidRDefault="003265DA" w:rsidP="00BE38FD">
            <w:pPr>
              <w:pStyle w:val="MTemaNormal"/>
              <w:ind w:left="0"/>
              <w:jc w:val="left"/>
            </w:pPr>
            <w:r>
              <w:t>Verificación</w:t>
            </w:r>
          </w:p>
        </w:tc>
        <w:tc>
          <w:tcPr>
            <w:tcW w:w="1339" w:type="dxa"/>
          </w:tcPr>
          <w:p w14:paraId="1AC18EBF" w14:textId="2D8EC848" w:rsidR="00D61AC6" w:rsidRDefault="003265DA" w:rsidP="00BE38FD">
            <w:pPr>
              <w:pStyle w:val="MTemaNormal"/>
              <w:ind w:left="0"/>
              <w:jc w:val="left"/>
            </w:pPr>
            <w:r>
              <w:t>1</w:t>
            </w:r>
          </w:p>
        </w:tc>
        <w:tc>
          <w:tcPr>
            <w:tcW w:w="1497" w:type="dxa"/>
          </w:tcPr>
          <w:p w14:paraId="0E8E03D7" w14:textId="2B8FBAAB" w:rsidR="00D61AC6" w:rsidRPr="00614AF5" w:rsidRDefault="00FD1B3A" w:rsidP="00BE38FD">
            <w:pPr>
              <w:pStyle w:val="MTemaNormal"/>
              <w:ind w:left="0"/>
              <w:jc w:val="left"/>
            </w:pPr>
            <w:r>
              <w:t>0</w:t>
            </w:r>
          </w:p>
        </w:tc>
      </w:tr>
      <w:tr w:rsidR="003265DA" w:rsidRPr="00614AF5" w14:paraId="11708513" w14:textId="77777777" w:rsidTr="00BE38FD">
        <w:trPr>
          <w:trHeight w:val="279"/>
          <w:jc w:val="center"/>
        </w:trPr>
        <w:tc>
          <w:tcPr>
            <w:tcW w:w="1840" w:type="dxa"/>
          </w:tcPr>
          <w:p w14:paraId="19F92FAC" w14:textId="111628FA" w:rsidR="003265DA" w:rsidRDefault="003265DA" w:rsidP="00BE38FD">
            <w:pPr>
              <w:pStyle w:val="MTemaNormal"/>
              <w:ind w:left="0"/>
              <w:jc w:val="left"/>
            </w:pPr>
            <w:r>
              <w:t>Informe Final de Verificación</w:t>
            </w:r>
          </w:p>
        </w:tc>
        <w:tc>
          <w:tcPr>
            <w:tcW w:w="1411" w:type="dxa"/>
          </w:tcPr>
          <w:p w14:paraId="07A690B6" w14:textId="169C5136" w:rsidR="003265DA" w:rsidRDefault="003265DA" w:rsidP="00BE38FD">
            <w:pPr>
              <w:pStyle w:val="MTemaNormal"/>
              <w:ind w:left="0"/>
              <w:jc w:val="left"/>
            </w:pPr>
            <w:r>
              <w:t>VRIFV</w:t>
            </w:r>
          </w:p>
        </w:tc>
        <w:tc>
          <w:tcPr>
            <w:tcW w:w="1840" w:type="dxa"/>
          </w:tcPr>
          <w:p w14:paraId="1C0A5014" w14:textId="3CF8247B" w:rsidR="003265DA" w:rsidRDefault="003265DA" w:rsidP="00BE38FD">
            <w:pPr>
              <w:pStyle w:val="MTemaNormal"/>
              <w:ind w:left="0"/>
              <w:jc w:val="left"/>
            </w:pPr>
            <w:r>
              <w:t>Verificación</w:t>
            </w:r>
          </w:p>
        </w:tc>
        <w:tc>
          <w:tcPr>
            <w:tcW w:w="1339" w:type="dxa"/>
          </w:tcPr>
          <w:p w14:paraId="52AEC2B4" w14:textId="1A2EB539" w:rsidR="003265DA" w:rsidRDefault="003265DA" w:rsidP="00BE38FD">
            <w:pPr>
              <w:pStyle w:val="MTemaNormal"/>
              <w:ind w:left="0"/>
              <w:jc w:val="left"/>
            </w:pPr>
            <w:r>
              <w:t>1</w:t>
            </w:r>
          </w:p>
        </w:tc>
        <w:tc>
          <w:tcPr>
            <w:tcW w:w="1497" w:type="dxa"/>
          </w:tcPr>
          <w:p w14:paraId="157054C3" w14:textId="43F8EEAA" w:rsidR="003265DA" w:rsidRPr="00614AF5" w:rsidRDefault="00FD1B3A" w:rsidP="00BE38FD">
            <w:pPr>
              <w:pStyle w:val="MTemaNormal"/>
              <w:ind w:left="0"/>
              <w:jc w:val="left"/>
            </w:pPr>
            <w:r>
              <w:t>1</w:t>
            </w:r>
          </w:p>
        </w:tc>
      </w:tr>
    </w:tbl>
    <w:p w14:paraId="2C8DBAEF" w14:textId="77777777" w:rsidR="00614AF5" w:rsidRPr="00614AF5" w:rsidRDefault="00614AF5" w:rsidP="009E4976">
      <w:pPr>
        <w:pStyle w:val="MTemaNormal"/>
      </w:pPr>
    </w:p>
    <w:p w14:paraId="54493266" w14:textId="53D69488" w:rsidR="00614AF5" w:rsidRPr="00614AF5" w:rsidRDefault="00B103DB" w:rsidP="009E4976">
      <w:pPr>
        <w:pStyle w:val="MTemaNormal"/>
      </w:pPr>
      <w:r>
        <w:t>A partir de estos datos se obtiene la siguiente gráfica indicando el porcentaje de apego al proceso, discriminando por línea de trabajo.</w:t>
      </w:r>
    </w:p>
    <w:p w14:paraId="4F5C749D" w14:textId="6A0CF700" w:rsidR="00224B53" w:rsidRDefault="00224B53" w:rsidP="009E4976">
      <w:pPr>
        <w:pStyle w:val="MTemaNormal"/>
        <w:rPr>
          <w:noProof/>
          <w:lang w:val="en-US" w:eastAsia="en-US"/>
        </w:rPr>
      </w:pPr>
    </w:p>
    <w:p w14:paraId="0D180C5C" w14:textId="6AB81B49" w:rsidR="00131353" w:rsidRDefault="00EA0E62" w:rsidP="00131353">
      <w:pPr>
        <w:pStyle w:val="MTemaNormal"/>
        <w:jc w:val="center"/>
      </w:pPr>
      <w:r>
        <w:rPr>
          <w:noProof/>
          <w:lang w:val="en-US" w:eastAsia="en-US"/>
        </w:rPr>
        <w:lastRenderedPageBreak/>
        <w:drawing>
          <wp:anchor distT="0" distB="0" distL="114300" distR="114300" simplePos="0" relativeHeight="251658240" behindDoc="0" locked="0" layoutInCell="1" allowOverlap="1" wp14:anchorId="2CA4613B" wp14:editId="2875CD81">
            <wp:simplePos x="0" y="0"/>
            <wp:positionH relativeFrom="column">
              <wp:posOffset>-3821</wp:posOffset>
            </wp:positionH>
            <wp:positionV relativeFrom="paragraph">
              <wp:posOffset>20955</wp:posOffset>
            </wp:positionV>
            <wp:extent cx="5400040" cy="3150235"/>
            <wp:effectExtent l="0" t="0" r="10160" b="24765"/>
            <wp:wrapTopAndBottom/>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14:paraId="0974D539" w14:textId="3A68F85F" w:rsidR="00131353" w:rsidRPr="00631685" w:rsidRDefault="00131353" w:rsidP="00631685">
      <w:pPr>
        <w:jc w:val="both"/>
        <w:rPr>
          <w:rFonts w:ascii="Verdana" w:hAnsi="Verdana"/>
          <w:sz w:val="20"/>
          <w:szCs w:val="20"/>
          <w:lang w:val="es-ES"/>
        </w:rPr>
      </w:pPr>
      <w:r w:rsidRPr="00631685">
        <w:rPr>
          <w:rFonts w:ascii="Verdana" w:hAnsi="Verdana"/>
          <w:sz w:val="20"/>
          <w:szCs w:val="20"/>
          <w:lang w:val="es-ES"/>
        </w:rPr>
        <w:t>Se puede observar que en las disciplinas de Implementación e Implantación no hubo un alto cumplimiento en la entrega de documentos. Esto se debe pri</w:t>
      </w:r>
      <w:r w:rsidR="00DD2AD7">
        <w:rPr>
          <w:rFonts w:ascii="Verdana" w:hAnsi="Verdana"/>
          <w:sz w:val="20"/>
          <w:szCs w:val="20"/>
          <w:lang w:val="es-ES"/>
        </w:rPr>
        <w:t>n</w:t>
      </w:r>
      <w:r w:rsidRPr="00631685">
        <w:rPr>
          <w:rFonts w:ascii="Verdana" w:hAnsi="Verdana"/>
          <w:sz w:val="20"/>
          <w:szCs w:val="20"/>
          <w:lang w:val="es-ES"/>
        </w:rPr>
        <w:t>cipalmente a que muchos de éstos no agregaban valor al proceso, y, por otro lado, retrasaban la implementación en sí del software, a lo</w:t>
      </w:r>
      <w:r w:rsidR="00B05A8D" w:rsidRPr="00631685">
        <w:rPr>
          <w:rFonts w:ascii="Verdana" w:hAnsi="Verdana"/>
          <w:sz w:val="20"/>
          <w:szCs w:val="20"/>
          <w:lang w:val="es-ES"/>
        </w:rPr>
        <w:t xml:space="preserve"> que se le dio prioridad.</w:t>
      </w:r>
    </w:p>
    <w:p w14:paraId="310A2A9C" w14:textId="244B90BC" w:rsidR="00131353" w:rsidRPr="00631685" w:rsidRDefault="00631685" w:rsidP="00631685">
      <w:pPr>
        <w:tabs>
          <w:tab w:val="left" w:pos="2651"/>
        </w:tabs>
        <w:jc w:val="both"/>
        <w:rPr>
          <w:rFonts w:ascii="Verdana" w:hAnsi="Verdana"/>
          <w:sz w:val="20"/>
          <w:szCs w:val="20"/>
          <w:lang w:val="es-ES"/>
        </w:rPr>
      </w:pPr>
      <w:r w:rsidRPr="00631685">
        <w:rPr>
          <w:rFonts w:ascii="Verdana" w:hAnsi="Verdana"/>
          <w:sz w:val="20"/>
          <w:szCs w:val="20"/>
          <w:lang w:val="es-ES"/>
        </w:rPr>
        <w:tab/>
      </w:r>
    </w:p>
    <w:p w14:paraId="1DCD68A6" w14:textId="161A8EB3" w:rsidR="00BF20F1" w:rsidRPr="00631685" w:rsidRDefault="00B05A8D" w:rsidP="00631685">
      <w:pPr>
        <w:jc w:val="both"/>
        <w:rPr>
          <w:rFonts w:ascii="Verdana" w:hAnsi="Verdana"/>
          <w:sz w:val="20"/>
          <w:szCs w:val="20"/>
          <w:lang w:val="es-ES"/>
        </w:rPr>
      </w:pPr>
      <w:r w:rsidRPr="00631685">
        <w:rPr>
          <w:rFonts w:ascii="Verdana" w:hAnsi="Verdana"/>
          <w:sz w:val="20"/>
          <w:szCs w:val="20"/>
          <w:lang w:val="es-ES"/>
        </w:rPr>
        <w:t>Por otro lado, l</w:t>
      </w:r>
      <w:r w:rsidR="00131353" w:rsidRPr="00631685">
        <w:rPr>
          <w:rFonts w:ascii="Verdana" w:hAnsi="Verdana"/>
          <w:sz w:val="20"/>
          <w:szCs w:val="20"/>
          <w:lang w:val="es-ES"/>
        </w:rPr>
        <w:t>as línea</w:t>
      </w:r>
      <w:r w:rsidR="00BF20F1" w:rsidRPr="00631685">
        <w:rPr>
          <w:rFonts w:ascii="Verdana" w:hAnsi="Verdana"/>
          <w:sz w:val="20"/>
          <w:szCs w:val="20"/>
          <w:lang w:val="es-ES"/>
        </w:rPr>
        <w:t xml:space="preserve">s de trabajo de </w:t>
      </w:r>
      <w:r w:rsidR="00131353" w:rsidRPr="00631685">
        <w:rPr>
          <w:rFonts w:ascii="Verdana" w:hAnsi="Verdana"/>
          <w:sz w:val="20"/>
          <w:szCs w:val="20"/>
          <w:lang w:val="es-ES"/>
        </w:rPr>
        <w:t>Análisis y Diseño</w:t>
      </w:r>
      <w:r w:rsidRPr="00631685">
        <w:rPr>
          <w:rFonts w:ascii="Verdana" w:hAnsi="Verdana"/>
          <w:sz w:val="20"/>
          <w:szCs w:val="20"/>
          <w:lang w:val="es-ES"/>
        </w:rPr>
        <w:t>, y las líneas de trabajo de Gestión</w:t>
      </w:r>
      <w:r w:rsidR="00131353" w:rsidRPr="00631685">
        <w:rPr>
          <w:rFonts w:ascii="Verdana" w:hAnsi="Verdana"/>
          <w:sz w:val="20"/>
          <w:szCs w:val="20"/>
          <w:lang w:val="es-ES"/>
        </w:rPr>
        <w:t xml:space="preserve"> tuvieron un </w:t>
      </w:r>
      <w:r w:rsidR="00631685" w:rsidRPr="00631685">
        <w:rPr>
          <w:rFonts w:ascii="Verdana" w:hAnsi="Verdana"/>
          <w:sz w:val="20"/>
          <w:szCs w:val="20"/>
          <w:lang w:val="es-ES"/>
        </w:rPr>
        <w:t>buen</w:t>
      </w:r>
      <w:r w:rsidR="00131353" w:rsidRPr="00631685">
        <w:rPr>
          <w:rFonts w:ascii="Verdana" w:hAnsi="Verdana"/>
          <w:sz w:val="20"/>
          <w:szCs w:val="20"/>
          <w:lang w:val="es-ES"/>
        </w:rPr>
        <w:t xml:space="preserve"> nivel de cumpl</w:t>
      </w:r>
      <w:r w:rsidR="00631685" w:rsidRPr="00631685">
        <w:rPr>
          <w:rFonts w:ascii="Verdana" w:hAnsi="Verdana"/>
          <w:sz w:val="20"/>
          <w:szCs w:val="20"/>
          <w:lang w:val="es-ES"/>
        </w:rPr>
        <w:t>imiento de entregas,</w:t>
      </w:r>
      <w:r w:rsidR="00BF20F1" w:rsidRPr="00631685">
        <w:rPr>
          <w:rFonts w:ascii="Verdana" w:hAnsi="Verdana"/>
          <w:sz w:val="20"/>
          <w:szCs w:val="20"/>
          <w:lang w:val="es-ES"/>
        </w:rPr>
        <w:t xml:space="preserve"> </w:t>
      </w:r>
      <w:r w:rsidR="00631685" w:rsidRPr="00631685">
        <w:rPr>
          <w:rFonts w:ascii="Verdana" w:hAnsi="Verdana"/>
          <w:sz w:val="20"/>
          <w:szCs w:val="20"/>
          <w:lang w:val="es-ES"/>
        </w:rPr>
        <w:t>mientras que el</w:t>
      </w:r>
      <w:r w:rsidR="00BF20F1" w:rsidRPr="00631685">
        <w:rPr>
          <w:rFonts w:ascii="Verdana" w:hAnsi="Verdana"/>
          <w:sz w:val="20"/>
          <w:szCs w:val="20"/>
          <w:lang w:val="es-ES"/>
        </w:rPr>
        <w:t xml:space="preserve"> área de</w:t>
      </w:r>
      <w:r w:rsidR="00131353" w:rsidRPr="00631685">
        <w:rPr>
          <w:rFonts w:ascii="Verdana" w:hAnsi="Verdana"/>
          <w:sz w:val="20"/>
          <w:szCs w:val="20"/>
          <w:lang w:val="es-ES"/>
        </w:rPr>
        <w:t xml:space="preserve"> </w:t>
      </w:r>
      <w:r w:rsidR="00BF20F1" w:rsidRPr="00631685">
        <w:rPr>
          <w:rFonts w:ascii="Verdana" w:hAnsi="Verdana"/>
          <w:sz w:val="20"/>
          <w:szCs w:val="20"/>
          <w:lang w:val="es-ES"/>
        </w:rPr>
        <w:t>Requerimientos presentó</w:t>
      </w:r>
      <w:r w:rsidR="00131353" w:rsidRPr="00631685">
        <w:rPr>
          <w:rFonts w:ascii="Verdana" w:hAnsi="Verdana"/>
          <w:sz w:val="20"/>
          <w:szCs w:val="20"/>
          <w:lang w:val="es-ES"/>
        </w:rPr>
        <w:t xml:space="preserve"> un nivel muy alto en el cumplimiento de entregables</w:t>
      </w:r>
      <w:r w:rsidR="00631685" w:rsidRPr="00631685">
        <w:rPr>
          <w:rFonts w:ascii="Verdana" w:hAnsi="Verdana"/>
          <w:sz w:val="20"/>
          <w:szCs w:val="20"/>
          <w:lang w:val="es-ES"/>
        </w:rPr>
        <w:t>, superando el 100%.</w:t>
      </w:r>
      <w:r w:rsidR="00BF20F1" w:rsidRPr="00631685">
        <w:rPr>
          <w:rFonts w:ascii="Verdana" w:hAnsi="Verdana"/>
          <w:sz w:val="20"/>
          <w:szCs w:val="20"/>
          <w:lang w:val="es-ES"/>
        </w:rPr>
        <w:t xml:space="preserve"> Esto se debió</w:t>
      </w:r>
      <w:r w:rsidR="00631685">
        <w:rPr>
          <w:rFonts w:ascii="Verdana" w:hAnsi="Verdana"/>
          <w:sz w:val="20"/>
          <w:szCs w:val="20"/>
          <w:lang w:val="es-ES"/>
        </w:rPr>
        <w:t xml:space="preserve"> princip</w:t>
      </w:r>
      <w:r w:rsidR="00BF20F1" w:rsidRPr="00631685">
        <w:rPr>
          <w:rFonts w:ascii="Verdana" w:hAnsi="Verdana"/>
          <w:sz w:val="20"/>
          <w:szCs w:val="20"/>
          <w:lang w:val="es-ES"/>
        </w:rPr>
        <w:t>a</w:t>
      </w:r>
      <w:r w:rsidR="00631685">
        <w:rPr>
          <w:rFonts w:ascii="Verdana" w:hAnsi="Verdana"/>
          <w:sz w:val="20"/>
          <w:szCs w:val="20"/>
          <w:lang w:val="es-ES"/>
        </w:rPr>
        <w:t>l</w:t>
      </w:r>
      <w:r w:rsidR="00BF20F1" w:rsidRPr="00631685">
        <w:rPr>
          <w:rFonts w:ascii="Verdana" w:hAnsi="Verdana"/>
          <w:sz w:val="20"/>
          <w:szCs w:val="20"/>
          <w:lang w:val="es-ES"/>
        </w:rPr>
        <w:t>mente a que durante la Fase Inicial se invirtió una gran cantidad de tiempo en el relevamiento de requerimientos, repercutiendo en la ca</w:t>
      </w:r>
      <w:r w:rsidR="00631685" w:rsidRPr="00631685">
        <w:rPr>
          <w:rFonts w:ascii="Verdana" w:hAnsi="Verdana"/>
          <w:sz w:val="20"/>
          <w:szCs w:val="20"/>
          <w:lang w:val="es-ES"/>
        </w:rPr>
        <w:t>n</w:t>
      </w:r>
      <w:r w:rsidR="00BF20F1" w:rsidRPr="00631685">
        <w:rPr>
          <w:rFonts w:ascii="Verdana" w:hAnsi="Verdana"/>
          <w:sz w:val="20"/>
          <w:szCs w:val="20"/>
          <w:lang w:val="es-ES"/>
        </w:rPr>
        <w:t>tidad de entregables producidos dentro de dicha línea de trabajo.</w:t>
      </w:r>
    </w:p>
    <w:p w14:paraId="34328578" w14:textId="77777777" w:rsidR="00BF20F1" w:rsidRPr="00631685" w:rsidRDefault="00BF20F1" w:rsidP="00631685">
      <w:pPr>
        <w:jc w:val="both"/>
        <w:rPr>
          <w:rFonts w:ascii="Verdana" w:hAnsi="Verdana"/>
          <w:sz w:val="20"/>
          <w:szCs w:val="20"/>
          <w:lang w:val="es-ES"/>
        </w:rPr>
      </w:pPr>
    </w:p>
    <w:p w14:paraId="1C866407" w14:textId="320C7E07" w:rsidR="00131353" w:rsidRPr="00631685" w:rsidRDefault="00131353" w:rsidP="00631685">
      <w:pPr>
        <w:jc w:val="both"/>
        <w:rPr>
          <w:rFonts w:ascii="Verdana" w:hAnsi="Verdana"/>
          <w:sz w:val="20"/>
          <w:szCs w:val="20"/>
          <w:lang w:val="es-ES"/>
        </w:rPr>
      </w:pPr>
      <w:r w:rsidRPr="00631685">
        <w:rPr>
          <w:rFonts w:ascii="Verdana" w:hAnsi="Verdana"/>
          <w:sz w:val="20"/>
          <w:szCs w:val="20"/>
          <w:lang w:val="es-ES"/>
        </w:rPr>
        <w:t xml:space="preserve">Los documentos de Gestión de Calidad fueron entregados al día, salvo algunas excepciones, </w:t>
      </w:r>
      <w:r w:rsidR="00BF20F1" w:rsidRPr="00631685">
        <w:rPr>
          <w:rFonts w:ascii="Verdana" w:hAnsi="Verdana"/>
          <w:sz w:val="20"/>
          <w:szCs w:val="20"/>
          <w:lang w:val="es-ES"/>
        </w:rPr>
        <w:t xml:space="preserve">como </w:t>
      </w:r>
      <w:r w:rsidR="00631685" w:rsidRPr="00631685">
        <w:rPr>
          <w:rFonts w:ascii="Verdana" w:hAnsi="Verdana"/>
          <w:sz w:val="20"/>
          <w:szCs w:val="20"/>
          <w:lang w:val="es-ES"/>
        </w:rPr>
        <w:t xml:space="preserve">por ejemplo Informes de Revisión, </w:t>
      </w:r>
      <w:r w:rsidRPr="00631685">
        <w:rPr>
          <w:rFonts w:ascii="Verdana" w:hAnsi="Verdana"/>
          <w:sz w:val="20"/>
          <w:szCs w:val="20"/>
          <w:lang w:val="es-ES"/>
        </w:rPr>
        <w:t xml:space="preserve">donde se pospuso la entrega de éstos. </w:t>
      </w:r>
    </w:p>
    <w:p w14:paraId="6E9EE722" w14:textId="77777777" w:rsidR="00131353" w:rsidRPr="00631685" w:rsidRDefault="00131353" w:rsidP="00631685">
      <w:pPr>
        <w:pStyle w:val="MTemaNormal"/>
        <w:ind w:left="0"/>
        <w:rPr>
          <w:szCs w:val="20"/>
        </w:rPr>
      </w:pPr>
    </w:p>
    <w:p w14:paraId="066FB81C" w14:textId="77777777" w:rsidR="00B155DE" w:rsidRPr="00614AF5" w:rsidRDefault="00B155DE" w:rsidP="0099788F">
      <w:pPr>
        <w:pStyle w:val="MTemaNormal"/>
        <w:ind w:left="0"/>
        <w:rPr>
          <w:rFonts w:ascii="Tahoma" w:hAnsi="Tahoma"/>
        </w:rPr>
      </w:pPr>
    </w:p>
    <w:p w14:paraId="7C4703EB" w14:textId="77777777" w:rsidR="00F3403D" w:rsidRPr="00614AF5" w:rsidRDefault="00F3403D">
      <w:pPr>
        <w:pStyle w:val="MTema1"/>
      </w:pPr>
      <w:bookmarkStart w:id="40" w:name="_Toc75437735"/>
      <w:bookmarkStart w:id="41" w:name="_Toc467327395"/>
      <w:r w:rsidRPr="00614AF5">
        <w:t>Evaluación Final</w:t>
      </w:r>
      <w:bookmarkEnd w:id="40"/>
      <w:bookmarkEnd w:id="41"/>
    </w:p>
    <w:p w14:paraId="60E3397E" w14:textId="77777777" w:rsidR="00F3403D" w:rsidRPr="00614AF5" w:rsidRDefault="00F3403D" w:rsidP="002A40AE">
      <w:pPr>
        <w:pStyle w:val="MTema2"/>
        <w:ind w:hanging="709"/>
      </w:pPr>
      <w:bookmarkStart w:id="42" w:name="_Toc75437736"/>
      <w:bookmarkStart w:id="43" w:name="_Toc467327396"/>
      <w:r w:rsidRPr="00614AF5">
        <w:t>Fase Inicial</w:t>
      </w:r>
      <w:bookmarkEnd w:id="42"/>
      <w:bookmarkEnd w:id="43"/>
    </w:p>
    <w:p w14:paraId="08218DEA" w14:textId="77777777" w:rsidR="00F3403D" w:rsidRPr="00614AF5" w:rsidRDefault="00F3403D">
      <w:pPr>
        <w:pStyle w:val="MTema3"/>
      </w:pPr>
      <w:bookmarkStart w:id="44" w:name="_Toc75437737"/>
      <w:bookmarkStart w:id="45" w:name="_Toc467327397"/>
      <w:r w:rsidRPr="00614AF5">
        <w:t>Primera Iteración</w:t>
      </w:r>
      <w:bookmarkEnd w:id="44"/>
      <w:bookmarkEnd w:id="45"/>
    </w:p>
    <w:p w14:paraId="0A4DF625" w14:textId="6EEC8C32" w:rsidR="00F3403D" w:rsidRDefault="00F14D53" w:rsidP="0038424A">
      <w:pPr>
        <w:pStyle w:val="MTema4"/>
        <w:tabs>
          <w:tab w:val="clear" w:pos="1134"/>
        </w:tabs>
        <w:ind w:hanging="220"/>
      </w:pPr>
      <w:r>
        <w:t>Desarrollo del Proyecto</w:t>
      </w:r>
    </w:p>
    <w:p w14:paraId="3381E07C" w14:textId="076082CE" w:rsidR="00F14D53" w:rsidRDefault="00F14D53" w:rsidP="00F14D53">
      <w:pPr>
        <w:pStyle w:val="MTema4"/>
        <w:numPr>
          <w:ilvl w:val="0"/>
          <w:numId w:val="0"/>
        </w:numPr>
        <w:ind w:left="646"/>
        <w:rPr>
          <w:i w:val="0"/>
        </w:rPr>
      </w:pPr>
      <w:r w:rsidRPr="00F14D53">
        <w:rPr>
          <w:i w:val="0"/>
        </w:rPr>
        <w:t xml:space="preserve">En las primeras semanas </w:t>
      </w:r>
      <w:r w:rsidR="00A8674D">
        <w:rPr>
          <w:i w:val="0"/>
        </w:rPr>
        <w:t xml:space="preserve">del proyecto, el equipo comenzó a estudiar </w:t>
      </w:r>
      <w:r w:rsidRPr="00F14D53">
        <w:rPr>
          <w:i w:val="0"/>
        </w:rPr>
        <w:t>el modelo de proceso MUM p</w:t>
      </w:r>
      <w:r w:rsidR="00A8674D">
        <w:rPr>
          <w:i w:val="0"/>
        </w:rPr>
        <w:t xml:space="preserve">ara familiarizarse con </w:t>
      </w:r>
      <w:r w:rsidRPr="00F14D53">
        <w:rPr>
          <w:i w:val="0"/>
        </w:rPr>
        <w:t xml:space="preserve">el mismo. </w:t>
      </w:r>
      <w:r w:rsidR="00503FDA">
        <w:rPr>
          <w:i w:val="0"/>
        </w:rPr>
        <w:t xml:space="preserve">Por otro lado, </w:t>
      </w:r>
      <w:r w:rsidRPr="00F14D53">
        <w:rPr>
          <w:i w:val="0"/>
        </w:rPr>
        <w:t>se defini</w:t>
      </w:r>
      <w:r w:rsidR="00503FDA">
        <w:rPr>
          <w:i w:val="0"/>
        </w:rPr>
        <w:t xml:space="preserve">eron los canales de comunicación y se estipularon las maneras de utilizar dichos canales. </w:t>
      </w:r>
    </w:p>
    <w:p w14:paraId="1879E682" w14:textId="03092D2D" w:rsidR="00503FDA" w:rsidRPr="0038424A" w:rsidRDefault="00503FDA" w:rsidP="00503FDA">
      <w:pPr>
        <w:pStyle w:val="MTema4"/>
        <w:numPr>
          <w:ilvl w:val="0"/>
          <w:numId w:val="0"/>
        </w:numPr>
        <w:ind w:left="646"/>
        <w:rPr>
          <w:i w:val="0"/>
        </w:rPr>
      </w:pPr>
      <w:r>
        <w:rPr>
          <w:i w:val="0"/>
        </w:rPr>
        <w:t xml:space="preserve">Una de las principales ventajas de nuestro equipo fue que los integrantes se conocían previo al comienzo del proyecto. Esto permitió que la comunicación y las reuniones se llevaran a cabo de manera muy dinámica y fluida, donde nadie se quedaba con algo que decir y todos planeaban sus inquietudes y opiniones. </w:t>
      </w:r>
    </w:p>
    <w:p w14:paraId="22F14355" w14:textId="1CB0DFDC" w:rsidR="0038424A" w:rsidRPr="0038424A" w:rsidRDefault="00503FDA" w:rsidP="0038424A">
      <w:pPr>
        <w:pStyle w:val="MTema4"/>
        <w:numPr>
          <w:ilvl w:val="0"/>
          <w:numId w:val="0"/>
        </w:numPr>
        <w:ind w:left="646"/>
        <w:rPr>
          <w:i w:val="0"/>
        </w:rPr>
      </w:pPr>
      <w:r w:rsidRPr="0038424A">
        <w:rPr>
          <w:i w:val="0"/>
        </w:rPr>
        <w:lastRenderedPageBreak/>
        <w:t>En esta iteración también se dio lugar a las primeras reuniones de</w:t>
      </w:r>
      <w:r w:rsidR="00D90A0B" w:rsidRPr="0038424A">
        <w:rPr>
          <w:i w:val="0"/>
        </w:rPr>
        <w:t xml:space="preserve"> relevamiento de requerimientos</w:t>
      </w:r>
      <w:r w:rsidRPr="0038424A">
        <w:rPr>
          <w:i w:val="0"/>
        </w:rPr>
        <w:t xml:space="preserve">. Cabe destacar la gran disponibilidad </w:t>
      </w:r>
      <w:r w:rsidR="005D2524" w:rsidRPr="0038424A">
        <w:rPr>
          <w:i w:val="0"/>
        </w:rPr>
        <w:t xml:space="preserve">y disposición </w:t>
      </w:r>
      <w:r w:rsidRPr="0038424A">
        <w:rPr>
          <w:i w:val="0"/>
        </w:rPr>
        <w:t xml:space="preserve">del </w:t>
      </w:r>
      <w:r w:rsidR="00D90A0B" w:rsidRPr="0038424A">
        <w:rPr>
          <w:i w:val="0"/>
        </w:rPr>
        <w:t>cliente</w:t>
      </w:r>
      <w:r w:rsidR="005D2524" w:rsidRPr="0038424A">
        <w:rPr>
          <w:i w:val="0"/>
        </w:rPr>
        <w:t xml:space="preserve">, </w:t>
      </w:r>
      <w:r w:rsidR="00D90A0B" w:rsidRPr="0038424A">
        <w:rPr>
          <w:i w:val="0"/>
        </w:rPr>
        <w:t xml:space="preserve">lo que </w:t>
      </w:r>
      <w:r w:rsidR="005D2524" w:rsidRPr="0038424A">
        <w:rPr>
          <w:i w:val="0"/>
        </w:rPr>
        <w:t>permiti</w:t>
      </w:r>
      <w:r w:rsidR="00D90A0B" w:rsidRPr="0038424A">
        <w:rPr>
          <w:i w:val="0"/>
        </w:rPr>
        <w:t>ó</w:t>
      </w:r>
      <w:r w:rsidR="005D2524" w:rsidRPr="0038424A">
        <w:rPr>
          <w:i w:val="0"/>
        </w:rPr>
        <w:t xml:space="preserve"> establecer una fuerte comunicación durante el transcurso del proyecto. </w:t>
      </w:r>
    </w:p>
    <w:p w14:paraId="6BE89C64" w14:textId="4BDBAAAF" w:rsidR="00F3403D" w:rsidRDefault="00F3403D" w:rsidP="0038424A">
      <w:pPr>
        <w:pStyle w:val="MTema4"/>
        <w:tabs>
          <w:tab w:val="clear" w:pos="1134"/>
        </w:tabs>
        <w:ind w:hanging="220"/>
      </w:pPr>
      <w:r w:rsidRPr="00614AF5">
        <w:t>Desarrollo</w:t>
      </w:r>
      <w:r w:rsidR="0038424A">
        <w:t xml:space="preserve"> de la línea de trabajo Calidad</w:t>
      </w:r>
    </w:p>
    <w:p w14:paraId="1DCAE3CD" w14:textId="3DBB1A7F" w:rsidR="00246DA5" w:rsidRPr="0038424A" w:rsidRDefault="00246DA5" w:rsidP="00246DA5">
      <w:pPr>
        <w:pStyle w:val="MTema4"/>
        <w:numPr>
          <w:ilvl w:val="0"/>
          <w:numId w:val="0"/>
        </w:numPr>
        <w:ind w:left="646"/>
        <w:rPr>
          <w:i w:val="0"/>
        </w:rPr>
      </w:pPr>
      <w:r>
        <w:rPr>
          <w:i w:val="0"/>
        </w:rPr>
        <w:t>Como primera actividad, s</w:t>
      </w:r>
      <w:r w:rsidRPr="0038424A">
        <w:rPr>
          <w:i w:val="0"/>
        </w:rPr>
        <w:t>e establecen los estándares</w:t>
      </w:r>
      <w:r>
        <w:rPr>
          <w:i w:val="0"/>
        </w:rPr>
        <w:t xml:space="preserve"> de calidad</w:t>
      </w:r>
      <w:r w:rsidRPr="0038424A">
        <w:rPr>
          <w:i w:val="0"/>
        </w:rPr>
        <w:t xml:space="preserve"> para la </w:t>
      </w:r>
      <w:r>
        <w:rPr>
          <w:i w:val="0"/>
        </w:rPr>
        <w:t>entrega de documentos</w:t>
      </w:r>
      <w:r w:rsidRPr="0038424A">
        <w:rPr>
          <w:i w:val="0"/>
        </w:rPr>
        <w:t xml:space="preserve">. </w:t>
      </w:r>
      <w:r w:rsidR="002C6C0F">
        <w:rPr>
          <w:i w:val="0"/>
        </w:rPr>
        <w:t>Además, se comuni</w:t>
      </w:r>
      <w:r w:rsidR="000D62FB">
        <w:rPr>
          <w:i w:val="0"/>
        </w:rPr>
        <w:t>ca al equipo sobre la metodología de trabajo en cuanto a los entregables.</w:t>
      </w:r>
    </w:p>
    <w:p w14:paraId="3B64665F" w14:textId="545B2A94" w:rsidR="0038424A" w:rsidRPr="0038424A" w:rsidRDefault="000D62FB" w:rsidP="000D62FB">
      <w:pPr>
        <w:pStyle w:val="MTema4"/>
        <w:numPr>
          <w:ilvl w:val="0"/>
          <w:numId w:val="0"/>
        </w:numPr>
        <w:ind w:left="646"/>
        <w:rPr>
          <w:i w:val="0"/>
        </w:rPr>
      </w:pPr>
      <w:r>
        <w:rPr>
          <w:i w:val="0"/>
        </w:rPr>
        <w:t xml:space="preserve">Asimismo, </w:t>
      </w:r>
      <w:r w:rsidR="00246DA5">
        <w:rPr>
          <w:i w:val="0"/>
        </w:rPr>
        <w:t>se comienza</w:t>
      </w:r>
      <w:r w:rsidR="0038424A" w:rsidRPr="0038424A">
        <w:rPr>
          <w:i w:val="0"/>
        </w:rPr>
        <w:t xml:space="preserve"> a definir </w:t>
      </w:r>
      <w:r w:rsidR="00246DA5">
        <w:rPr>
          <w:i w:val="0"/>
        </w:rPr>
        <w:t xml:space="preserve">una aproximación de </w:t>
      </w:r>
      <w:r w:rsidR="0038424A" w:rsidRPr="0038424A">
        <w:rPr>
          <w:i w:val="0"/>
        </w:rPr>
        <w:t xml:space="preserve">los </w:t>
      </w:r>
      <w:r w:rsidR="00246DA5">
        <w:rPr>
          <w:i w:val="0"/>
        </w:rPr>
        <w:t>atributos</w:t>
      </w:r>
      <w:r w:rsidR="0038424A" w:rsidRPr="0038424A">
        <w:rPr>
          <w:i w:val="0"/>
        </w:rPr>
        <w:t xml:space="preserve"> de calidad del producto a construir</w:t>
      </w:r>
      <w:r>
        <w:rPr>
          <w:i w:val="0"/>
        </w:rPr>
        <w:t xml:space="preserve"> en base a las reuniones de requerimientos con el cliente</w:t>
      </w:r>
      <w:r w:rsidR="0038424A" w:rsidRPr="0038424A">
        <w:rPr>
          <w:i w:val="0"/>
        </w:rPr>
        <w:t xml:space="preserve">. </w:t>
      </w:r>
    </w:p>
    <w:p w14:paraId="452FC6A7" w14:textId="090E3392" w:rsidR="0038424A" w:rsidRDefault="0024483B" w:rsidP="0024483B">
      <w:pPr>
        <w:pStyle w:val="MTema4"/>
        <w:numPr>
          <w:ilvl w:val="0"/>
          <w:numId w:val="0"/>
        </w:numPr>
        <w:ind w:left="646"/>
        <w:rPr>
          <w:i w:val="0"/>
        </w:rPr>
      </w:pPr>
      <w:r>
        <w:rPr>
          <w:i w:val="0"/>
        </w:rPr>
        <w:t>En cuanto a l</w:t>
      </w:r>
      <w:r w:rsidR="0038424A" w:rsidRPr="0038424A">
        <w:rPr>
          <w:i w:val="0"/>
        </w:rPr>
        <w:t>os entregables en esta primera iteración</w:t>
      </w:r>
      <w:r>
        <w:rPr>
          <w:i w:val="0"/>
        </w:rPr>
        <w:t>,</w:t>
      </w:r>
      <w:r w:rsidR="0038424A" w:rsidRPr="0038424A">
        <w:rPr>
          <w:i w:val="0"/>
        </w:rPr>
        <w:t xml:space="preserve"> </w:t>
      </w:r>
      <w:r>
        <w:rPr>
          <w:i w:val="0"/>
        </w:rPr>
        <w:t xml:space="preserve">éstos </w:t>
      </w:r>
      <w:r w:rsidR="0038424A" w:rsidRPr="0038424A">
        <w:rPr>
          <w:i w:val="0"/>
        </w:rPr>
        <w:t>se realizaron casi completamente y a tiempo para poder revisar la calidad de los mismos antes del plazo. Dado el poco avance</w:t>
      </w:r>
      <w:r>
        <w:rPr>
          <w:i w:val="0"/>
        </w:rPr>
        <w:t xml:space="preserve"> en el proyecto, la mayoría de los documentos no cumplían con los estándares de calidad establecidos. Esto llevó a invertir un tiempo considerable en la revisión y corrección de documentos durante la fase inicial. </w:t>
      </w:r>
    </w:p>
    <w:p w14:paraId="4DA237B0" w14:textId="12A2DC86" w:rsidR="0024483B" w:rsidRPr="00614AF5" w:rsidRDefault="0024483B" w:rsidP="0024483B">
      <w:pPr>
        <w:pStyle w:val="MTema3"/>
      </w:pPr>
      <w:bookmarkStart w:id="46" w:name="_Toc467327398"/>
      <w:r>
        <w:t>Segunda</w:t>
      </w:r>
      <w:r w:rsidRPr="00614AF5">
        <w:t xml:space="preserve"> Iteración</w:t>
      </w:r>
      <w:bookmarkEnd w:id="46"/>
    </w:p>
    <w:p w14:paraId="633F2989" w14:textId="7C897000" w:rsidR="0024483B" w:rsidRDefault="0024483B" w:rsidP="00E04940">
      <w:pPr>
        <w:pStyle w:val="MTema4"/>
        <w:numPr>
          <w:ilvl w:val="3"/>
          <w:numId w:val="10"/>
        </w:numPr>
        <w:tabs>
          <w:tab w:val="clear" w:pos="1134"/>
          <w:tab w:val="clear" w:pos="2948"/>
        </w:tabs>
        <w:ind w:left="1418" w:hanging="992"/>
      </w:pPr>
      <w:r>
        <w:t>Desarrollo del Proyecto</w:t>
      </w:r>
    </w:p>
    <w:p w14:paraId="5637D043" w14:textId="6A09EB5B" w:rsidR="00CF7C82" w:rsidRDefault="00CF7C82" w:rsidP="00251B70">
      <w:pPr>
        <w:pStyle w:val="MTema4"/>
        <w:numPr>
          <w:ilvl w:val="0"/>
          <w:numId w:val="0"/>
        </w:numPr>
        <w:ind w:left="646"/>
        <w:rPr>
          <w:i w:val="0"/>
        </w:rPr>
      </w:pPr>
      <w:r>
        <w:rPr>
          <w:i w:val="0"/>
        </w:rPr>
        <w:t>En el final de la segunda iteración se contaba con los requerimientos totalmente definidos. Uno de los puntos a destacar a esta altura es el documento de especificación de requerimientos, realizado de manera profunda.</w:t>
      </w:r>
    </w:p>
    <w:p w14:paraId="5C490ECA" w14:textId="498E406F" w:rsidR="00251B70" w:rsidRDefault="00CF7C82" w:rsidP="00251B70">
      <w:pPr>
        <w:pStyle w:val="MTema4"/>
        <w:numPr>
          <w:ilvl w:val="0"/>
          <w:numId w:val="0"/>
        </w:numPr>
        <w:ind w:left="646"/>
        <w:rPr>
          <w:i w:val="0"/>
        </w:rPr>
      </w:pPr>
      <w:r>
        <w:rPr>
          <w:i w:val="0"/>
        </w:rPr>
        <w:t>Por otro lado, l</w:t>
      </w:r>
      <w:r w:rsidR="00251B70" w:rsidRPr="00251B70">
        <w:rPr>
          <w:i w:val="0"/>
        </w:rPr>
        <w:t xml:space="preserve">os implementadores comenzaron a trabajar con las herramientas </w:t>
      </w:r>
      <w:r w:rsidR="00E04940">
        <w:rPr>
          <w:i w:val="0"/>
        </w:rPr>
        <w:t>y tecnologías establecidas</w:t>
      </w:r>
      <w:r w:rsidR="00251B70" w:rsidRPr="00251B70">
        <w:rPr>
          <w:i w:val="0"/>
        </w:rPr>
        <w:t xml:space="preserve"> para ir conociéndolas</w:t>
      </w:r>
      <w:r w:rsidR="00E04940">
        <w:rPr>
          <w:i w:val="0"/>
        </w:rPr>
        <w:t>. Para ello se desarrolló un prototipo de manera de mitigar riesgos tecnológicos importantes que puedan surgir por la poca familiarización con las tecnologías.</w:t>
      </w:r>
      <w:r w:rsidR="00251B70" w:rsidRPr="00251B70">
        <w:rPr>
          <w:i w:val="0"/>
        </w:rPr>
        <w:t xml:space="preserve"> </w:t>
      </w:r>
    </w:p>
    <w:p w14:paraId="21654FA3" w14:textId="495D20CE" w:rsidR="004402DA" w:rsidRDefault="004402DA" w:rsidP="00251B70">
      <w:pPr>
        <w:pStyle w:val="MTema4"/>
        <w:numPr>
          <w:ilvl w:val="0"/>
          <w:numId w:val="0"/>
        </w:numPr>
        <w:ind w:left="646"/>
        <w:rPr>
          <w:i w:val="0"/>
        </w:rPr>
      </w:pPr>
      <w:r>
        <w:rPr>
          <w:i w:val="0"/>
        </w:rPr>
        <w:t>Los objetivos de la fase inicial se cumplieron en su totalidad, siendo el más importante poder definir el alcance del proyecto</w:t>
      </w:r>
      <w:r w:rsidR="009869B0">
        <w:rPr>
          <w:i w:val="0"/>
        </w:rPr>
        <w:t>.</w:t>
      </w:r>
    </w:p>
    <w:p w14:paraId="5402189C" w14:textId="3F0BDE70" w:rsidR="00E04940" w:rsidRDefault="00E04940" w:rsidP="00E04940">
      <w:pPr>
        <w:pStyle w:val="MTema4"/>
        <w:numPr>
          <w:ilvl w:val="3"/>
          <w:numId w:val="10"/>
        </w:numPr>
        <w:tabs>
          <w:tab w:val="clear" w:pos="1134"/>
          <w:tab w:val="clear" w:pos="2948"/>
        </w:tabs>
        <w:ind w:left="1418" w:hanging="992"/>
      </w:pPr>
      <w:r>
        <w:t>Desarrollo de la línea de trabajo de Calidad</w:t>
      </w:r>
    </w:p>
    <w:p w14:paraId="27DA7510" w14:textId="30FE8D23" w:rsidR="00C4076F" w:rsidRDefault="00253FAB" w:rsidP="00C4076F">
      <w:pPr>
        <w:pStyle w:val="MTema4"/>
        <w:numPr>
          <w:ilvl w:val="0"/>
          <w:numId w:val="0"/>
        </w:numPr>
        <w:ind w:left="646"/>
        <w:rPr>
          <w:i w:val="0"/>
        </w:rPr>
      </w:pPr>
      <w:r>
        <w:rPr>
          <w:i w:val="0"/>
        </w:rPr>
        <w:t xml:space="preserve">Durante la segunda iteración se realizó una revisión del documento de especificación de requerimientos, dado que era un entregable crítico para la Fase Inicial del proyecto. En dicha revisión se encontraron errores que fueron notificados a los responsables de la creación del documento para que sean arreglados antes de culminar la fase. Esto </w:t>
      </w:r>
      <w:r w:rsidR="00C4076F">
        <w:rPr>
          <w:i w:val="0"/>
        </w:rPr>
        <w:t xml:space="preserve">fue logrado de manera exitosa, </w:t>
      </w:r>
      <w:r>
        <w:rPr>
          <w:i w:val="0"/>
        </w:rPr>
        <w:t>dado que al final de la fase inicial</w:t>
      </w:r>
      <w:r w:rsidR="00C4076F">
        <w:rPr>
          <w:i w:val="0"/>
        </w:rPr>
        <w:t xml:space="preserve"> se contaba con la especificación completa de los requerimientos del sistema</w:t>
      </w:r>
    </w:p>
    <w:p w14:paraId="2AA34105" w14:textId="0485BAC4" w:rsidR="00E04940" w:rsidRDefault="00C4076F" w:rsidP="00251B70">
      <w:pPr>
        <w:pStyle w:val="MTema4"/>
        <w:numPr>
          <w:ilvl w:val="0"/>
          <w:numId w:val="0"/>
        </w:numPr>
        <w:ind w:left="646"/>
        <w:rPr>
          <w:i w:val="0"/>
        </w:rPr>
      </w:pPr>
      <w:r>
        <w:rPr>
          <w:i w:val="0"/>
        </w:rPr>
        <w:t>Por otro lado, la calidad</w:t>
      </w:r>
      <w:r w:rsidR="00253FAB" w:rsidRPr="00253FAB">
        <w:rPr>
          <w:i w:val="0"/>
        </w:rPr>
        <w:t xml:space="preserve"> de los documentos realizados en esta iteración</w:t>
      </w:r>
      <w:r>
        <w:rPr>
          <w:i w:val="0"/>
        </w:rPr>
        <w:t xml:space="preserve"> fue mejorando un poco en comparación con la anterior. De todas maneras, se siguieron encontrando errores de formato o sintaxis que debían ser corregidos previo a la entrega de la documentación.</w:t>
      </w:r>
      <w:r w:rsidR="00253FAB" w:rsidRPr="00253FAB">
        <w:rPr>
          <w:i w:val="0"/>
        </w:rPr>
        <w:t xml:space="preserve"> </w:t>
      </w:r>
    </w:p>
    <w:p w14:paraId="73A9DDD0" w14:textId="425F5429" w:rsidR="0024483B" w:rsidRDefault="00C4076F" w:rsidP="00173380">
      <w:pPr>
        <w:pStyle w:val="MTema4"/>
        <w:numPr>
          <w:ilvl w:val="0"/>
          <w:numId w:val="0"/>
        </w:numPr>
        <w:ind w:left="646"/>
        <w:rPr>
          <w:i w:val="0"/>
        </w:rPr>
      </w:pPr>
      <w:r>
        <w:rPr>
          <w:i w:val="0"/>
        </w:rPr>
        <w:t>En la semana 4 se completó el Plan de Calidad, y el mismo fue puesto a disposición para que todos los integrantes del grupo lo tuvieran en cuenta.</w:t>
      </w:r>
    </w:p>
    <w:p w14:paraId="5E2C7312" w14:textId="77777777" w:rsidR="00173380" w:rsidRPr="0038424A" w:rsidRDefault="00173380" w:rsidP="00173380">
      <w:pPr>
        <w:pStyle w:val="MTema4"/>
        <w:numPr>
          <w:ilvl w:val="0"/>
          <w:numId w:val="0"/>
        </w:numPr>
        <w:ind w:left="646"/>
        <w:rPr>
          <w:i w:val="0"/>
        </w:rPr>
      </w:pPr>
    </w:p>
    <w:p w14:paraId="55C495F2" w14:textId="77777777" w:rsidR="00F3403D" w:rsidRPr="00614AF5" w:rsidRDefault="00F3403D">
      <w:pPr>
        <w:pStyle w:val="MTema2"/>
      </w:pPr>
      <w:bookmarkStart w:id="47" w:name="_Toc75437738"/>
      <w:bookmarkStart w:id="48" w:name="_Toc467327399"/>
      <w:r w:rsidRPr="00614AF5">
        <w:t>Fase de Elaboración</w:t>
      </w:r>
      <w:bookmarkEnd w:id="47"/>
      <w:bookmarkEnd w:id="48"/>
    </w:p>
    <w:p w14:paraId="71B95B39" w14:textId="77777777" w:rsidR="00F3403D" w:rsidRPr="00614AF5" w:rsidRDefault="00F3403D">
      <w:pPr>
        <w:pStyle w:val="MTema3"/>
      </w:pPr>
      <w:bookmarkStart w:id="49" w:name="_Toc75437739"/>
      <w:bookmarkStart w:id="50" w:name="_Toc467327400"/>
      <w:r w:rsidRPr="00614AF5">
        <w:t>Primera Iteración</w:t>
      </w:r>
      <w:bookmarkEnd w:id="49"/>
      <w:bookmarkEnd w:id="50"/>
    </w:p>
    <w:p w14:paraId="6EED92A4" w14:textId="1078148A" w:rsidR="00F3403D" w:rsidRDefault="00486220" w:rsidP="004402DA">
      <w:pPr>
        <w:pStyle w:val="MTema4"/>
        <w:numPr>
          <w:ilvl w:val="3"/>
          <w:numId w:val="10"/>
        </w:numPr>
        <w:tabs>
          <w:tab w:val="clear" w:pos="1134"/>
          <w:tab w:val="clear" w:pos="2948"/>
        </w:tabs>
        <w:ind w:left="646" w:hanging="220"/>
      </w:pPr>
      <w:r>
        <w:t>Desarrollo del Proyecto</w:t>
      </w:r>
    </w:p>
    <w:p w14:paraId="01558763" w14:textId="2EC728B6" w:rsidR="004402DA" w:rsidRDefault="004402DA" w:rsidP="007D4E03">
      <w:pPr>
        <w:pStyle w:val="MTema4"/>
        <w:numPr>
          <w:ilvl w:val="0"/>
          <w:numId w:val="0"/>
        </w:numPr>
        <w:tabs>
          <w:tab w:val="clear" w:pos="1134"/>
        </w:tabs>
        <w:ind w:left="709"/>
        <w:rPr>
          <w:i w:val="0"/>
        </w:rPr>
      </w:pPr>
      <w:r>
        <w:rPr>
          <w:i w:val="0"/>
        </w:rPr>
        <w:lastRenderedPageBreak/>
        <w:t>En primera instancia se definió que la fase de elaboración iba a constar de cinco semanas en vez de cuatro. Esta decisión se tomó debido a que se identificaron varios casos de uso críticos y relevantes a la arquitectura que debían ser implementados lo antes posible para prevenir cualquier riesgo en el desarrollo.</w:t>
      </w:r>
    </w:p>
    <w:p w14:paraId="1DDC5AE7" w14:textId="77777777" w:rsidR="00442521" w:rsidRPr="007D4E03" w:rsidRDefault="00EE0517" w:rsidP="007D4E03">
      <w:pPr>
        <w:pStyle w:val="MTema4"/>
        <w:numPr>
          <w:ilvl w:val="0"/>
          <w:numId w:val="0"/>
        </w:numPr>
        <w:tabs>
          <w:tab w:val="clear" w:pos="1134"/>
        </w:tabs>
        <w:ind w:left="709"/>
        <w:rPr>
          <w:i w:val="0"/>
        </w:rPr>
      </w:pPr>
      <w:r>
        <w:rPr>
          <w:i w:val="0"/>
        </w:rPr>
        <w:t xml:space="preserve">A su vez, se comenzaron a realizar las primeras estimaciones de los casos de uso y actividades planificadas. Esto fue un tema dificultoso a lo largo del proyecto, sobre todo porque al equipo le costó unificar y plasmar en un único documento </w:t>
      </w:r>
      <w:r w:rsidR="00442521">
        <w:rPr>
          <w:i w:val="0"/>
        </w:rPr>
        <w:t>las métricas tomadas.</w:t>
      </w:r>
    </w:p>
    <w:p w14:paraId="49377F9D" w14:textId="5781E05E" w:rsidR="004402DA" w:rsidRPr="007D4E03" w:rsidRDefault="007D4E03" w:rsidP="007D4E03">
      <w:pPr>
        <w:pStyle w:val="MTema4"/>
        <w:numPr>
          <w:ilvl w:val="0"/>
          <w:numId w:val="0"/>
        </w:numPr>
        <w:tabs>
          <w:tab w:val="clear" w:pos="1134"/>
        </w:tabs>
        <w:ind w:left="709"/>
        <w:rPr>
          <w:i w:val="0"/>
        </w:rPr>
      </w:pPr>
      <w:r w:rsidRPr="007D4E03">
        <w:rPr>
          <w:i w:val="0"/>
        </w:rPr>
        <w:t>Por otro lado</w:t>
      </w:r>
      <w:r w:rsidR="00442521" w:rsidRPr="007D4E03">
        <w:rPr>
          <w:i w:val="0"/>
        </w:rPr>
        <w:t>,</w:t>
      </w:r>
      <w:r w:rsidRPr="007D4E03">
        <w:rPr>
          <w:i w:val="0"/>
        </w:rPr>
        <w:t xml:space="preserve"> el cliente validó </w:t>
      </w:r>
      <w:r w:rsidR="00442521" w:rsidRPr="007D4E03">
        <w:rPr>
          <w:i w:val="0"/>
        </w:rPr>
        <w:t xml:space="preserve">la arquitectura y el diseño planteado. </w:t>
      </w:r>
      <w:r w:rsidRPr="007D4E03">
        <w:rPr>
          <w:i w:val="0"/>
        </w:rPr>
        <w:t>Por parte de los analistas e implementadores,</w:t>
      </w:r>
      <w:r w:rsidR="00442521" w:rsidRPr="007D4E03">
        <w:rPr>
          <w:i w:val="0"/>
        </w:rPr>
        <w:t xml:space="preserve"> el equipo de back-</w:t>
      </w:r>
      <w:proofErr w:type="spellStart"/>
      <w:r w:rsidR="00442521" w:rsidRPr="007D4E03">
        <w:rPr>
          <w:i w:val="0"/>
        </w:rPr>
        <w:t>end</w:t>
      </w:r>
      <w:proofErr w:type="spellEnd"/>
      <w:r w:rsidR="00442521" w:rsidRPr="007D4E03">
        <w:rPr>
          <w:i w:val="0"/>
        </w:rPr>
        <w:t xml:space="preserve"> se </w:t>
      </w:r>
      <w:r w:rsidRPr="007D4E03">
        <w:rPr>
          <w:i w:val="0"/>
        </w:rPr>
        <w:t>enfocó</w:t>
      </w:r>
      <w:r w:rsidR="00442521" w:rsidRPr="007D4E03">
        <w:rPr>
          <w:i w:val="0"/>
        </w:rPr>
        <w:t xml:space="preserve"> </w:t>
      </w:r>
      <w:r w:rsidRPr="007D4E03">
        <w:rPr>
          <w:i w:val="0"/>
        </w:rPr>
        <w:t>en la solución de la c</w:t>
      </w:r>
      <w:r w:rsidR="00442521" w:rsidRPr="007D4E03">
        <w:rPr>
          <w:i w:val="0"/>
        </w:rPr>
        <w:t>ola de</w:t>
      </w:r>
      <w:r w:rsidRPr="007D4E03">
        <w:rPr>
          <w:i w:val="0"/>
        </w:rPr>
        <w:t xml:space="preserve"> espera</w:t>
      </w:r>
      <w:r w:rsidR="00442521" w:rsidRPr="007D4E03">
        <w:rPr>
          <w:i w:val="0"/>
        </w:rPr>
        <w:t xml:space="preserve"> atención al público. </w:t>
      </w:r>
    </w:p>
    <w:p w14:paraId="2B1F7E03" w14:textId="1B74A6F2" w:rsidR="00F3403D" w:rsidRDefault="00F3403D" w:rsidP="00173380">
      <w:pPr>
        <w:pStyle w:val="MTema4"/>
        <w:numPr>
          <w:ilvl w:val="3"/>
          <w:numId w:val="10"/>
        </w:numPr>
        <w:tabs>
          <w:tab w:val="clear" w:pos="1134"/>
          <w:tab w:val="clear" w:pos="2948"/>
        </w:tabs>
        <w:ind w:left="646" w:hanging="220"/>
      </w:pPr>
      <w:r w:rsidRPr="00614AF5">
        <w:t>Desarrollo</w:t>
      </w:r>
      <w:r w:rsidR="00EE0517">
        <w:t xml:space="preserve"> de la línea de trabajo Calidad</w:t>
      </w:r>
    </w:p>
    <w:p w14:paraId="2C89499F" w14:textId="51C1EE61" w:rsidR="007D4E03" w:rsidRDefault="007D4E03" w:rsidP="007D4E03">
      <w:pPr>
        <w:pStyle w:val="MTema4"/>
        <w:numPr>
          <w:ilvl w:val="0"/>
          <w:numId w:val="0"/>
        </w:numPr>
        <w:ind w:left="646"/>
        <w:rPr>
          <w:i w:val="0"/>
        </w:rPr>
      </w:pPr>
      <w:r>
        <w:rPr>
          <w:i w:val="0"/>
        </w:rPr>
        <w:t>Por parte de la línea de trabajo de calidad, se realizó una RTF de la arquitectura de manera de encontrar posibles errores cuanto antes. Si bien se detectaron algunos errores menores, ninguno de ellos fue crítico, y todos fueron corregidos a la brevedad.</w:t>
      </w:r>
    </w:p>
    <w:p w14:paraId="16AB8F89" w14:textId="1C7E5525" w:rsidR="000A6AD2" w:rsidRDefault="000A6AD2" w:rsidP="007D4E03">
      <w:pPr>
        <w:pStyle w:val="MTema4"/>
        <w:numPr>
          <w:ilvl w:val="0"/>
          <w:numId w:val="0"/>
        </w:numPr>
        <w:ind w:left="646"/>
        <w:rPr>
          <w:i w:val="0"/>
        </w:rPr>
      </w:pPr>
      <w:r>
        <w:rPr>
          <w:i w:val="0"/>
        </w:rPr>
        <w:t>Asimismo, se ejecutó una revisión del Modelo de Datos</w:t>
      </w:r>
      <w:r w:rsidR="00662FD1">
        <w:rPr>
          <w:i w:val="0"/>
        </w:rPr>
        <w:t xml:space="preserve"> antes de que éste fuera enviado al cliente para su validación. En dicha revisión se detectaron y corrigieron algunos errores en atributos de las tablas.</w:t>
      </w:r>
    </w:p>
    <w:p w14:paraId="13E4F61A" w14:textId="1467B719" w:rsidR="007D4E03" w:rsidRDefault="007D4E03" w:rsidP="007D4E03">
      <w:pPr>
        <w:pStyle w:val="MTema4"/>
        <w:numPr>
          <w:ilvl w:val="0"/>
          <w:numId w:val="0"/>
        </w:numPr>
        <w:ind w:left="646"/>
        <w:rPr>
          <w:i w:val="0"/>
        </w:rPr>
      </w:pPr>
      <w:r>
        <w:rPr>
          <w:i w:val="0"/>
        </w:rPr>
        <w:t xml:space="preserve">A su vez, se ajustó el Plan de Calidad, en donde se agregaron fechas para futuras revisiones que no estaban agendadas. </w:t>
      </w:r>
    </w:p>
    <w:p w14:paraId="4B8AFA59" w14:textId="05189FFA" w:rsidR="00BC2705" w:rsidRDefault="00662FD1" w:rsidP="00BC2705">
      <w:pPr>
        <w:pStyle w:val="MTema4"/>
        <w:numPr>
          <w:ilvl w:val="0"/>
          <w:numId w:val="0"/>
        </w:numPr>
        <w:ind w:left="646"/>
        <w:rPr>
          <w:i w:val="0"/>
        </w:rPr>
      </w:pPr>
      <w:r>
        <w:rPr>
          <w:i w:val="0"/>
        </w:rPr>
        <w:t xml:space="preserve">Durante esta iteración, se percibió una mejora en la calidad de los documentos entregados. De a poco, el equipo se fue adaptando a la metodología de trabajo y a los estándares de calidad establecidos. </w:t>
      </w:r>
    </w:p>
    <w:p w14:paraId="470B27CB" w14:textId="3ACCEABC" w:rsidR="00BC2705" w:rsidRPr="00614AF5" w:rsidRDefault="00BC2705" w:rsidP="00BC2705">
      <w:pPr>
        <w:pStyle w:val="MTema3"/>
      </w:pPr>
      <w:bookmarkStart w:id="51" w:name="_Toc467327401"/>
      <w:r>
        <w:t>Segunda</w:t>
      </w:r>
      <w:r w:rsidRPr="00614AF5">
        <w:t xml:space="preserve"> Iteración</w:t>
      </w:r>
      <w:bookmarkEnd w:id="51"/>
    </w:p>
    <w:p w14:paraId="120280EC" w14:textId="77777777" w:rsidR="00BC2705" w:rsidRDefault="00BC2705" w:rsidP="00BC2705">
      <w:pPr>
        <w:pStyle w:val="MTema4"/>
        <w:numPr>
          <w:ilvl w:val="3"/>
          <w:numId w:val="10"/>
        </w:numPr>
        <w:tabs>
          <w:tab w:val="clear" w:pos="1134"/>
          <w:tab w:val="clear" w:pos="2948"/>
        </w:tabs>
        <w:ind w:left="646" w:hanging="220"/>
      </w:pPr>
      <w:r>
        <w:t>Desarrollo del Proyecto</w:t>
      </w:r>
    </w:p>
    <w:p w14:paraId="7D423F49" w14:textId="5821EA48" w:rsidR="00D70B5D" w:rsidRPr="002A40AE" w:rsidRDefault="00BC2705" w:rsidP="00D70B5D">
      <w:pPr>
        <w:pStyle w:val="MTema4"/>
        <w:numPr>
          <w:ilvl w:val="0"/>
          <w:numId w:val="0"/>
        </w:numPr>
        <w:ind w:left="646"/>
        <w:rPr>
          <w:i w:val="0"/>
        </w:rPr>
      </w:pPr>
      <w:r>
        <w:rPr>
          <w:i w:val="0"/>
        </w:rPr>
        <w:t>Esta iteración tuvo una durac</w:t>
      </w:r>
      <w:r w:rsidRPr="002A40AE">
        <w:rPr>
          <w:i w:val="0"/>
        </w:rPr>
        <w:t xml:space="preserve">ión de tres semanas. </w:t>
      </w:r>
      <w:r w:rsidR="00D70B5D" w:rsidRPr="002A40AE">
        <w:rPr>
          <w:i w:val="0"/>
        </w:rPr>
        <w:t xml:space="preserve">El proyecto se encontraba evolucionando de forma correcta, con un leve retraso en las actividades planificadas para el </w:t>
      </w:r>
      <w:proofErr w:type="spellStart"/>
      <w:r w:rsidR="00D70B5D" w:rsidRPr="002A40AE">
        <w:rPr>
          <w:i w:val="0"/>
        </w:rPr>
        <w:t>front-end</w:t>
      </w:r>
      <w:proofErr w:type="spellEnd"/>
      <w:r w:rsidR="00D70B5D" w:rsidRPr="002A40AE">
        <w:rPr>
          <w:i w:val="0"/>
        </w:rPr>
        <w:t xml:space="preserve">. Esto se debió principalmente a que nos encontrábamos en época de parciales, lo que llevó a algunos integrantes del equipo dedicarle menos tiempo al proyecto. </w:t>
      </w:r>
    </w:p>
    <w:p w14:paraId="1E986A74" w14:textId="6A34DE29" w:rsidR="002A40AE" w:rsidRPr="002A40AE" w:rsidRDefault="002A40AE" w:rsidP="002A40AE">
      <w:pPr>
        <w:pStyle w:val="MTema4"/>
        <w:numPr>
          <w:ilvl w:val="0"/>
          <w:numId w:val="0"/>
        </w:numPr>
        <w:ind w:left="646"/>
        <w:rPr>
          <w:i w:val="0"/>
        </w:rPr>
      </w:pPr>
      <w:r w:rsidRPr="002A40AE">
        <w:rPr>
          <w:i w:val="0"/>
        </w:rPr>
        <w:t xml:space="preserve">Se realizó una demo en formato de video guiado para que el cliente pudiera tener un vistazo del avance del producto y el equipo pudiera obtener una primera validación. </w:t>
      </w:r>
    </w:p>
    <w:p w14:paraId="3DA9CB1E" w14:textId="39FB4994" w:rsidR="002A40AE" w:rsidRPr="002A40AE" w:rsidRDefault="002A40AE" w:rsidP="002A40AE">
      <w:pPr>
        <w:pStyle w:val="MTema4"/>
        <w:numPr>
          <w:ilvl w:val="0"/>
          <w:numId w:val="0"/>
        </w:numPr>
        <w:ind w:left="646"/>
        <w:rPr>
          <w:i w:val="0"/>
        </w:rPr>
      </w:pPr>
      <w:r w:rsidRPr="002A40AE">
        <w:rPr>
          <w:i w:val="0"/>
        </w:rPr>
        <w:t>La demo fue satisfactoria, aunque el cliente solicitó unos cambios en algunas interfaces de usuario.</w:t>
      </w:r>
    </w:p>
    <w:p w14:paraId="093BBDD7" w14:textId="28272035" w:rsidR="002A40AE" w:rsidRPr="002A40AE" w:rsidRDefault="002A40AE" w:rsidP="002A40AE">
      <w:pPr>
        <w:pStyle w:val="MTema4"/>
        <w:numPr>
          <w:ilvl w:val="0"/>
          <w:numId w:val="0"/>
        </w:numPr>
        <w:ind w:left="646"/>
        <w:rPr>
          <w:i w:val="0"/>
        </w:rPr>
      </w:pPr>
      <w:r w:rsidRPr="002A40AE">
        <w:rPr>
          <w:i w:val="0"/>
        </w:rPr>
        <w:t>Por último, se lograron cumplir los objetivos de la fase. El alcance quedó completamente congelado, no habiendo cambios en el mismo.</w:t>
      </w:r>
    </w:p>
    <w:p w14:paraId="7588F5C5" w14:textId="77777777" w:rsidR="002A40AE" w:rsidRDefault="002A40AE" w:rsidP="00173380">
      <w:pPr>
        <w:pStyle w:val="MTema4"/>
        <w:numPr>
          <w:ilvl w:val="3"/>
          <w:numId w:val="10"/>
        </w:numPr>
        <w:tabs>
          <w:tab w:val="clear" w:pos="1134"/>
          <w:tab w:val="clear" w:pos="2948"/>
        </w:tabs>
        <w:ind w:left="646" w:hanging="220"/>
      </w:pPr>
      <w:r w:rsidRPr="00614AF5">
        <w:t>Desarrollo</w:t>
      </w:r>
      <w:r>
        <w:t xml:space="preserve"> de la línea de trabajo Calidad</w:t>
      </w:r>
    </w:p>
    <w:p w14:paraId="22498965" w14:textId="588984BC" w:rsidR="002A40AE" w:rsidRDefault="002A40AE" w:rsidP="002A40AE">
      <w:pPr>
        <w:pStyle w:val="MTema4"/>
        <w:numPr>
          <w:ilvl w:val="0"/>
          <w:numId w:val="0"/>
        </w:numPr>
        <w:ind w:left="646"/>
        <w:rPr>
          <w:i w:val="0"/>
        </w:rPr>
      </w:pPr>
      <w:r>
        <w:rPr>
          <w:i w:val="0"/>
        </w:rPr>
        <w:t xml:space="preserve">Por parte de calidad, se trabajó en la mejora del documento de Estimaciones y Mediciones. En éste, se agregaron tablas y gráficas en donde se plasmaban las horas de las actividades planificadas y realizadas. </w:t>
      </w:r>
    </w:p>
    <w:p w14:paraId="5714EB08" w14:textId="72F860E3" w:rsidR="002A40AE" w:rsidRDefault="002A40AE" w:rsidP="002A40AE">
      <w:pPr>
        <w:pStyle w:val="MTema4"/>
        <w:numPr>
          <w:ilvl w:val="0"/>
          <w:numId w:val="0"/>
        </w:numPr>
        <w:ind w:left="646"/>
        <w:rPr>
          <w:i w:val="0"/>
        </w:rPr>
      </w:pPr>
      <w:r>
        <w:rPr>
          <w:i w:val="0"/>
        </w:rPr>
        <w:t>También se trabajó en la mejora del Informe de Situación de Proyecto, en donde se comenzaron a incluir mediciones sobre el proceso y producto, por ejemplo, mediante la técnica de Valor Ganado.</w:t>
      </w:r>
    </w:p>
    <w:p w14:paraId="000B609B" w14:textId="2BC6EDE2" w:rsidR="002A40AE" w:rsidRDefault="002A40AE" w:rsidP="002A40AE">
      <w:pPr>
        <w:pStyle w:val="MTema4"/>
        <w:numPr>
          <w:ilvl w:val="0"/>
          <w:numId w:val="0"/>
        </w:numPr>
        <w:ind w:left="646"/>
        <w:rPr>
          <w:i w:val="0"/>
        </w:rPr>
      </w:pPr>
      <w:r>
        <w:rPr>
          <w:i w:val="0"/>
        </w:rPr>
        <w:t xml:space="preserve">Por otro lado, se realizó una RTF de las interfaces ya que al ser éstas la “cara visible” del producto para el usuario final, se consideran un componente fundamental del software. </w:t>
      </w:r>
    </w:p>
    <w:p w14:paraId="53F6527A" w14:textId="77361510" w:rsidR="002A40AE" w:rsidRPr="002A40AE" w:rsidRDefault="002A40AE" w:rsidP="002A40AE">
      <w:pPr>
        <w:pStyle w:val="MTema4"/>
        <w:numPr>
          <w:ilvl w:val="0"/>
          <w:numId w:val="0"/>
        </w:numPr>
        <w:ind w:left="646"/>
        <w:rPr>
          <w:i w:val="0"/>
        </w:rPr>
      </w:pPr>
      <w:r>
        <w:rPr>
          <w:i w:val="0"/>
        </w:rPr>
        <w:lastRenderedPageBreak/>
        <w:t>A partir de esta revisión se detectaron varios errores para ser corregidos, algunos de inmediato, mientras que otros de menor prioridad.</w:t>
      </w:r>
    </w:p>
    <w:p w14:paraId="2DB2FFC6" w14:textId="3137BD20" w:rsidR="00BC2705" w:rsidRDefault="00173380" w:rsidP="00BC2705">
      <w:pPr>
        <w:pStyle w:val="MTema4"/>
        <w:numPr>
          <w:ilvl w:val="0"/>
          <w:numId w:val="0"/>
        </w:numPr>
        <w:ind w:left="646"/>
        <w:rPr>
          <w:i w:val="0"/>
        </w:rPr>
      </w:pPr>
      <w:r>
        <w:rPr>
          <w:i w:val="0"/>
        </w:rPr>
        <w:t xml:space="preserve">Finalmente, la calidad de los documentos en esta iteración tuvo una gran mejoría. Esto ayudó a disminuir el tiempo empleado en la revisión de entregas. </w:t>
      </w:r>
    </w:p>
    <w:p w14:paraId="750BE9E2" w14:textId="77777777" w:rsidR="00173380" w:rsidRDefault="00173380" w:rsidP="00BC2705">
      <w:pPr>
        <w:pStyle w:val="MTema4"/>
        <w:numPr>
          <w:ilvl w:val="0"/>
          <w:numId w:val="0"/>
        </w:numPr>
        <w:ind w:left="646"/>
        <w:rPr>
          <w:i w:val="0"/>
        </w:rPr>
      </w:pPr>
    </w:p>
    <w:p w14:paraId="3FB1CAA8" w14:textId="6086191C" w:rsidR="00173380" w:rsidRPr="00614AF5" w:rsidRDefault="00173380" w:rsidP="00173380">
      <w:pPr>
        <w:pStyle w:val="MTema2"/>
      </w:pPr>
      <w:bookmarkStart w:id="52" w:name="_Toc467327402"/>
      <w:r w:rsidRPr="00614AF5">
        <w:t xml:space="preserve">Fase de </w:t>
      </w:r>
      <w:r>
        <w:t>Construcción</w:t>
      </w:r>
      <w:bookmarkEnd w:id="52"/>
    </w:p>
    <w:p w14:paraId="22B86580" w14:textId="77777777" w:rsidR="00173380" w:rsidRPr="00614AF5" w:rsidRDefault="00173380" w:rsidP="00173380">
      <w:pPr>
        <w:pStyle w:val="MTema3"/>
      </w:pPr>
      <w:bookmarkStart w:id="53" w:name="_Toc467327403"/>
      <w:r w:rsidRPr="00614AF5">
        <w:t>Primera Iteración</w:t>
      </w:r>
      <w:bookmarkEnd w:id="53"/>
    </w:p>
    <w:p w14:paraId="171AAA82" w14:textId="77777777" w:rsidR="00173380" w:rsidRDefault="00173380" w:rsidP="00173380">
      <w:pPr>
        <w:pStyle w:val="MTema4"/>
        <w:numPr>
          <w:ilvl w:val="3"/>
          <w:numId w:val="10"/>
        </w:numPr>
        <w:tabs>
          <w:tab w:val="clear" w:pos="1134"/>
          <w:tab w:val="clear" w:pos="2948"/>
        </w:tabs>
        <w:ind w:left="646" w:hanging="220"/>
      </w:pPr>
      <w:r>
        <w:t>Desarrollo del Proyecto</w:t>
      </w:r>
    </w:p>
    <w:p w14:paraId="764E2DF0" w14:textId="77777777" w:rsidR="007672A9" w:rsidRPr="007672A9" w:rsidRDefault="009348B8" w:rsidP="00D23712">
      <w:pPr>
        <w:pStyle w:val="MTema3"/>
        <w:numPr>
          <w:ilvl w:val="0"/>
          <w:numId w:val="0"/>
        </w:numPr>
        <w:ind w:left="709"/>
      </w:pPr>
      <w:bookmarkStart w:id="54" w:name="_Toc467327404"/>
      <w:r>
        <w:rPr>
          <w:b w:val="0"/>
        </w:rPr>
        <w:t>A esta altura del proyecto ya se encontraban</w:t>
      </w:r>
      <w:r w:rsidR="007672A9">
        <w:rPr>
          <w:b w:val="0"/>
        </w:rPr>
        <w:t xml:space="preserve"> implementados</w:t>
      </w:r>
      <w:r>
        <w:rPr>
          <w:b w:val="0"/>
        </w:rPr>
        <w:t xml:space="preserve"> todos los casos de uso relevantes a la </w:t>
      </w:r>
      <w:r w:rsidR="007672A9">
        <w:rPr>
          <w:b w:val="0"/>
        </w:rPr>
        <w:t>arquitectura.</w:t>
      </w:r>
      <w:bookmarkEnd w:id="54"/>
      <w:r w:rsidR="007672A9">
        <w:rPr>
          <w:b w:val="0"/>
        </w:rPr>
        <w:t xml:space="preserve"> </w:t>
      </w:r>
    </w:p>
    <w:p w14:paraId="0222BDE7" w14:textId="208A15AF" w:rsidR="00173380" w:rsidRDefault="007672A9" w:rsidP="00D23712">
      <w:pPr>
        <w:pStyle w:val="MTema3"/>
        <w:numPr>
          <w:ilvl w:val="0"/>
          <w:numId w:val="0"/>
        </w:numPr>
        <w:ind w:left="709"/>
        <w:rPr>
          <w:b w:val="0"/>
        </w:rPr>
      </w:pPr>
      <w:bookmarkStart w:id="55" w:name="_Toc467327405"/>
      <w:r w:rsidRPr="007672A9">
        <w:rPr>
          <w:b w:val="0"/>
        </w:rPr>
        <w:t>También, se realizó la primera demo presencial con el cliente. En la misma se encontraron inconvenientes con respecto al navegador utilizado, por lo que no se pudo apreciar adecuadamente el avance del proyecto. Estos inconvenientes fueron solucionados, y sirvió para darle consciencia al equipo de la importancia de utilizar Internet Explorer para realizar las pruebas.</w:t>
      </w:r>
      <w:bookmarkEnd w:id="55"/>
      <w:r w:rsidRPr="007672A9">
        <w:rPr>
          <w:b w:val="0"/>
        </w:rPr>
        <w:t xml:space="preserve"> </w:t>
      </w:r>
    </w:p>
    <w:p w14:paraId="6C6EA9B2" w14:textId="5DF549DD" w:rsidR="00D23712" w:rsidRDefault="00D23712" w:rsidP="00D23712">
      <w:pPr>
        <w:pStyle w:val="MTemaNormal"/>
        <w:ind w:left="709"/>
      </w:pPr>
      <w:r>
        <w:t>Para el final de la iteración, se logró terminar con el desarrollo de todos los casos de uso propuestos en el alcance. Se decidió utilizar la segunda iteración para trabajar sobre la robustez y verificación exhaustiva del sistema.</w:t>
      </w:r>
    </w:p>
    <w:p w14:paraId="14F362D2" w14:textId="77777777" w:rsidR="00D23712" w:rsidRDefault="00D23712" w:rsidP="00D23712">
      <w:pPr>
        <w:pStyle w:val="MTema4"/>
        <w:numPr>
          <w:ilvl w:val="3"/>
          <w:numId w:val="10"/>
        </w:numPr>
        <w:tabs>
          <w:tab w:val="clear" w:pos="1134"/>
          <w:tab w:val="clear" w:pos="2948"/>
        </w:tabs>
        <w:ind w:left="646" w:hanging="220"/>
      </w:pPr>
      <w:r w:rsidRPr="00614AF5">
        <w:t>Desarrollo</w:t>
      </w:r>
      <w:r>
        <w:t xml:space="preserve"> de la línea de trabajo Calidad</w:t>
      </w:r>
    </w:p>
    <w:p w14:paraId="5E4D7E5B" w14:textId="090E9D4B" w:rsidR="00D23712" w:rsidRDefault="00D23712" w:rsidP="00D23712">
      <w:pPr>
        <w:pStyle w:val="MTemaNormal"/>
        <w:ind w:left="709"/>
      </w:pPr>
      <w:r>
        <w:t xml:space="preserve">Como actividad principal durante esta iteración, se realizó una evaluación y ajuste del Plan de Calidad. No se detectaron desviaciones mayores, si bien algunas actividades habían sido modificadas. </w:t>
      </w:r>
    </w:p>
    <w:p w14:paraId="36FC5326" w14:textId="1F517B3A" w:rsidR="00D23712" w:rsidRDefault="00D23712" w:rsidP="00D23712">
      <w:pPr>
        <w:pStyle w:val="MTemaNormal"/>
        <w:ind w:left="709"/>
      </w:pPr>
      <w:r>
        <w:t>Asimismo, se realizó una segunda RTF</w:t>
      </w:r>
      <w:r w:rsidR="00AF36E7">
        <w:t xml:space="preserve"> de las interfaces de usuario para detectar errores que hayan surgido durante la implementación de nuevas pantallas. </w:t>
      </w:r>
    </w:p>
    <w:p w14:paraId="4433476F" w14:textId="20F96384" w:rsidR="00AF36E7" w:rsidRDefault="00AF36E7" w:rsidP="00AF36E7">
      <w:pPr>
        <w:pStyle w:val="MTemaNormal"/>
        <w:ind w:left="709"/>
      </w:pPr>
      <w:r>
        <w:t>Por último, la calidad de los documentos se mantuvo estable en comparación a las semanas anteriores.</w:t>
      </w:r>
    </w:p>
    <w:p w14:paraId="6FD6B24A" w14:textId="28AA7CE4" w:rsidR="00AF36E7" w:rsidRPr="00614AF5" w:rsidRDefault="00AF36E7" w:rsidP="00AF36E7">
      <w:pPr>
        <w:pStyle w:val="MTema3"/>
      </w:pPr>
      <w:bookmarkStart w:id="56" w:name="_Toc467327406"/>
      <w:r>
        <w:t>Segunda</w:t>
      </w:r>
      <w:r w:rsidRPr="00614AF5">
        <w:t xml:space="preserve"> Iteración</w:t>
      </w:r>
      <w:bookmarkEnd w:id="56"/>
    </w:p>
    <w:p w14:paraId="1A82BBB1" w14:textId="77777777" w:rsidR="00AF36E7" w:rsidRDefault="00AF36E7" w:rsidP="00AF36E7">
      <w:pPr>
        <w:pStyle w:val="MTema4"/>
        <w:numPr>
          <w:ilvl w:val="3"/>
          <w:numId w:val="10"/>
        </w:numPr>
        <w:tabs>
          <w:tab w:val="clear" w:pos="1134"/>
          <w:tab w:val="clear" w:pos="2948"/>
        </w:tabs>
        <w:ind w:left="646" w:hanging="220"/>
      </w:pPr>
      <w:r>
        <w:t>Desarrollo del Proyecto</w:t>
      </w:r>
    </w:p>
    <w:p w14:paraId="54865217" w14:textId="73704149" w:rsidR="00B317D0" w:rsidRPr="00B317D0" w:rsidRDefault="00B317D0" w:rsidP="00B317D0">
      <w:pPr>
        <w:pStyle w:val="MTemaNormal"/>
        <w:ind w:left="646"/>
      </w:pPr>
      <w:r>
        <w:t xml:space="preserve">Se comenzó con </w:t>
      </w:r>
      <w:proofErr w:type="spellStart"/>
      <w:r>
        <w:t>retrabajo</w:t>
      </w:r>
      <w:proofErr w:type="spellEnd"/>
      <w:r>
        <w:t xml:space="preserve"> en el proyecto</w:t>
      </w:r>
      <w:r w:rsidRPr="00B317D0">
        <w:t xml:space="preserve"> por solicitudes de cambio</w:t>
      </w:r>
      <w:r>
        <w:t>s</w:t>
      </w:r>
      <w:r w:rsidRPr="00B317D0">
        <w:t xml:space="preserve"> por parte del cliente. </w:t>
      </w:r>
      <w:r>
        <w:t>Previo a aceptar estos cambios, se analizaron y se discutió el impacto que éstos podrían tener en el desarrollo. Finalmente, se acordó realizar algunos de los cambios propuestos.</w:t>
      </w:r>
    </w:p>
    <w:p w14:paraId="4BA602A6" w14:textId="35672E44" w:rsidR="00B317D0" w:rsidRPr="00B317D0" w:rsidRDefault="00B317D0" w:rsidP="00B317D0">
      <w:pPr>
        <w:pStyle w:val="MTemaNormal"/>
        <w:ind w:left="646"/>
      </w:pPr>
      <w:r w:rsidRPr="00B317D0">
        <w:t>Además, se fijó la última demo con el cliente</w:t>
      </w:r>
      <w:r>
        <w:t xml:space="preserve"> previa a la entrega del producto final. Si bien ésta tuvo que ser reprogramada por inconvenientes surgidos, </w:t>
      </w:r>
      <w:r w:rsidRPr="00B317D0">
        <w:t xml:space="preserve">finalmente pudo ser realizada con éxito. </w:t>
      </w:r>
    </w:p>
    <w:p w14:paraId="120BC50B" w14:textId="696CEAB9" w:rsidR="00B317D0" w:rsidRPr="00B317D0" w:rsidRDefault="00B317D0" w:rsidP="00B317D0">
      <w:pPr>
        <w:pStyle w:val="MTemaNormal"/>
        <w:ind w:left="646"/>
      </w:pPr>
      <w:r w:rsidRPr="00B317D0">
        <w:t xml:space="preserve">Se logró cerrar el producto con todos los requerimientos pactados en el alcance del proyecto, y se incluyó parte de implementación para requerimientos que quedaron fuera del alcance. </w:t>
      </w:r>
    </w:p>
    <w:p w14:paraId="540C1D8E" w14:textId="33B3DDAC" w:rsidR="00AF36E7" w:rsidRDefault="00B317D0" w:rsidP="00AF36E7">
      <w:pPr>
        <w:pStyle w:val="MTemaNormal"/>
        <w:ind w:left="646"/>
      </w:pPr>
      <w:r>
        <w:t>Finalmente, se fijó una fecha para la implantación del producto en el ambiente del cliente.</w:t>
      </w:r>
    </w:p>
    <w:p w14:paraId="6BAE66AC" w14:textId="77777777" w:rsidR="00B317D0" w:rsidRDefault="00B317D0" w:rsidP="00B317D0">
      <w:pPr>
        <w:pStyle w:val="MTema4"/>
        <w:numPr>
          <w:ilvl w:val="3"/>
          <w:numId w:val="10"/>
        </w:numPr>
        <w:tabs>
          <w:tab w:val="clear" w:pos="1134"/>
          <w:tab w:val="clear" w:pos="2948"/>
        </w:tabs>
        <w:ind w:left="646" w:hanging="220"/>
      </w:pPr>
      <w:r w:rsidRPr="00614AF5">
        <w:t>Desarrollo</w:t>
      </w:r>
      <w:r>
        <w:t xml:space="preserve"> de la línea de trabajo Calidad</w:t>
      </w:r>
    </w:p>
    <w:p w14:paraId="3D4C505D" w14:textId="6BE61C42" w:rsidR="00B317D0" w:rsidRDefault="00B317D0" w:rsidP="00AF36E7">
      <w:pPr>
        <w:pStyle w:val="MTemaNormal"/>
        <w:ind w:left="646"/>
      </w:pPr>
      <w:r>
        <w:t>Las actividades de calidad durante esta iteración se enfocaron principalmente en la verificació</w:t>
      </w:r>
      <w:r w:rsidR="00992A6F">
        <w:t xml:space="preserve">n del producto. Se realizaron revisiones exhaustivas para poder llegar a la liberación final del software manteniendo los estándares de calidad definidos al principio del proyecto. Además, se trabajó en la planificación de documentos a ser entregados al cliente. </w:t>
      </w:r>
    </w:p>
    <w:p w14:paraId="608483A0" w14:textId="77777777" w:rsidR="00DA7FEB" w:rsidRDefault="00DA7FEB" w:rsidP="00AF36E7">
      <w:pPr>
        <w:pStyle w:val="MTemaNormal"/>
        <w:ind w:left="646"/>
      </w:pPr>
    </w:p>
    <w:p w14:paraId="487B3958" w14:textId="152E0E3E" w:rsidR="00DA7FEB" w:rsidRPr="00DA7FEB" w:rsidRDefault="00DA7FEB" w:rsidP="003B5F14">
      <w:pPr>
        <w:pStyle w:val="MTemaNormal"/>
        <w:numPr>
          <w:ilvl w:val="1"/>
          <w:numId w:val="9"/>
        </w:numPr>
        <w:tabs>
          <w:tab w:val="clear" w:pos="1304"/>
        </w:tabs>
        <w:ind w:left="709" w:hanging="709"/>
        <w:rPr>
          <w:b/>
          <w:bCs/>
        </w:rPr>
      </w:pPr>
      <w:r w:rsidRPr="00DA7FEB">
        <w:rPr>
          <w:b/>
          <w:bCs/>
        </w:rPr>
        <w:lastRenderedPageBreak/>
        <w:t xml:space="preserve">Fase de </w:t>
      </w:r>
      <w:r>
        <w:rPr>
          <w:b/>
          <w:bCs/>
        </w:rPr>
        <w:t>Transición</w:t>
      </w:r>
    </w:p>
    <w:p w14:paraId="3A53AF73" w14:textId="77777777" w:rsidR="00DA7FEB" w:rsidRPr="00DA7FEB" w:rsidRDefault="00DA7FEB" w:rsidP="00DA7FEB">
      <w:pPr>
        <w:pStyle w:val="MTemaNormal"/>
        <w:numPr>
          <w:ilvl w:val="2"/>
          <w:numId w:val="10"/>
        </w:numPr>
        <w:tabs>
          <w:tab w:val="clear" w:pos="2098"/>
        </w:tabs>
        <w:ind w:left="851" w:hanging="851"/>
        <w:rPr>
          <w:b/>
          <w:bCs/>
        </w:rPr>
      </w:pPr>
      <w:r w:rsidRPr="00DA7FEB">
        <w:rPr>
          <w:b/>
          <w:bCs/>
        </w:rPr>
        <w:t>Primera Iteración</w:t>
      </w:r>
    </w:p>
    <w:p w14:paraId="377E9762" w14:textId="77777777" w:rsidR="00DA7FEB" w:rsidRPr="00DA7FEB" w:rsidRDefault="00DA7FEB" w:rsidP="00DA7FEB">
      <w:pPr>
        <w:pStyle w:val="MTemaNormal"/>
        <w:numPr>
          <w:ilvl w:val="3"/>
          <w:numId w:val="10"/>
        </w:numPr>
        <w:tabs>
          <w:tab w:val="clear" w:pos="2948"/>
          <w:tab w:val="left" w:pos="1418"/>
        </w:tabs>
        <w:ind w:hanging="2522"/>
        <w:rPr>
          <w:i/>
          <w:iCs/>
        </w:rPr>
      </w:pPr>
      <w:r w:rsidRPr="00DA7FEB">
        <w:rPr>
          <w:i/>
          <w:iCs/>
        </w:rPr>
        <w:t>Desarrollo del Proyecto</w:t>
      </w:r>
    </w:p>
    <w:p w14:paraId="56BA69D7" w14:textId="121E1E87" w:rsidR="00DA7FEB" w:rsidRDefault="007C238B" w:rsidP="00AF36E7">
      <w:pPr>
        <w:pStyle w:val="MTemaNormal"/>
        <w:ind w:left="646"/>
      </w:pPr>
      <w:r>
        <w:t xml:space="preserve">Durante la fase de transición se realizó la implantación de la versión final del producto en el ambiente objetivo. </w:t>
      </w:r>
      <w:r w:rsidR="004B7605">
        <w:t>También se trabajó en documentos técnicos para ser entregados al cliente, como por ejemplo: documentación de casos de uso fuera del alcance, instrucciones de implantación, entre otros.</w:t>
      </w:r>
    </w:p>
    <w:p w14:paraId="579F376C" w14:textId="6FD5BF8C" w:rsidR="004B7605" w:rsidRDefault="004B7605" w:rsidP="00AF36E7">
      <w:pPr>
        <w:pStyle w:val="MTemaNormal"/>
        <w:ind w:left="646"/>
      </w:pPr>
      <w:r>
        <w:t>A su vez, se armaron capacitaciones para los desarrolladores del BPS y usuarios finales para ser presentadas la semana posterior a la finalización del proyecto.</w:t>
      </w:r>
    </w:p>
    <w:p w14:paraId="6455A4E5" w14:textId="77777777" w:rsidR="004B7605" w:rsidRDefault="004B7605" w:rsidP="004B7605">
      <w:pPr>
        <w:pStyle w:val="MTema4"/>
        <w:numPr>
          <w:ilvl w:val="3"/>
          <w:numId w:val="10"/>
        </w:numPr>
        <w:tabs>
          <w:tab w:val="clear" w:pos="1134"/>
          <w:tab w:val="clear" w:pos="2948"/>
        </w:tabs>
        <w:ind w:left="646" w:hanging="220"/>
      </w:pPr>
      <w:r w:rsidRPr="00614AF5">
        <w:t>Desarrollo</w:t>
      </w:r>
      <w:r>
        <w:t xml:space="preserve"> de la línea de trabajo Calidad</w:t>
      </w:r>
    </w:p>
    <w:p w14:paraId="1B0FF092" w14:textId="56A760F0" w:rsidR="004B7605" w:rsidRPr="00B317D0" w:rsidRDefault="004B7605" w:rsidP="00AF36E7">
      <w:pPr>
        <w:pStyle w:val="MTemaNormal"/>
        <w:ind w:left="646"/>
      </w:pPr>
      <w:r>
        <w:t xml:space="preserve">Dentro del área de calidad, se trabajó en el informe final. Se hizo una retrospección de todas las fases del proyecto de manera de evaluar el desarrollo del proceso. Además, se comenzó a planificar y diseñar la presentación final del proyecto. Se empezaron a definir estándares y lineamientos a seguir para dicha presentación, no solamente de la evaluación del proceso, sino que también del producto. </w:t>
      </w:r>
    </w:p>
    <w:sectPr w:rsidR="004B7605" w:rsidRPr="00B317D0">
      <w:headerReference w:type="even"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55091A" w14:textId="77777777" w:rsidR="000E1FA6" w:rsidRDefault="000E1FA6">
      <w:r>
        <w:separator/>
      </w:r>
    </w:p>
  </w:endnote>
  <w:endnote w:type="continuationSeparator" w:id="0">
    <w:p w14:paraId="34F08D36" w14:textId="77777777" w:rsidR="000E1FA6" w:rsidRDefault="000E1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5A1063" w14:textId="77777777" w:rsidR="004B7605" w:rsidRDefault="004B7605">
    <w:pPr>
      <w:pStyle w:val="Footer"/>
      <w:rPr>
        <w:rStyle w:val="PageNumber"/>
      </w:rPr>
    </w:pPr>
    <w:r>
      <w:t>Informe final de SQA</w:t>
    </w:r>
    <w:r>
      <w:tab/>
    </w:r>
    <w:r>
      <w:tab/>
      <w:t xml:space="preserve">Página </w:t>
    </w:r>
    <w:r>
      <w:rPr>
        <w:rStyle w:val="PageNumber"/>
      </w:rPr>
      <w:fldChar w:fldCharType="begin"/>
    </w:r>
    <w:r>
      <w:rPr>
        <w:rStyle w:val="PageNumber"/>
      </w:rPr>
      <w:instrText xml:space="preserve"> PAGE </w:instrText>
    </w:r>
    <w:r>
      <w:rPr>
        <w:rStyle w:val="PageNumber"/>
      </w:rPr>
      <w:fldChar w:fldCharType="separate"/>
    </w:r>
    <w:r w:rsidR="00E3141E">
      <w:rPr>
        <w:rStyle w:val="PageNumber"/>
        <w:noProof/>
      </w:rPr>
      <w:t>2</w:t>
    </w:r>
    <w:r>
      <w:rPr>
        <w:rStyle w:val="PageNumber"/>
      </w:rPr>
      <w:fldChar w:fldCharType="end"/>
    </w:r>
    <w:r>
      <w:rPr>
        <w:rStyle w:val="PageNumber"/>
      </w:rPr>
      <w:t xml:space="preserve"> de </w:t>
    </w:r>
    <w:r>
      <w:rPr>
        <w:rStyle w:val="PageNumber"/>
      </w:rPr>
      <w:fldChar w:fldCharType="begin"/>
    </w:r>
    <w:r>
      <w:rPr>
        <w:rStyle w:val="PageNumber"/>
      </w:rPr>
      <w:instrText xml:space="preserve"> NUMPAGES </w:instrText>
    </w:r>
    <w:r>
      <w:rPr>
        <w:rStyle w:val="PageNumber"/>
      </w:rPr>
      <w:fldChar w:fldCharType="separate"/>
    </w:r>
    <w:r w:rsidR="00E3141E">
      <w:rPr>
        <w:rStyle w:val="PageNumber"/>
        <w:noProof/>
      </w:rPr>
      <w:t>16</w:t>
    </w:r>
    <w:r>
      <w:rPr>
        <w:rStyle w:val="PageNumber"/>
      </w:rPr>
      <w:fldChar w:fldCharType="end"/>
    </w:r>
  </w:p>
  <w:p w14:paraId="0A336F53" w14:textId="77777777" w:rsidR="004B7605" w:rsidRDefault="004B760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084F3E" w14:textId="77777777" w:rsidR="000E1FA6" w:rsidRDefault="000E1FA6">
      <w:r>
        <w:separator/>
      </w:r>
    </w:p>
  </w:footnote>
  <w:footnote w:type="continuationSeparator" w:id="0">
    <w:p w14:paraId="00EBD335" w14:textId="77777777" w:rsidR="000E1FA6" w:rsidRDefault="000E1FA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79290" w14:textId="77777777" w:rsidR="004B7605" w:rsidRDefault="004B7605"/>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E372D1"/>
    <w:multiLevelType w:val="hybridMultilevel"/>
    <w:tmpl w:val="2D104B5E"/>
    <w:lvl w:ilvl="0" w:tplc="A8707870">
      <w:start w:val="1"/>
      <w:numFmt w:val="bullet"/>
      <w:lvlText w:val=""/>
      <w:lvlJc w:val="left"/>
      <w:pPr>
        <w:tabs>
          <w:tab w:val="num" w:pos="720"/>
        </w:tabs>
        <w:ind w:left="720" w:hanging="607"/>
      </w:pPr>
      <w:rPr>
        <w:rFonts w:ascii="Symbol" w:hAnsi="Symbol" w:hint="default"/>
      </w:rPr>
    </w:lvl>
    <w:lvl w:ilvl="1" w:tplc="D5664202" w:tentative="1">
      <w:start w:val="1"/>
      <w:numFmt w:val="bullet"/>
      <w:lvlText w:val="o"/>
      <w:lvlJc w:val="left"/>
      <w:pPr>
        <w:tabs>
          <w:tab w:val="num" w:pos="1440"/>
        </w:tabs>
        <w:ind w:left="1440" w:hanging="360"/>
      </w:pPr>
      <w:rPr>
        <w:rFonts w:ascii="Courier New" w:hAnsi="Courier New" w:hint="default"/>
      </w:rPr>
    </w:lvl>
    <w:lvl w:ilvl="2" w:tplc="A5E0297C" w:tentative="1">
      <w:start w:val="1"/>
      <w:numFmt w:val="bullet"/>
      <w:lvlText w:val=""/>
      <w:lvlJc w:val="left"/>
      <w:pPr>
        <w:tabs>
          <w:tab w:val="num" w:pos="2160"/>
        </w:tabs>
        <w:ind w:left="2160" w:hanging="360"/>
      </w:pPr>
      <w:rPr>
        <w:rFonts w:ascii="Wingdings" w:hAnsi="Wingdings" w:hint="default"/>
      </w:rPr>
    </w:lvl>
    <w:lvl w:ilvl="3" w:tplc="E52C73E6" w:tentative="1">
      <w:start w:val="1"/>
      <w:numFmt w:val="bullet"/>
      <w:lvlText w:val=""/>
      <w:lvlJc w:val="left"/>
      <w:pPr>
        <w:tabs>
          <w:tab w:val="num" w:pos="2880"/>
        </w:tabs>
        <w:ind w:left="2880" w:hanging="360"/>
      </w:pPr>
      <w:rPr>
        <w:rFonts w:ascii="Symbol" w:hAnsi="Symbol" w:hint="default"/>
      </w:rPr>
    </w:lvl>
    <w:lvl w:ilvl="4" w:tplc="E06C36FE" w:tentative="1">
      <w:start w:val="1"/>
      <w:numFmt w:val="bullet"/>
      <w:lvlText w:val="o"/>
      <w:lvlJc w:val="left"/>
      <w:pPr>
        <w:tabs>
          <w:tab w:val="num" w:pos="3600"/>
        </w:tabs>
        <w:ind w:left="3600" w:hanging="360"/>
      </w:pPr>
      <w:rPr>
        <w:rFonts w:ascii="Courier New" w:hAnsi="Courier New" w:hint="default"/>
      </w:rPr>
    </w:lvl>
    <w:lvl w:ilvl="5" w:tplc="3EA496DE" w:tentative="1">
      <w:start w:val="1"/>
      <w:numFmt w:val="bullet"/>
      <w:lvlText w:val=""/>
      <w:lvlJc w:val="left"/>
      <w:pPr>
        <w:tabs>
          <w:tab w:val="num" w:pos="4320"/>
        </w:tabs>
        <w:ind w:left="4320" w:hanging="360"/>
      </w:pPr>
      <w:rPr>
        <w:rFonts w:ascii="Wingdings" w:hAnsi="Wingdings" w:hint="default"/>
      </w:rPr>
    </w:lvl>
    <w:lvl w:ilvl="6" w:tplc="3AD8CB84" w:tentative="1">
      <w:start w:val="1"/>
      <w:numFmt w:val="bullet"/>
      <w:lvlText w:val=""/>
      <w:lvlJc w:val="left"/>
      <w:pPr>
        <w:tabs>
          <w:tab w:val="num" w:pos="5040"/>
        </w:tabs>
        <w:ind w:left="5040" w:hanging="360"/>
      </w:pPr>
      <w:rPr>
        <w:rFonts w:ascii="Symbol" w:hAnsi="Symbol" w:hint="default"/>
      </w:rPr>
    </w:lvl>
    <w:lvl w:ilvl="7" w:tplc="38AA52AE" w:tentative="1">
      <w:start w:val="1"/>
      <w:numFmt w:val="bullet"/>
      <w:lvlText w:val="o"/>
      <w:lvlJc w:val="left"/>
      <w:pPr>
        <w:tabs>
          <w:tab w:val="num" w:pos="5760"/>
        </w:tabs>
        <w:ind w:left="5760" w:hanging="360"/>
      </w:pPr>
      <w:rPr>
        <w:rFonts w:ascii="Courier New" w:hAnsi="Courier New" w:hint="default"/>
      </w:rPr>
    </w:lvl>
    <w:lvl w:ilvl="8" w:tplc="4B7406A2" w:tentative="1">
      <w:start w:val="1"/>
      <w:numFmt w:val="bullet"/>
      <w:lvlText w:val=""/>
      <w:lvlJc w:val="left"/>
      <w:pPr>
        <w:tabs>
          <w:tab w:val="num" w:pos="6480"/>
        </w:tabs>
        <w:ind w:left="6480" w:hanging="360"/>
      </w:pPr>
      <w:rPr>
        <w:rFonts w:ascii="Wingdings" w:hAnsi="Wingdings" w:hint="default"/>
      </w:rPr>
    </w:lvl>
  </w:abstractNum>
  <w:abstractNum w:abstractNumId="1">
    <w:nsid w:val="10C6291F"/>
    <w:multiLevelType w:val="multilevel"/>
    <w:tmpl w:val="C12652B4"/>
    <w:lvl w:ilvl="0">
      <w:start w:val="1"/>
      <w:numFmt w:val="decimal"/>
      <w:pStyle w:val="MDetTitulo1"/>
      <w:lvlText w:val="%1."/>
      <w:lvlJc w:val="left"/>
      <w:pPr>
        <w:tabs>
          <w:tab w:val="num" w:pos="432"/>
        </w:tabs>
        <w:ind w:left="432" w:hanging="432"/>
      </w:pPr>
      <w:rPr>
        <w:rFonts w:hint="default"/>
      </w:rPr>
    </w:lvl>
    <w:lvl w:ilvl="1">
      <w:start w:val="1"/>
      <w:numFmt w:val="decimal"/>
      <w:pStyle w:val="MDetTitulo2"/>
      <w:lvlText w:val="%1.%2."/>
      <w:lvlJc w:val="left"/>
      <w:pPr>
        <w:tabs>
          <w:tab w:val="num" w:pos="1080"/>
        </w:tabs>
        <w:ind w:left="576" w:hanging="576"/>
      </w:pPr>
      <w:rPr>
        <w:rFonts w:hint="default"/>
      </w:rPr>
    </w:lvl>
    <w:lvl w:ilvl="2">
      <w:start w:val="1"/>
      <w:numFmt w:val="decimal"/>
      <w:pStyle w:val="MDetTitulo3"/>
      <w:lvlText w:val="%1.%2.%3."/>
      <w:lvlJc w:val="left"/>
      <w:pPr>
        <w:tabs>
          <w:tab w:val="num" w:pos="1440"/>
        </w:tabs>
        <w:ind w:left="720" w:hanging="720"/>
      </w:pPr>
      <w:rPr>
        <w:rFonts w:hint="default"/>
      </w:rPr>
    </w:lvl>
    <w:lvl w:ilvl="3">
      <w:start w:val="1"/>
      <w:numFmt w:val="decimal"/>
      <w:pStyle w:val="MDetTitulo4"/>
      <w:lvlText w:val="%1.%2.%3.%4."/>
      <w:lvlJc w:val="left"/>
      <w:pPr>
        <w:tabs>
          <w:tab w:val="num" w:pos="180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12F92121"/>
    <w:multiLevelType w:val="hybridMultilevel"/>
    <w:tmpl w:val="48404B9E"/>
    <w:lvl w:ilvl="0" w:tplc="D2D4C68C">
      <w:start w:val="1"/>
      <w:numFmt w:val="bullet"/>
      <w:lvlText w:val=""/>
      <w:lvlJc w:val="left"/>
      <w:pPr>
        <w:tabs>
          <w:tab w:val="num" w:pos="720"/>
        </w:tabs>
        <w:ind w:left="720" w:hanging="607"/>
      </w:pPr>
      <w:rPr>
        <w:rFonts w:ascii="Symbol" w:hAnsi="Symbol" w:hint="default"/>
      </w:rPr>
    </w:lvl>
    <w:lvl w:ilvl="1" w:tplc="9BE63EDA" w:tentative="1">
      <w:start w:val="1"/>
      <w:numFmt w:val="bullet"/>
      <w:lvlText w:val="o"/>
      <w:lvlJc w:val="left"/>
      <w:pPr>
        <w:tabs>
          <w:tab w:val="num" w:pos="1440"/>
        </w:tabs>
        <w:ind w:left="1440" w:hanging="360"/>
      </w:pPr>
      <w:rPr>
        <w:rFonts w:ascii="Courier New" w:hAnsi="Courier New" w:hint="default"/>
      </w:rPr>
    </w:lvl>
    <w:lvl w:ilvl="2" w:tplc="A156FBE6" w:tentative="1">
      <w:start w:val="1"/>
      <w:numFmt w:val="bullet"/>
      <w:lvlText w:val=""/>
      <w:lvlJc w:val="left"/>
      <w:pPr>
        <w:tabs>
          <w:tab w:val="num" w:pos="2160"/>
        </w:tabs>
        <w:ind w:left="2160" w:hanging="360"/>
      </w:pPr>
      <w:rPr>
        <w:rFonts w:ascii="Wingdings" w:hAnsi="Wingdings" w:hint="default"/>
      </w:rPr>
    </w:lvl>
    <w:lvl w:ilvl="3" w:tplc="48C077B4" w:tentative="1">
      <w:start w:val="1"/>
      <w:numFmt w:val="bullet"/>
      <w:lvlText w:val=""/>
      <w:lvlJc w:val="left"/>
      <w:pPr>
        <w:tabs>
          <w:tab w:val="num" w:pos="2880"/>
        </w:tabs>
        <w:ind w:left="2880" w:hanging="360"/>
      </w:pPr>
      <w:rPr>
        <w:rFonts w:ascii="Symbol" w:hAnsi="Symbol" w:hint="default"/>
      </w:rPr>
    </w:lvl>
    <w:lvl w:ilvl="4" w:tplc="BF4EB0C8" w:tentative="1">
      <w:start w:val="1"/>
      <w:numFmt w:val="bullet"/>
      <w:lvlText w:val="o"/>
      <w:lvlJc w:val="left"/>
      <w:pPr>
        <w:tabs>
          <w:tab w:val="num" w:pos="3600"/>
        </w:tabs>
        <w:ind w:left="3600" w:hanging="360"/>
      </w:pPr>
      <w:rPr>
        <w:rFonts w:ascii="Courier New" w:hAnsi="Courier New" w:hint="default"/>
      </w:rPr>
    </w:lvl>
    <w:lvl w:ilvl="5" w:tplc="7F406198" w:tentative="1">
      <w:start w:val="1"/>
      <w:numFmt w:val="bullet"/>
      <w:lvlText w:val=""/>
      <w:lvlJc w:val="left"/>
      <w:pPr>
        <w:tabs>
          <w:tab w:val="num" w:pos="4320"/>
        </w:tabs>
        <w:ind w:left="4320" w:hanging="360"/>
      </w:pPr>
      <w:rPr>
        <w:rFonts w:ascii="Wingdings" w:hAnsi="Wingdings" w:hint="default"/>
      </w:rPr>
    </w:lvl>
    <w:lvl w:ilvl="6" w:tplc="5AB66E0C" w:tentative="1">
      <w:start w:val="1"/>
      <w:numFmt w:val="bullet"/>
      <w:lvlText w:val=""/>
      <w:lvlJc w:val="left"/>
      <w:pPr>
        <w:tabs>
          <w:tab w:val="num" w:pos="5040"/>
        </w:tabs>
        <w:ind w:left="5040" w:hanging="360"/>
      </w:pPr>
      <w:rPr>
        <w:rFonts w:ascii="Symbol" w:hAnsi="Symbol" w:hint="default"/>
      </w:rPr>
    </w:lvl>
    <w:lvl w:ilvl="7" w:tplc="4AF61242" w:tentative="1">
      <w:start w:val="1"/>
      <w:numFmt w:val="bullet"/>
      <w:lvlText w:val="o"/>
      <w:lvlJc w:val="left"/>
      <w:pPr>
        <w:tabs>
          <w:tab w:val="num" w:pos="5760"/>
        </w:tabs>
        <w:ind w:left="5760" w:hanging="360"/>
      </w:pPr>
      <w:rPr>
        <w:rFonts w:ascii="Courier New" w:hAnsi="Courier New" w:hint="default"/>
      </w:rPr>
    </w:lvl>
    <w:lvl w:ilvl="8" w:tplc="AA307116" w:tentative="1">
      <w:start w:val="1"/>
      <w:numFmt w:val="bullet"/>
      <w:lvlText w:val=""/>
      <w:lvlJc w:val="left"/>
      <w:pPr>
        <w:tabs>
          <w:tab w:val="num" w:pos="6480"/>
        </w:tabs>
        <w:ind w:left="6480" w:hanging="360"/>
      </w:pPr>
      <w:rPr>
        <w:rFonts w:ascii="Wingdings" w:hAnsi="Wingdings" w:hint="default"/>
      </w:rPr>
    </w:lvl>
  </w:abstractNum>
  <w:abstractNum w:abstractNumId="3">
    <w:nsid w:val="182169DD"/>
    <w:multiLevelType w:val="hybridMultilevel"/>
    <w:tmpl w:val="012A1712"/>
    <w:lvl w:ilvl="0" w:tplc="45B6C2C0">
      <w:start w:val="1"/>
      <w:numFmt w:val="bullet"/>
      <w:lvlText w:val=""/>
      <w:lvlJc w:val="left"/>
      <w:pPr>
        <w:tabs>
          <w:tab w:val="num" w:pos="720"/>
        </w:tabs>
        <w:ind w:left="720" w:hanging="607"/>
      </w:pPr>
      <w:rPr>
        <w:rFonts w:ascii="Symbol" w:hAnsi="Symbol" w:hint="default"/>
      </w:rPr>
    </w:lvl>
    <w:lvl w:ilvl="1" w:tplc="D3782468" w:tentative="1">
      <w:start w:val="1"/>
      <w:numFmt w:val="bullet"/>
      <w:lvlText w:val="o"/>
      <w:lvlJc w:val="left"/>
      <w:pPr>
        <w:tabs>
          <w:tab w:val="num" w:pos="1440"/>
        </w:tabs>
        <w:ind w:left="1440" w:hanging="360"/>
      </w:pPr>
      <w:rPr>
        <w:rFonts w:ascii="Courier New" w:hAnsi="Courier New" w:hint="default"/>
      </w:rPr>
    </w:lvl>
    <w:lvl w:ilvl="2" w:tplc="277080AC" w:tentative="1">
      <w:start w:val="1"/>
      <w:numFmt w:val="bullet"/>
      <w:lvlText w:val=""/>
      <w:lvlJc w:val="left"/>
      <w:pPr>
        <w:tabs>
          <w:tab w:val="num" w:pos="2160"/>
        </w:tabs>
        <w:ind w:left="2160" w:hanging="360"/>
      </w:pPr>
      <w:rPr>
        <w:rFonts w:ascii="Wingdings" w:hAnsi="Wingdings" w:hint="default"/>
      </w:rPr>
    </w:lvl>
    <w:lvl w:ilvl="3" w:tplc="ADDA172C" w:tentative="1">
      <w:start w:val="1"/>
      <w:numFmt w:val="bullet"/>
      <w:lvlText w:val=""/>
      <w:lvlJc w:val="left"/>
      <w:pPr>
        <w:tabs>
          <w:tab w:val="num" w:pos="2880"/>
        </w:tabs>
        <w:ind w:left="2880" w:hanging="360"/>
      </w:pPr>
      <w:rPr>
        <w:rFonts w:ascii="Symbol" w:hAnsi="Symbol" w:hint="default"/>
      </w:rPr>
    </w:lvl>
    <w:lvl w:ilvl="4" w:tplc="51242174" w:tentative="1">
      <w:start w:val="1"/>
      <w:numFmt w:val="bullet"/>
      <w:lvlText w:val="o"/>
      <w:lvlJc w:val="left"/>
      <w:pPr>
        <w:tabs>
          <w:tab w:val="num" w:pos="3600"/>
        </w:tabs>
        <w:ind w:left="3600" w:hanging="360"/>
      </w:pPr>
      <w:rPr>
        <w:rFonts w:ascii="Courier New" w:hAnsi="Courier New" w:hint="default"/>
      </w:rPr>
    </w:lvl>
    <w:lvl w:ilvl="5" w:tplc="CE1A76F0" w:tentative="1">
      <w:start w:val="1"/>
      <w:numFmt w:val="bullet"/>
      <w:lvlText w:val=""/>
      <w:lvlJc w:val="left"/>
      <w:pPr>
        <w:tabs>
          <w:tab w:val="num" w:pos="4320"/>
        </w:tabs>
        <w:ind w:left="4320" w:hanging="360"/>
      </w:pPr>
      <w:rPr>
        <w:rFonts w:ascii="Wingdings" w:hAnsi="Wingdings" w:hint="default"/>
      </w:rPr>
    </w:lvl>
    <w:lvl w:ilvl="6" w:tplc="7A00E652" w:tentative="1">
      <w:start w:val="1"/>
      <w:numFmt w:val="bullet"/>
      <w:lvlText w:val=""/>
      <w:lvlJc w:val="left"/>
      <w:pPr>
        <w:tabs>
          <w:tab w:val="num" w:pos="5040"/>
        </w:tabs>
        <w:ind w:left="5040" w:hanging="360"/>
      </w:pPr>
      <w:rPr>
        <w:rFonts w:ascii="Symbol" w:hAnsi="Symbol" w:hint="default"/>
      </w:rPr>
    </w:lvl>
    <w:lvl w:ilvl="7" w:tplc="971A6B5C" w:tentative="1">
      <w:start w:val="1"/>
      <w:numFmt w:val="bullet"/>
      <w:lvlText w:val="o"/>
      <w:lvlJc w:val="left"/>
      <w:pPr>
        <w:tabs>
          <w:tab w:val="num" w:pos="5760"/>
        </w:tabs>
        <w:ind w:left="5760" w:hanging="360"/>
      </w:pPr>
      <w:rPr>
        <w:rFonts w:ascii="Courier New" w:hAnsi="Courier New" w:hint="default"/>
      </w:rPr>
    </w:lvl>
    <w:lvl w:ilvl="8" w:tplc="016CFB8A" w:tentative="1">
      <w:start w:val="1"/>
      <w:numFmt w:val="bullet"/>
      <w:lvlText w:val=""/>
      <w:lvlJc w:val="left"/>
      <w:pPr>
        <w:tabs>
          <w:tab w:val="num" w:pos="6480"/>
        </w:tabs>
        <w:ind w:left="6480" w:hanging="360"/>
      </w:pPr>
      <w:rPr>
        <w:rFonts w:ascii="Wingdings" w:hAnsi="Wingdings" w:hint="default"/>
      </w:rPr>
    </w:lvl>
  </w:abstractNum>
  <w:abstractNum w:abstractNumId="4">
    <w:nsid w:val="237D32EF"/>
    <w:multiLevelType w:val="hybridMultilevel"/>
    <w:tmpl w:val="78D4CF04"/>
    <w:lvl w:ilvl="0" w:tplc="D4F42982">
      <w:start w:val="1"/>
      <w:numFmt w:val="bullet"/>
      <w:lvlText w:val=""/>
      <w:lvlJc w:val="left"/>
      <w:pPr>
        <w:tabs>
          <w:tab w:val="num" w:pos="720"/>
        </w:tabs>
        <w:ind w:left="720" w:hanging="607"/>
      </w:pPr>
      <w:rPr>
        <w:rFonts w:ascii="Symbol" w:hAnsi="Symbol" w:hint="default"/>
      </w:rPr>
    </w:lvl>
    <w:lvl w:ilvl="1" w:tplc="E13EB8B4" w:tentative="1">
      <w:start w:val="1"/>
      <w:numFmt w:val="bullet"/>
      <w:lvlText w:val="o"/>
      <w:lvlJc w:val="left"/>
      <w:pPr>
        <w:tabs>
          <w:tab w:val="num" w:pos="1440"/>
        </w:tabs>
        <w:ind w:left="1440" w:hanging="360"/>
      </w:pPr>
      <w:rPr>
        <w:rFonts w:ascii="Courier New" w:hAnsi="Courier New" w:hint="default"/>
      </w:rPr>
    </w:lvl>
    <w:lvl w:ilvl="2" w:tplc="4C8AA508" w:tentative="1">
      <w:start w:val="1"/>
      <w:numFmt w:val="bullet"/>
      <w:lvlText w:val=""/>
      <w:lvlJc w:val="left"/>
      <w:pPr>
        <w:tabs>
          <w:tab w:val="num" w:pos="2160"/>
        </w:tabs>
        <w:ind w:left="2160" w:hanging="360"/>
      </w:pPr>
      <w:rPr>
        <w:rFonts w:ascii="Wingdings" w:hAnsi="Wingdings" w:hint="default"/>
      </w:rPr>
    </w:lvl>
    <w:lvl w:ilvl="3" w:tplc="8ED28680" w:tentative="1">
      <w:start w:val="1"/>
      <w:numFmt w:val="bullet"/>
      <w:lvlText w:val=""/>
      <w:lvlJc w:val="left"/>
      <w:pPr>
        <w:tabs>
          <w:tab w:val="num" w:pos="2880"/>
        </w:tabs>
        <w:ind w:left="2880" w:hanging="360"/>
      </w:pPr>
      <w:rPr>
        <w:rFonts w:ascii="Symbol" w:hAnsi="Symbol" w:hint="default"/>
      </w:rPr>
    </w:lvl>
    <w:lvl w:ilvl="4" w:tplc="7DCA540A" w:tentative="1">
      <w:start w:val="1"/>
      <w:numFmt w:val="bullet"/>
      <w:lvlText w:val="o"/>
      <w:lvlJc w:val="left"/>
      <w:pPr>
        <w:tabs>
          <w:tab w:val="num" w:pos="3600"/>
        </w:tabs>
        <w:ind w:left="3600" w:hanging="360"/>
      </w:pPr>
      <w:rPr>
        <w:rFonts w:ascii="Courier New" w:hAnsi="Courier New" w:hint="default"/>
      </w:rPr>
    </w:lvl>
    <w:lvl w:ilvl="5" w:tplc="959AD90E" w:tentative="1">
      <w:start w:val="1"/>
      <w:numFmt w:val="bullet"/>
      <w:lvlText w:val=""/>
      <w:lvlJc w:val="left"/>
      <w:pPr>
        <w:tabs>
          <w:tab w:val="num" w:pos="4320"/>
        </w:tabs>
        <w:ind w:left="4320" w:hanging="360"/>
      </w:pPr>
      <w:rPr>
        <w:rFonts w:ascii="Wingdings" w:hAnsi="Wingdings" w:hint="default"/>
      </w:rPr>
    </w:lvl>
    <w:lvl w:ilvl="6" w:tplc="A378BFBA" w:tentative="1">
      <w:start w:val="1"/>
      <w:numFmt w:val="bullet"/>
      <w:lvlText w:val=""/>
      <w:lvlJc w:val="left"/>
      <w:pPr>
        <w:tabs>
          <w:tab w:val="num" w:pos="5040"/>
        </w:tabs>
        <w:ind w:left="5040" w:hanging="360"/>
      </w:pPr>
      <w:rPr>
        <w:rFonts w:ascii="Symbol" w:hAnsi="Symbol" w:hint="default"/>
      </w:rPr>
    </w:lvl>
    <w:lvl w:ilvl="7" w:tplc="C4963678" w:tentative="1">
      <w:start w:val="1"/>
      <w:numFmt w:val="bullet"/>
      <w:lvlText w:val="o"/>
      <w:lvlJc w:val="left"/>
      <w:pPr>
        <w:tabs>
          <w:tab w:val="num" w:pos="5760"/>
        </w:tabs>
        <w:ind w:left="5760" w:hanging="360"/>
      </w:pPr>
      <w:rPr>
        <w:rFonts w:ascii="Courier New" w:hAnsi="Courier New" w:hint="default"/>
      </w:rPr>
    </w:lvl>
    <w:lvl w:ilvl="8" w:tplc="0186D2D0" w:tentative="1">
      <w:start w:val="1"/>
      <w:numFmt w:val="bullet"/>
      <w:lvlText w:val=""/>
      <w:lvlJc w:val="left"/>
      <w:pPr>
        <w:tabs>
          <w:tab w:val="num" w:pos="6480"/>
        </w:tabs>
        <w:ind w:left="6480" w:hanging="360"/>
      </w:pPr>
      <w:rPr>
        <w:rFonts w:ascii="Wingdings" w:hAnsi="Wingdings" w:hint="default"/>
      </w:rPr>
    </w:lvl>
  </w:abstractNum>
  <w:abstractNum w:abstractNumId="5">
    <w:nsid w:val="29223D19"/>
    <w:multiLevelType w:val="hybridMultilevel"/>
    <w:tmpl w:val="A030DEE2"/>
    <w:lvl w:ilvl="0" w:tplc="81A28CC6">
      <w:start w:val="1"/>
      <w:numFmt w:val="bullet"/>
      <w:pStyle w:val="MVietas"/>
      <w:lvlText w:val=""/>
      <w:lvlJc w:val="left"/>
      <w:pPr>
        <w:tabs>
          <w:tab w:val="num" w:pos="720"/>
        </w:tabs>
        <w:ind w:left="720" w:hanging="360"/>
      </w:pPr>
      <w:rPr>
        <w:rFonts w:ascii="Symbol" w:hAnsi="Symbol" w:hint="default"/>
      </w:rPr>
    </w:lvl>
    <w:lvl w:ilvl="1" w:tplc="28804262" w:tentative="1">
      <w:start w:val="1"/>
      <w:numFmt w:val="bullet"/>
      <w:lvlText w:val="o"/>
      <w:lvlJc w:val="left"/>
      <w:pPr>
        <w:tabs>
          <w:tab w:val="num" w:pos="1440"/>
        </w:tabs>
        <w:ind w:left="1440" w:hanging="360"/>
      </w:pPr>
      <w:rPr>
        <w:rFonts w:ascii="Courier New" w:hAnsi="Courier New" w:hint="default"/>
      </w:rPr>
    </w:lvl>
    <w:lvl w:ilvl="2" w:tplc="281E7AC6" w:tentative="1">
      <w:start w:val="1"/>
      <w:numFmt w:val="bullet"/>
      <w:lvlText w:val=""/>
      <w:lvlJc w:val="left"/>
      <w:pPr>
        <w:tabs>
          <w:tab w:val="num" w:pos="2160"/>
        </w:tabs>
        <w:ind w:left="2160" w:hanging="360"/>
      </w:pPr>
      <w:rPr>
        <w:rFonts w:ascii="Wingdings" w:hAnsi="Wingdings" w:hint="default"/>
      </w:rPr>
    </w:lvl>
    <w:lvl w:ilvl="3" w:tplc="750E0648" w:tentative="1">
      <w:start w:val="1"/>
      <w:numFmt w:val="bullet"/>
      <w:lvlText w:val=""/>
      <w:lvlJc w:val="left"/>
      <w:pPr>
        <w:tabs>
          <w:tab w:val="num" w:pos="2880"/>
        </w:tabs>
        <w:ind w:left="2880" w:hanging="360"/>
      </w:pPr>
      <w:rPr>
        <w:rFonts w:ascii="Symbol" w:hAnsi="Symbol" w:hint="default"/>
      </w:rPr>
    </w:lvl>
    <w:lvl w:ilvl="4" w:tplc="595ECF64" w:tentative="1">
      <w:start w:val="1"/>
      <w:numFmt w:val="bullet"/>
      <w:lvlText w:val="o"/>
      <w:lvlJc w:val="left"/>
      <w:pPr>
        <w:tabs>
          <w:tab w:val="num" w:pos="3600"/>
        </w:tabs>
        <w:ind w:left="3600" w:hanging="360"/>
      </w:pPr>
      <w:rPr>
        <w:rFonts w:ascii="Courier New" w:hAnsi="Courier New" w:hint="default"/>
      </w:rPr>
    </w:lvl>
    <w:lvl w:ilvl="5" w:tplc="AB100090" w:tentative="1">
      <w:start w:val="1"/>
      <w:numFmt w:val="bullet"/>
      <w:lvlText w:val=""/>
      <w:lvlJc w:val="left"/>
      <w:pPr>
        <w:tabs>
          <w:tab w:val="num" w:pos="4320"/>
        </w:tabs>
        <w:ind w:left="4320" w:hanging="360"/>
      </w:pPr>
      <w:rPr>
        <w:rFonts w:ascii="Wingdings" w:hAnsi="Wingdings" w:hint="default"/>
      </w:rPr>
    </w:lvl>
    <w:lvl w:ilvl="6" w:tplc="171C1116" w:tentative="1">
      <w:start w:val="1"/>
      <w:numFmt w:val="bullet"/>
      <w:lvlText w:val=""/>
      <w:lvlJc w:val="left"/>
      <w:pPr>
        <w:tabs>
          <w:tab w:val="num" w:pos="5040"/>
        </w:tabs>
        <w:ind w:left="5040" w:hanging="360"/>
      </w:pPr>
      <w:rPr>
        <w:rFonts w:ascii="Symbol" w:hAnsi="Symbol" w:hint="default"/>
      </w:rPr>
    </w:lvl>
    <w:lvl w:ilvl="7" w:tplc="C3868ECC" w:tentative="1">
      <w:start w:val="1"/>
      <w:numFmt w:val="bullet"/>
      <w:lvlText w:val="o"/>
      <w:lvlJc w:val="left"/>
      <w:pPr>
        <w:tabs>
          <w:tab w:val="num" w:pos="5760"/>
        </w:tabs>
        <w:ind w:left="5760" w:hanging="360"/>
      </w:pPr>
      <w:rPr>
        <w:rFonts w:ascii="Courier New" w:hAnsi="Courier New" w:hint="default"/>
      </w:rPr>
    </w:lvl>
    <w:lvl w:ilvl="8" w:tplc="8A30FF86" w:tentative="1">
      <w:start w:val="1"/>
      <w:numFmt w:val="bullet"/>
      <w:lvlText w:val=""/>
      <w:lvlJc w:val="left"/>
      <w:pPr>
        <w:tabs>
          <w:tab w:val="num" w:pos="6480"/>
        </w:tabs>
        <w:ind w:left="6480" w:hanging="360"/>
      </w:pPr>
      <w:rPr>
        <w:rFonts w:ascii="Wingdings" w:hAnsi="Wingdings" w:hint="default"/>
      </w:rPr>
    </w:lvl>
  </w:abstractNum>
  <w:abstractNum w:abstractNumId="6">
    <w:nsid w:val="2B4D5C9C"/>
    <w:multiLevelType w:val="hybridMultilevel"/>
    <w:tmpl w:val="42726AD2"/>
    <w:lvl w:ilvl="0" w:tplc="1A8CE048">
      <w:start w:val="1"/>
      <w:numFmt w:val="bullet"/>
      <w:lvlText w:val=""/>
      <w:lvlJc w:val="left"/>
      <w:pPr>
        <w:tabs>
          <w:tab w:val="num" w:pos="720"/>
        </w:tabs>
        <w:ind w:left="720" w:hanging="607"/>
      </w:pPr>
      <w:rPr>
        <w:rFonts w:ascii="Symbol" w:hAnsi="Symbol" w:hint="default"/>
      </w:rPr>
    </w:lvl>
    <w:lvl w:ilvl="1" w:tplc="D7D22FE0" w:tentative="1">
      <w:start w:val="1"/>
      <w:numFmt w:val="bullet"/>
      <w:lvlText w:val="o"/>
      <w:lvlJc w:val="left"/>
      <w:pPr>
        <w:tabs>
          <w:tab w:val="num" w:pos="1440"/>
        </w:tabs>
        <w:ind w:left="1440" w:hanging="360"/>
      </w:pPr>
      <w:rPr>
        <w:rFonts w:ascii="Courier New" w:hAnsi="Courier New" w:hint="default"/>
      </w:rPr>
    </w:lvl>
    <w:lvl w:ilvl="2" w:tplc="2B083D48" w:tentative="1">
      <w:start w:val="1"/>
      <w:numFmt w:val="bullet"/>
      <w:lvlText w:val=""/>
      <w:lvlJc w:val="left"/>
      <w:pPr>
        <w:tabs>
          <w:tab w:val="num" w:pos="2160"/>
        </w:tabs>
        <w:ind w:left="2160" w:hanging="360"/>
      </w:pPr>
      <w:rPr>
        <w:rFonts w:ascii="Wingdings" w:hAnsi="Wingdings" w:hint="default"/>
      </w:rPr>
    </w:lvl>
    <w:lvl w:ilvl="3" w:tplc="5D2CBE0C" w:tentative="1">
      <w:start w:val="1"/>
      <w:numFmt w:val="bullet"/>
      <w:lvlText w:val=""/>
      <w:lvlJc w:val="left"/>
      <w:pPr>
        <w:tabs>
          <w:tab w:val="num" w:pos="2880"/>
        </w:tabs>
        <w:ind w:left="2880" w:hanging="360"/>
      </w:pPr>
      <w:rPr>
        <w:rFonts w:ascii="Symbol" w:hAnsi="Symbol" w:hint="default"/>
      </w:rPr>
    </w:lvl>
    <w:lvl w:ilvl="4" w:tplc="68286016" w:tentative="1">
      <w:start w:val="1"/>
      <w:numFmt w:val="bullet"/>
      <w:lvlText w:val="o"/>
      <w:lvlJc w:val="left"/>
      <w:pPr>
        <w:tabs>
          <w:tab w:val="num" w:pos="3600"/>
        </w:tabs>
        <w:ind w:left="3600" w:hanging="360"/>
      </w:pPr>
      <w:rPr>
        <w:rFonts w:ascii="Courier New" w:hAnsi="Courier New" w:hint="default"/>
      </w:rPr>
    </w:lvl>
    <w:lvl w:ilvl="5" w:tplc="BB0063D0" w:tentative="1">
      <w:start w:val="1"/>
      <w:numFmt w:val="bullet"/>
      <w:lvlText w:val=""/>
      <w:lvlJc w:val="left"/>
      <w:pPr>
        <w:tabs>
          <w:tab w:val="num" w:pos="4320"/>
        </w:tabs>
        <w:ind w:left="4320" w:hanging="360"/>
      </w:pPr>
      <w:rPr>
        <w:rFonts w:ascii="Wingdings" w:hAnsi="Wingdings" w:hint="default"/>
      </w:rPr>
    </w:lvl>
    <w:lvl w:ilvl="6" w:tplc="88A47270" w:tentative="1">
      <w:start w:val="1"/>
      <w:numFmt w:val="bullet"/>
      <w:lvlText w:val=""/>
      <w:lvlJc w:val="left"/>
      <w:pPr>
        <w:tabs>
          <w:tab w:val="num" w:pos="5040"/>
        </w:tabs>
        <w:ind w:left="5040" w:hanging="360"/>
      </w:pPr>
      <w:rPr>
        <w:rFonts w:ascii="Symbol" w:hAnsi="Symbol" w:hint="default"/>
      </w:rPr>
    </w:lvl>
    <w:lvl w:ilvl="7" w:tplc="A79A4592" w:tentative="1">
      <w:start w:val="1"/>
      <w:numFmt w:val="bullet"/>
      <w:lvlText w:val="o"/>
      <w:lvlJc w:val="left"/>
      <w:pPr>
        <w:tabs>
          <w:tab w:val="num" w:pos="5760"/>
        </w:tabs>
        <w:ind w:left="5760" w:hanging="360"/>
      </w:pPr>
      <w:rPr>
        <w:rFonts w:ascii="Courier New" w:hAnsi="Courier New" w:hint="default"/>
      </w:rPr>
    </w:lvl>
    <w:lvl w:ilvl="8" w:tplc="524240A4" w:tentative="1">
      <w:start w:val="1"/>
      <w:numFmt w:val="bullet"/>
      <w:lvlText w:val=""/>
      <w:lvlJc w:val="left"/>
      <w:pPr>
        <w:tabs>
          <w:tab w:val="num" w:pos="6480"/>
        </w:tabs>
        <w:ind w:left="6480" w:hanging="360"/>
      </w:pPr>
      <w:rPr>
        <w:rFonts w:ascii="Wingdings" w:hAnsi="Wingdings" w:hint="default"/>
      </w:rPr>
    </w:lvl>
  </w:abstractNum>
  <w:abstractNum w:abstractNumId="7">
    <w:nsid w:val="2CCC3C1B"/>
    <w:multiLevelType w:val="hybridMultilevel"/>
    <w:tmpl w:val="46441244"/>
    <w:lvl w:ilvl="0" w:tplc="4E32393C">
      <w:start w:val="1"/>
      <w:numFmt w:val="bullet"/>
      <w:lvlText w:val=""/>
      <w:lvlJc w:val="left"/>
      <w:pPr>
        <w:tabs>
          <w:tab w:val="num" w:pos="720"/>
        </w:tabs>
        <w:ind w:left="720" w:hanging="607"/>
      </w:pPr>
      <w:rPr>
        <w:rFonts w:ascii="Symbol" w:hAnsi="Symbol" w:hint="default"/>
      </w:rPr>
    </w:lvl>
    <w:lvl w:ilvl="1" w:tplc="3752B77A" w:tentative="1">
      <w:start w:val="1"/>
      <w:numFmt w:val="bullet"/>
      <w:lvlText w:val="o"/>
      <w:lvlJc w:val="left"/>
      <w:pPr>
        <w:tabs>
          <w:tab w:val="num" w:pos="1440"/>
        </w:tabs>
        <w:ind w:left="1440" w:hanging="360"/>
      </w:pPr>
      <w:rPr>
        <w:rFonts w:ascii="Courier New" w:hAnsi="Courier New" w:hint="default"/>
      </w:rPr>
    </w:lvl>
    <w:lvl w:ilvl="2" w:tplc="6956A7F2" w:tentative="1">
      <w:start w:val="1"/>
      <w:numFmt w:val="bullet"/>
      <w:lvlText w:val=""/>
      <w:lvlJc w:val="left"/>
      <w:pPr>
        <w:tabs>
          <w:tab w:val="num" w:pos="2160"/>
        </w:tabs>
        <w:ind w:left="2160" w:hanging="360"/>
      </w:pPr>
      <w:rPr>
        <w:rFonts w:ascii="Wingdings" w:hAnsi="Wingdings" w:hint="default"/>
      </w:rPr>
    </w:lvl>
    <w:lvl w:ilvl="3" w:tplc="668ED73A" w:tentative="1">
      <w:start w:val="1"/>
      <w:numFmt w:val="bullet"/>
      <w:lvlText w:val=""/>
      <w:lvlJc w:val="left"/>
      <w:pPr>
        <w:tabs>
          <w:tab w:val="num" w:pos="2880"/>
        </w:tabs>
        <w:ind w:left="2880" w:hanging="360"/>
      </w:pPr>
      <w:rPr>
        <w:rFonts w:ascii="Symbol" w:hAnsi="Symbol" w:hint="default"/>
      </w:rPr>
    </w:lvl>
    <w:lvl w:ilvl="4" w:tplc="8B6637DA" w:tentative="1">
      <w:start w:val="1"/>
      <w:numFmt w:val="bullet"/>
      <w:lvlText w:val="o"/>
      <w:lvlJc w:val="left"/>
      <w:pPr>
        <w:tabs>
          <w:tab w:val="num" w:pos="3600"/>
        </w:tabs>
        <w:ind w:left="3600" w:hanging="360"/>
      </w:pPr>
      <w:rPr>
        <w:rFonts w:ascii="Courier New" w:hAnsi="Courier New" w:hint="default"/>
      </w:rPr>
    </w:lvl>
    <w:lvl w:ilvl="5" w:tplc="38EE6308" w:tentative="1">
      <w:start w:val="1"/>
      <w:numFmt w:val="bullet"/>
      <w:lvlText w:val=""/>
      <w:lvlJc w:val="left"/>
      <w:pPr>
        <w:tabs>
          <w:tab w:val="num" w:pos="4320"/>
        </w:tabs>
        <w:ind w:left="4320" w:hanging="360"/>
      </w:pPr>
      <w:rPr>
        <w:rFonts w:ascii="Wingdings" w:hAnsi="Wingdings" w:hint="default"/>
      </w:rPr>
    </w:lvl>
    <w:lvl w:ilvl="6" w:tplc="9254343C" w:tentative="1">
      <w:start w:val="1"/>
      <w:numFmt w:val="bullet"/>
      <w:lvlText w:val=""/>
      <w:lvlJc w:val="left"/>
      <w:pPr>
        <w:tabs>
          <w:tab w:val="num" w:pos="5040"/>
        </w:tabs>
        <w:ind w:left="5040" w:hanging="360"/>
      </w:pPr>
      <w:rPr>
        <w:rFonts w:ascii="Symbol" w:hAnsi="Symbol" w:hint="default"/>
      </w:rPr>
    </w:lvl>
    <w:lvl w:ilvl="7" w:tplc="2AC65102" w:tentative="1">
      <w:start w:val="1"/>
      <w:numFmt w:val="bullet"/>
      <w:lvlText w:val="o"/>
      <w:lvlJc w:val="left"/>
      <w:pPr>
        <w:tabs>
          <w:tab w:val="num" w:pos="5760"/>
        </w:tabs>
        <w:ind w:left="5760" w:hanging="360"/>
      </w:pPr>
      <w:rPr>
        <w:rFonts w:ascii="Courier New" w:hAnsi="Courier New" w:hint="default"/>
      </w:rPr>
    </w:lvl>
    <w:lvl w:ilvl="8" w:tplc="4D86797C" w:tentative="1">
      <w:start w:val="1"/>
      <w:numFmt w:val="bullet"/>
      <w:lvlText w:val=""/>
      <w:lvlJc w:val="left"/>
      <w:pPr>
        <w:tabs>
          <w:tab w:val="num" w:pos="6480"/>
        </w:tabs>
        <w:ind w:left="6480" w:hanging="360"/>
      </w:pPr>
      <w:rPr>
        <w:rFonts w:ascii="Wingdings" w:hAnsi="Wingdings" w:hint="default"/>
      </w:rPr>
    </w:lvl>
  </w:abstractNum>
  <w:abstractNum w:abstractNumId="8">
    <w:nsid w:val="388763C6"/>
    <w:multiLevelType w:val="multilevel"/>
    <w:tmpl w:val="50E01D46"/>
    <w:lvl w:ilvl="0">
      <w:start w:val="1"/>
      <w:numFmt w:val="decimal"/>
      <w:pStyle w:val="MEsqNum"/>
      <w:lvlText w:val="%1."/>
      <w:lvlJc w:val="left"/>
      <w:pPr>
        <w:tabs>
          <w:tab w:val="num" w:pos="567"/>
        </w:tabs>
        <w:ind w:left="567" w:hanging="567"/>
      </w:pPr>
      <w:rPr>
        <w:rFonts w:hint="default"/>
      </w:rPr>
    </w:lvl>
    <w:lvl w:ilvl="1">
      <w:start w:val="1"/>
      <w:numFmt w:val="decimal"/>
      <w:lvlText w:val="%1.%2."/>
      <w:lvlJc w:val="left"/>
      <w:pPr>
        <w:tabs>
          <w:tab w:val="num" w:pos="1304"/>
        </w:tabs>
        <w:ind w:left="1304" w:hanging="737"/>
      </w:pPr>
      <w:rPr>
        <w:rFonts w:hint="default"/>
      </w:rPr>
    </w:lvl>
    <w:lvl w:ilvl="2">
      <w:start w:val="1"/>
      <w:numFmt w:val="decimal"/>
      <w:lvlText w:val="%1.%2.%3."/>
      <w:lvlJc w:val="left"/>
      <w:pPr>
        <w:tabs>
          <w:tab w:val="num" w:pos="2098"/>
        </w:tabs>
        <w:ind w:left="2098" w:hanging="794"/>
      </w:pPr>
      <w:rPr>
        <w:rFonts w:hint="default"/>
      </w:rPr>
    </w:lvl>
    <w:lvl w:ilvl="3">
      <w:start w:val="1"/>
      <w:numFmt w:val="decimal"/>
      <w:lvlText w:val="%1.%2.%3.%4."/>
      <w:lvlJc w:val="left"/>
      <w:pPr>
        <w:tabs>
          <w:tab w:val="num" w:pos="2948"/>
        </w:tabs>
        <w:ind w:left="2948" w:hanging="85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
    <w:nsid w:val="3A323D28"/>
    <w:multiLevelType w:val="hybridMultilevel"/>
    <w:tmpl w:val="BE96F5D8"/>
    <w:lvl w:ilvl="0" w:tplc="115E91F4">
      <w:start w:val="1"/>
      <w:numFmt w:val="bullet"/>
      <w:lvlText w:val=""/>
      <w:lvlJc w:val="left"/>
      <w:pPr>
        <w:tabs>
          <w:tab w:val="num" w:pos="720"/>
        </w:tabs>
        <w:ind w:left="720" w:hanging="607"/>
      </w:pPr>
      <w:rPr>
        <w:rFonts w:ascii="Symbol" w:hAnsi="Symbol" w:hint="default"/>
      </w:rPr>
    </w:lvl>
    <w:lvl w:ilvl="1" w:tplc="D288420A" w:tentative="1">
      <w:start w:val="1"/>
      <w:numFmt w:val="bullet"/>
      <w:lvlText w:val="o"/>
      <w:lvlJc w:val="left"/>
      <w:pPr>
        <w:tabs>
          <w:tab w:val="num" w:pos="1440"/>
        </w:tabs>
        <w:ind w:left="1440" w:hanging="360"/>
      </w:pPr>
      <w:rPr>
        <w:rFonts w:ascii="Courier New" w:hAnsi="Courier New" w:hint="default"/>
      </w:rPr>
    </w:lvl>
    <w:lvl w:ilvl="2" w:tplc="D17E7E1A" w:tentative="1">
      <w:start w:val="1"/>
      <w:numFmt w:val="bullet"/>
      <w:lvlText w:val=""/>
      <w:lvlJc w:val="left"/>
      <w:pPr>
        <w:tabs>
          <w:tab w:val="num" w:pos="2160"/>
        </w:tabs>
        <w:ind w:left="2160" w:hanging="360"/>
      </w:pPr>
      <w:rPr>
        <w:rFonts w:ascii="Wingdings" w:hAnsi="Wingdings" w:hint="default"/>
      </w:rPr>
    </w:lvl>
    <w:lvl w:ilvl="3" w:tplc="36B4E4B8" w:tentative="1">
      <w:start w:val="1"/>
      <w:numFmt w:val="bullet"/>
      <w:lvlText w:val=""/>
      <w:lvlJc w:val="left"/>
      <w:pPr>
        <w:tabs>
          <w:tab w:val="num" w:pos="2880"/>
        </w:tabs>
        <w:ind w:left="2880" w:hanging="360"/>
      </w:pPr>
      <w:rPr>
        <w:rFonts w:ascii="Symbol" w:hAnsi="Symbol" w:hint="default"/>
      </w:rPr>
    </w:lvl>
    <w:lvl w:ilvl="4" w:tplc="2288329C" w:tentative="1">
      <w:start w:val="1"/>
      <w:numFmt w:val="bullet"/>
      <w:lvlText w:val="o"/>
      <w:lvlJc w:val="left"/>
      <w:pPr>
        <w:tabs>
          <w:tab w:val="num" w:pos="3600"/>
        </w:tabs>
        <w:ind w:left="3600" w:hanging="360"/>
      </w:pPr>
      <w:rPr>
        <w:rFonts w:ascii="Courier New" w:hAnsi="Courier New" w:hint="default"/>
      </w:rPr>
    </w:lvl>
    <w:lvl w:ilvl="5" w:tplc="1586FDFC" w:tentative="1">
      <w:start w:val="1"/>
      <w:numFmt w:val="bullet"/>
      <w:lvlText w:val=""/>
      <w:lvlJc w:val="left"/>
      <w:pPr>
        <w:tabs>
          <w:tab w:val="num" w:pos="4320"/>
        </w:tabs>
        <w:ind w:left="4320" w:hanging="360"/>
      </w:pPr>
      <w:rPr>
        <w:rFonts w:ascii="Wingdings" w:hAnsi="Wingdings" w:hint="default"/>
      </w:rPr>
    </w:lvl>
    <w:lvl w:ilvl="6" w:tplc="54465CF2" w:tentative="1">
      <w:start w:val="1"/>
      <w:numFmt w:val="bullet"/>
      <w:lvlText w:val=""/>
      <w:lvlJc w:val="left"/>
      <w:pPr>
        <w:tabs>
          <w:tab w:val="num" w:pos="5040"/>
        </w:tabs>
        <w:ind w:left="5040" w:hanging="360"/>
      </w:pPr>
      <w:rPr>
        <w:rFonts w:ascii="Symbol" w:hAnsi="Symbol" w:hint="default"/>
      </w:rPr>
    </w:lvl>
    <w:lvl w:ilvl="7" w:tplc="0DFA8652" w:tentative="1">
      <w:start w:val="1"/>
      <w:numFmt w:val="bullet"/>
      <w:lvlText w:val="o"/>
      <w:lvlJc w:val="left"/>
      <w:pPr>
        <w:tabs>
          <w:tab w:val="num" w:pos="5760"/>
        </w:tabs>
        <w:ind w:left="5760" w:hanging="360"/>
      </w:pPr>
      <w:rPr>
        <w:rFonts w:ascii="Courier New" w:hAnsi="Courier New" w:hint="default"/>
      </w:rPr>
    </w:lvl>
    <w:lvl w:ilvl="8" w:tplc="578ADD14" w:tentative="1">
      <w:start w:val="1"/>
      <w:numFmt w:val="bullet"/>
      <w:lvlText w:val=""/>
      <w:lvlJc w:val="left"/>
      <w:pPr>
        <w:tabs>
          <w:tab w:val="num" w:pos="6480"/>
        </w:tabs>
        <w:ind w:left="6480" w:hanging="360"/>
      </w:pPr>
      <w:rPr>
        <w:rFonts w:ascii="Wingdings" w:hAnsi="Wingdings" w:hint="default"/>
      </w:rPr>
    </w:lvl>
  </w:abstractNum>
  <w:abstractNum w:abstractNumId="10">
    <w:nsid w:val="42E93270"/>
    <w:multiLevelType w:val="multilevel"/>
    <w:tmpl w:val="8234A696"/>
    <w:lvl w:ilvl="0">
      <w:start w:val="1"/>
      <w:numFmt w:val="decimal"/>
      <w:pStyle w:val="MTema1"/>
      <w:lvlText w:val="%1."/>
      <w:lvlJc w:val="left"/>
      <w:pPr>
        <w:tabs>
          <w:tab w:val="num" w:pos="567"/>
        </w:tabs>
        <w:ind w:left="567" w:hanging="567"/>
      </w:pPr>
      <w:rPr>
        <w:rFonts w:hint="default"/>
      </w:rPr>
    </w:lvl>
    <w:lvl w:ilvl="1">
      <w:start w:val="1"/>
      <w:numFmt w:val="decimal"/>
      <w:pStyle w:val="MTema2"/>
      <w:lvlText w:val="%1.%2."/>
      <w:lvlJc w:val="left"/>
      <w:pPr>
        <w:tabs>
          <w:tab w:val="num" w:pos="1304"/>
        </w:tabs>
        <w:ind w:left="1304" w:hanging="737"/>
      </w:pPr>
      <w:rPr>
        <w:rFonts w:hint="default"/>
      </w:rPr>
    </w:lvl>
    <w:lvl w:ilvl="2">
      <w:start w:val="1"/>
      <w:numFmt w:val="decimal"/>
      <w:pStyle w:val="MTema3"/>
      <w:lvlText w:val="%1.%2.%3."/>
      <w:lvlJc w:val="left"/>
      <w:pPr>
        <w:tabs>
          <w:tab w:val="num" w:pos="2098"/>
        </w:tabs>
        <w:ind w:left="2098" w:hanging="794"/>
      </w:pPr>
      <w:rPr>
        <w:rFonts w:hint="default"/>
      </w:rPr>
    </w:lvl>
    <w:lvl w:ilvl="3">
      <w:start w:val="1"/>
      <w:numFmt w:val="decimal"/>
      <w:lvlText w:val="%1.%2.%3.%4."/>
      <w:lvlJc w:val="left"/>
      <w:pPr>
        <w:tabs>
          <w:tab w:val="num" w:pos="2948"/>
        </w:tabs>
        <w:ind w:left="2948" w:hanging="85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nsid w:val="568740B2"/>
    <w:multiLevelType w:val="hybridMultilevel"/>
    <w:tmpl w:val="4E021F10"/>
    <w:lvl w:ilvl="0" w:tplc="7AC41264">
      <w:start w:val="1"/>
      <w:numFmt w:val="bullet"/>
      <w:lvlText w:val=""/>
      <w:lvlJc w:val="left"/>
      <w:pPr>
        <w:tabs>
          <w:tab w:val="num" w:pos="720"/>
        </w:tabs>
        <w:ind w:left="720" w:hanging="607"/>
      </w:pPr>
      <w:rPr>
        <w:rFonts w:ascii="Symbol" w:hAnsi="Symbol" w:hint="default"/>
      </w:rPr>
    </w:lvl>
    <w:lvl w:ilvl="1" w:tplc="E7BCA594" w:tentative="1">
      <w:start w:val="1"/>
      <w:numFmt w:val="bullet"/>
      <w:lvlText w:val="o"/>
      <w:lvlJc w:val="left"/>
      <w:pPr>
        <w:tabs>
          <w:tab w:val="num" w:pos="1440"/>
        </w:tabs>
        <w:ind w:left="1440" w:hanging="360"/>
      </w:pPr>
      <w:rPr>
        <w:rFonts w:ascii="Courier New" w:hAnsi="Courier New" w:hint="default"/>
      </w:rPr>
    </w:lvl>
    <w:lvl w:ilvl="2" w:tplc="9CC232E0" w:tentative="1">
      <w:start w:val="1"/>
      <w:numFmt w:val="bullet"/>
      <w:lvlText w:val=""/>
      <w:lvlJc w:val="left"/>
      <w:pPr>
        <w:tabs>
          <w:tab w:val="num" w:pos="2160"/>
        </w:tabs>
        <w:ind w:left="2160" w:hanging="360"/>
      </w:pPr>
      <w:rPr>
        <w:rFonts w:ascii="Wingdings" w:hAnsi="Wingdings" w:hint="default"/>
      </w:rPr>
    </w:lvl>
    <w:lvl w:ilvl="3" w:tplc="1FB27B06" w:tentative="1">
      <w:start w:val="1"/>
      <w:numFmt w:val="bullet"/>
      <w:lvlText w:val=""/>
      <w:lvlJc w:val="left"/>
      <w:pPr>
        <w:tabs>
          <w:tab w:val="num" w:pos="2880"/>
        </w:tabs>
        <w:ind w:left="2880" w:hanging="360"/>
      </w:pPr>
      <w:rPr>
        <w:rFonts w:ascii="Symbol" w:hAnsi="Symbol" w:hint="default"/>
      </w:rPr>
    </w:lvl>
    <w:lvl w:ilvl="4" w:tplc="3B06C000" w:tentative="1">
      <w:start w:val="1"/>
      <w:numFmt w:val="bullet"/>
      <w:lvlText w:val="o"/>
      <w:lvlJc w:val="left"/>
      <w:pPr>
        <w:tabs>
          <w:tab w:val="num" w:pos="3600"/>
        </w:tabs>
        <w:ind w:left="3600" w:hanging="360"/>
      </w:pPr>
      <w:rPr>
        <w:rFonts w:ascii="Courier New" w:hAnsi="Courier New" w:hint="default"/>
      </w:rPr>
    </w:lvl>
    <w:lvl w:ilvl="5" w:tplc="4408674A" w:tentative="1">
      <w:start w:val="1"/>
      <w:numFmt w:val="bullet"/>
      <w:lvlText w:val=""/>
      <w:lvlJc w:val="left"/>
      <w:pPr>
        <w:tabs>
          <w:tab w:val="num" w:pos="4320"/>
        </w:tabs>
        <w:ind w:left="4320" w:hanging="360"/>
      </w:pPr>
      <w:rPr>
        <w:rFonts w:ascii="Wingdings" w:hAnsi="Wingdings" w:hint="default"/>
      </w:rPr>
    </w:lvl>
    <w:lvl w:ilvl="6" w:tplc="2282247E" w:tentative="1">
      <w:start w:val="1"/>
      <w:numFmt w:val="bullet"/>
      <w:lvlText w:val=""/>
      <w:lvlJc w:val="left"/>
      <w:pPr>
        <w:tabs>
          <w:tab w:val="num" w:pos="5040"/>
        </w:tabs>
        <w:ind w:left="5040" w:hanging="360"/>
      </w:pPr>
      <w:rPr>
        <w:rFonts w:ascii="Symbol" w:hAnsi="Symbol" w:hint="default"/>
      </w:rPr>
    </w:lvl>
    <w:lvl w:ilvl="7" w:tplc="804EAC10" w:tentative="1">
      <w:start w:val="1"/>
      <w:numFmt w:val="bullet"/>
      <w:lvlText w:val="o"/>
      <w:lvlJc w:val="left"/>
      <w:pPr>
        <w:tabs>
          <w:tab w:val="num" w:pos="5760"/>
        </w:tabs>
        <w:ind w:left="5760" w:hanging="360"/>
      </w:pPr>
      <w:rPr>
        <w:rFonts w:ascii="Courier New" w:hAnsi="Courier New" w:hint="default"/>
      </w:rPr>
    </w:lvl>
    <w:lvl w:ilvl="8" w:tplc="61F463CA" w:tentative="1">
      <w:start w:val="1"/>
      <w:numFmt w:val="bullet"/>
      <w:lvlText w:val=""/>
      <w:lvlJc w:val="left"/>
      <w:pPr>
        <w:tabs>
          <w:tab w:val="num" w:pos="6480"/>
        </w:tabs>
        <w:ind w:left="6480" w:hanging="360"/>
      </w:pPr>
      <w:rPr>
        <w:rFonts w:ascii="Wingdings" w:hAnsi="Wingdings" w:hint="default"/>
      </w:rPr>
    </w:lvl>
  </w:abstractNum>
  <w:abstractNum w:abstractNumId="12">
    <w:nsid w:val="58354169"/>
    <w:multiLevelType w:val="hybridMultilevel"/>
    <w:tmpl w:val="255EE35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nsid w:val="5DC51E30"/>
    <w:multiLevelType w:val="multilevel"/>
    <w:tmpl w:val="5B9CF53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pStyle w:val="EstiloTtulo3Tahoma"/>
      <w:lvlText w:val="%1.%2.%3."/>
      <w:lvlJc w:val="left"/>
      <w:pPr>
        <w:tabs>
          <w:tab w:val="num" w:pos="1440"/>
        </w:tabs>
        <w:ind w:left="1224" w:hanging="504"/>
      </w:pPr>
    </w:lvl>
    <w:lvl w:ilvl="3">
      <w:start w:val="1"/>
      <w:numFmt w:val="decimal"/>
      <w:pStyle w:val="MTema4"/>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nsid w:val="66383E93"/>
    <w:multiLevelType w:val="hybridMultilevel"/>
    <w:tmpl w:val="B630C32C"/>
    <w:lvl w:ilvl="0" w:tplc="EAC65798">
      <w:start w:val="1"/>
      <w:numFmt w:val="bullet"/>
      <w:lvlText w:val=""/>
      <w:lvlJc w:val="left"/>
      <w:pPr>
        <w:tabs>
          <w:tab w:val="num" w:pos="720"/>
        </w:tabs>
        <w:ind w:left="720" w:hanging="607"/>
      </w:pPr>
      <w:rPr>
        <w:rFonts w:ascii="Symbol" w:hAnsi="Symbol" w:hint="default"/>
      </w:rPr>
    </w:lvl>
    <w:lvl w:ilvl="1" w:tplc="B7ACAFFA" w:tentative="1">
      <w:start w:val="1"/>
      <w:numFmt w:val="bullet"/>
      <w:lvlText w:val="o"/>
      <w:lvlJc w:val="left"/>
      <w:pPr>
        <w:tabs>
          <w:tab w:val="num" w:pos="1440"/>
        </w:tabs>
        <w:ind w:left="1440" w:hanging="360"/>
      </w:pPr>
      <w:rPr>
        <w:rFonts w:ascii="Courier New" w:hAnsi="Courier New" w:hint="default"/>
      </w:rPr>
    </w:lvl>
    <w:lvl w:ilvl="2" w:tplc="9A10EBF4" w:tentative="1">
      <w:start w:val="1"/>
      <w:numFmt w:val="bullet"/>
      <w:lvlText w:val=""/>
      <w:lvlJc w:val="left"/>
      <w:pPr>
        <w:tabs>
          <w:tab w:val="num" w:pos="2160"/>
        </w:tabs>
        <w:ind w:left="2160" w:hanging="360"/>
      </w:pPr>
      <w:rPr>
        <w:rFonts w:ascii="Wingdings" w:hAnsi="Wingdings" w:hint="default"/>
      </w:rPr>
    </w:lvl>
    <w:lvl w:ilvl="3" w:tplc="6FA6A472" w:tentative="1">
      <w:start w:val="1"/>
      <w:numFmt w:val="bullet"/>
      <w:lvlText w:val=""/>
      <w:lvlJc w:val="left"/>
      <w:pPr>
        <w:tabs>
          <w:tab w:val="num" w:pos="2880"/>
        </w:tabs>
        <w:ind w:left="2880" w:hanging="360"/>
      </w:pPr>
      <w:rPr>
        <w:rFonts w:ascii="Symbol" w:hAnsi="Symbol" w:hint="default"/>
      </w:rPr>
    </w:lvl>
    <w:lvl w:ilvl="4" w:tplc="3562538C" w:tentative="1">
      <w:start w:val="1"/>
      <w:numFmt w:val="bullet"/>
      <w:lvlText w:val="o"/>
      <w:lvlJc w:val="left"/>
      <w:pPr>
        <w:tabs>
          <w:tab w:val="num" w:pos="3600"/>
        </w:tabs>
        <w:ind w:left="3600" w:hanging="360"/>
      </w:pPr>
      <w:rPr>
        <w:rFonts w:ascii="Courier New" w:hAnsi="Courier New" w:hint="default"/>
      </w:rPr>
    </w:lvl>
    <w:lvl w:ilvl="5" w:tplc="A99EC062" w:tentative="1">
      <w:start w:val="1"/>
      <w:numFmt w:val="bullet"/>
      <w:lvlText w:val=""/>
      <w:lvlJc w:val="left"/>
      <w:pPr>
        <w:tabs>
          <w:tab w:val="num" w:pos="4320"/>
        </w:tabs>
        <w:ind w:left="4320" w:hanging="360"/>
      </w:pPr>
      <w:rPr>
        <w:rFonts w:ascii="Wingdings" w:hAnsi="Wingdings" w:hint="default"/>
      </w:rPr>
    </w:lvl>
    <w:lvl w:ilvl="6" w:tplc="1404389E" w:tentative="1">
      <w:start w:val="1"/>
      <w:numFmt w:val="bullet"/>
      <w:lvlText w:val=""/>
      <w:lvlJc w:val="left"/>
      <w:pPr>
        <w:tabs>
          <w:tab w:val="num" w:pos="5040"/>
        </w:tabs>
        <w:ind w:left="5040" w:hanging="360"/>
      </w:pPr>
      <w:rPr>
        <w:rFonts w:ascii="Symbol" w:hAnsi="Symbol" w:hint="default"/>
      </w:rPr>
    </w:lvl>
    <w:lvl w:ilvl="7" w:tplc="8FE6F474" w:tentative="1">
      <w:start w:val="1"/>
      <w:numFmt w:val="bullet"/>
      <w:lvlText w:val="o"/>
      <w:lvlJc w:val="left"/>
      <w:pPr>
        <w:tabs>
          <w:tab w:val="num" w:pos="5760"/>
        </w:tabs>
        <w:ind w:left="5760" w:hanging="360"/>
      </w:pPr>
      <w:rPr>
        <w:rFonts w:ascii="Courier New" w:hAnsi="Courier New" w:hint="default"/>
      </w:rPr>
    </w:lvl>
    <w:lvl w:ilvl="8" w:tplc="CFF0D47A" w:tentative="1">
      <w:start w:val="1"/>
      <w:numFmt w:val="bullet"/>
      <w:lvlText w:val=""/>
      <w:lvlJc w:val="left"/>
      <w:pPr>
        <w:tabs>
          <w:tab w:val="num" w:pos="6480"/>
        </w:tabs>
        <w:ind w:left="6480" w:hanging="360"/>
      </w:pPr>
      <w:rPr>
        <w:rFonts w:ascii="Wingdings" w:hAnsi="Wingdings" w:hint="default"/>
      </w:rPr>
    </w:lvl>
  </w:abstractNum>
  <w:abstractNum w:abstractNumId="15">
    <w:nsid w:val="701C42CF"/>
    <w:multiLevelType w:val="multilevel"/>
    <w:tmpl w:val="BF54B4D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nsid w:val="708E589C"/>
    <w:multiLevelType w:val="multilevel"/>
    <w:tmpl w:val="381042D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304"/>
        </w:tabs>
        <w:ind w:left="1304" w:hanging="737"/>
      </w:pPr>
      <w:rPr>
        <w:rFonts w:hint="default"/>
      </w:rPr>
    </w:lvl>
    <w:lvl w:ilvl="2">
      <w:start w:val="1"/>
      <w:numFmt w:val="decimal"/>
      <w:lvlText w:val="%1.%2.%3."/>
      <w:lvlJc w:val="left"/>
      <w:pPr>
        <w:tabs>
          <w:tab w:val="num" w:pos="2098"/>
        </w:tabs>
        <w:ind w:left="2098" w:hanging="794"/>
      </w:pPr>
      <w:rPr>
        <w:rFonts w:hint="default"/>
      </w:rPr>
    </w:lvl>
    <w:lvl w:ilvl="3">
      <w:start w:val="1"/>
      <w:numFmt w:val="decimal"/>
      <w:lvlText w:val="%1.%2.%3.%4."/>
      <w:lvlJc w:val="left"/>
      <w:pPr>
        <w:tabs>
          <w:tab w:val="num" w:pos="2948"/>
        </w:tabs>
        <w:ind w:left="2948" w:hanging="85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16"/>
  </w:num>
  <w:num w:numId="2">
    <w:abstractNumId w:val="8"/>
  </w:num>
  <w:num w:numId="3">
    <w:abstractNumId w:val="5"/>
  </w:num>
  <w:num w:numId="4">
    <w:abstractNumId w:val="1"/>
  </w:num>
  <w:num w:numId="5">
    <w:abstractNumId w:val="1"/>
  </w:num>
  <w:num w:numId="6">
    <w:abstractNumId w:val="1"/>
  </w:num>
  <w:num w:numId="7">
    <w:abstractNumId w:val="1"/>
  </w:num>
  <w:num w:numId="8">
    <w:abstractNumId w:val="10"/>
  </w:num>
  <w:num w:numId="9">
    <w:abstractNumId w:val="10"/>
  </w:num>
  <w:num w:numId="10">
    <w:abstractNumId w:val="10"/>
  </w:num>
  <w:num w:numId="11">
    <w:abstractNumId w:val="9"/>
  </w:num>
  <w:num w:numId="12">
    <w:abstractNumId w:val="0"/>
  </w:num>
  <w:num w:numId="13">
    <w:abstractNumId w:val="14"/>
  </w:num>
  <w:num w:numId="14">
    <w:abstractNumId w:val="11"/>
  </w:num>
  <w:num w:numId="15">
    <w:abstractNumId w:val="3"/>
  </w:num>
  <w:num w:numId="16">
    <w:abstractNumId w:val="7"/>
  </w:num>
  <w:num w:numId="17">
    <w:abstractNumId w:val="2"/>
  </w:num>
  <w:num w:numId="18">
    <w:abstractNumId w:val="4"/>
  </w:num>
  <w:num w:numId="19">
    <w:abstractNumId w:val="6"/>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3"/>
  </w:num>
  <w:num w:numId="23">
    <w:abstractNumId w:val="13"/>
  </w:num>
  <w:num w:numId="24">
    <w:abstractNumId w:val="13"/>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7"/>
  <w:proofState w:spelling="clean" w:grammar="clean"/>
  <w:attachedTemplate r:id="rId1"/>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FCA"/>
    <w:rsid w:val="00007738"/>
    <w:rsid w:val="000A6AD2"/>
    <w:rsid w:val="000D62FB"/>
    <w:rsid w:val="000E1FA6"/>
    <w:rsid w:val="000F2C7D"/>
    <w:rsid w:val="00131353"/>
    <w:rsid w:val="00173380"/>
    <w:rsid w:val="001D3F41"/>
    <w:rsid w:val="001D7DD9"/>
    <w:rsid w:val="00205B8A"/>
    <w:rsid w:val="00224B53"/>
    <w:rsid w:val="0024483B"/>
    <w:rsid w:val="00246DA5"/>
    <w:rsid w:val="00251B70"/>
    <w:rsid w:val="00253FAB"/>
    <w:rsid w:val="002A40AE"/>
    <w:rsid w:val="002C6C0F"/>
    <w:rsid w:val="003265DA"/>
    <w:rsid w:val="00364929"/>
    <w:rsid w:val="0038424A"/>
    <w:rsid w:val="003B5F14"/>
    <w:rsid w:val="004402DA"/>
    <w:rsid w:val="00442521"/>
    <w:rsid w:val="00461D2F"/>
    <w:rsid w:val="00464988"/>
    <w:rsid w:val="00486220"/>
    <w:rsid w:val="004B7605"/>
    <w:rsid w:val="004F2C48"/>
    <w:rsid w:val="00503FDA"/>
    <w:rsid w:val="005D2524"/>
    <w:rsid w:val="005D59BE"/>
    <w:rsid w:val="00614AF5"/>
    <w:rsid w:val="00631685"/>
    <w:rsid w:val="00662FD1"/>
    <w:rsid w:val="007672A9"/>
    <w:rsid w:val="00777054"/>
    <w:rsid w:val="007838C3"/>
    <w:rsid w:val="007C238B"/>
    <w:rsid w:val="007D4E03"/>
    <w:rsid w:val="00802587"/>
    <w:rsid w:val="00870FE3"/>
    <w:rsid w:val="00886BB1"/>
    <w:rsid w:val="0089417C"/>
    <w:rsid w:val="008A3F09"/>
    <w:rsid w:val="009210D4"/>
    <w:rsid w:val="009348B8"/>
    <w:rsid w:val="009869B0"/>
    <w:rsid w:val="00992187"/>
    <w:rsid w:val="00992A6F"/>
    <w:rsid w:val="0099788F"/>
    <w:rsid w:val="009B3639"/>
    <w:rsid w:val="009E4976"/>
    <w:rsid w:val="009E5575"/>
    <w:rsid w:val="00A13D0F"/>
    <w:rsid w:val="00A71F14"/>
    <w:rsid w:val="00A72BE9"/>
    <w:rsid w:val="00A8674D"/>
    <w:rsid w:val="00AD4486"/>
    <w:rsid w:val="00AF36E7"/>
    <w:rsid w:val="00AF5AAC"/>
    <w:rsid w:val="00B05A8D"/>
    <w:rsid w:val="00B103DB"/>
    <w:rsid w:val="00B155DE"/>
    <w:rsid w:val="00B317D0"/>
    <w:rsid w:val="00B86AF8"/>
    <w:rsid w:val="00BC2705"/>
    <w:rsid w:val="00BC53BF"/>
    <w:rsid w:val="00BE38FD"/>
    <w:rsid w:val="00BF20F1"/>
    <w:rsid w:val="00C4076F"/>
    <w:rsid w:val="00CC1EE4"/>
    <w:rsid w:val="00CE3419"/>
    <w:rsid w:val="00CF25A8"/>
    <w:rsid w:val="00CF7C82"/>
    <w:rsid w:val="00D16E95"/>
    <w:rsid w:val="00D23712"/>
    <w:rsid w:val="00D26802"/>
    <w:rsid w:val="00D61AC6"/>
    <w:rsid w:val="00D70B5D"/>
    <w:rsid w:val="00D712DD"/>
    <w:rsid w:val="00D90A0B"/>
    <w:rsid w:val="00DA7FEB"/>
    <w:rsid w:val="00DD2AD7"/>
    <w:rsid w:val="00E04940"/>
    <w:rsid w:val="00E3141E"/>
    <w:rsid w:val="00EA0E62"/>
    <w:rsid w:val="00EB2C99"/>
    <w:rsid w:val="00EE0517"/>
    <w:rsid w:val="00F14D53"/>
    <w:rsid w:val="00F3403D"/>
    <w:rsid w:val="00F62150"/>
    <w:rsid w:val="00FC4C59"/>
    <w:rsid w:val="00FD1B3A"/>
    <w:rsid w:val="00FE1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5552A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FAB"/>
    <w:rPr>
      <w:sz w:val="24"/>
      <w:szCs w:val="24"/>
    </w:rPr>
  </w:style>
  <w:style w:type="paragraph" w:styleId="Heading1">
    <w:name w:val="heading 1"/>
    <w:basedOn w:val="Normal"/>
    <w:next w:val="Normal"/>
    <w:qFormat/>
    <w:pPr>
      <w:keepNext/>
      <w:outlineLvl w:val="0"/>
    </w:pPr>
    <w:rPr>
      <w:rFonts w:ascii="Arial" w:hAnsi="Arial" w:cs="Arial"/>
      <w:b/>
      <w:bCs/>
      <w:sz w:val="28"/>
      <w:lang w:val="es-ES" w:eastAsia="es-ES"/>
    </w:rPr>
  </w:style>
  <w:style w:type="paragraph" w:styleId="Heading2">
    <w:name w:val="heading 2"/>
    <w:basedOn w:val="Normal"/>
    <w:next w:val="Normal"/>
    <w:qFormat/>
    <w:pPr>
      <w:keepNext/>
      <w:spacing w:before="240" w:after="60"/>
      <w:outlineLvl w:val="1"/>
    </w:pPr>
    <w:rPr>
      <w:rFonts w:ascii="Arial" w:hAnsi="Arial" w:cs="Arial"/>
      <w:b/>
      <w:bCs/>
      <w:i/>
      <w:iCs/>
      <w:sz w:val="28"/>
      <w:szCs w:val="28"/>
      <w:lang w:val="es-ES" w:eastAsia="es-ES"/>
    </w:rPr>
  </w:style>
  <w:style w:type="paragraph" w:styleId="Heading3">
    <w:name w:val="heading 3"/>
    <w:basedOn w:val="Normal"/>
    <w:next w:val="Normal"/>
    <w:qFormat/>
    <w:pPr>
      <w:keepNext/>
      <w:spacing w:before="240" w:after="60"/>
      <w:outlineLvl w:val="2"/>
    </w:pPr>
    <w:rPr>
      <w:rFonts w:ascii="Arial" w:hAnsi="Arial" w:cs="Arial"/>
      <w:b/>
      <w:bCs/>
      <w:sz w:val="26"/>
      <w:szCs w:val="26"/>
      <w:lang w:val="es-ES" w:eastAsia="es-ES"/>
    </w:rPr>
  </w:style>
  <w:style w:type="paragraph" w:styleId="Heading4">
    <w:name w:val="heading 4"/>
    <w:basedOn w:val="Normal"/>
    <w:next w:val="Normal"/>
    <w:qFormat/>
    <w:pPr>
      <w:keepNext/>
      <w:jc w:val="both"/>
      <w:outlineLvl w:val="3"/>
    </w:pPr>
    <w:rPr>
      <w:rFonts w:ascii="Tahoma" w:hAnsi="Tahoma"/>
      <w:b/>
      <w:bCs/>
      <w:i/>
      <w:sz w:val="20"/>
      <w:szCs w:val="28"/>
      <w:lang w:val="es-ES" w:eastAsia="es-ES"/>
    </w:rPr>
  </w:style>
  <w:style w:type="paragraph" w:styleId="Heading5">
    <w:name w:val="heading 5"/>
    <w:basedOn w:val="Normal"/>
    <w:next w:val="Normal"/>
    <w:qFormat/>
    <w:pPr>
      <w:spacing w:before="240" w:after="60"/>
      <w:jc w:val="both"/>
      <w:outlineLvl w:val="4"/>
    </w:pPr>
    <w:rPr>
      <w:rFonts w:ascii="Tahoma" w:hAnsi="Tahoma"/>
      <w:b/>
      <w:bCs/>
      <w:i/>
      <w:iCs/>
      <w:sz w:val="26"/>
      <w:szCs w:val="26"/>
      <w:lang w:val="es-ES" w:eastAsia="es-ES"/>
    </w:rPr>
  </w:style>
  <w:style w:type="paragraph" w:styleId="Heading6">
    <w:name w:val="heading 6"/>
    <w:basedOn w:val="Normal"/>
    <w:next w:val="Normal"/>
    <w:qFormat/>
    <w:pPr>
      <w:spacing w:before="240" w:after="60"/>
      <w:jc w:val="both"/>
      <w:outlineLvl w:val="5"/>
    </w:pPr>
    <w:rPr>
      <w:b/>
      <w:bCs/>
      <w:sz w:val="22"/>
      <w:szCs w:val="22"/>
      <w:lang w:val="es-ES" w:eastAsia="es-ES"/>
    </w:rPr>
  </w:style>
  <w:style w:type="paragraph" w:styleId="Heading7">
    <w:name w:val="heading 7"/>
    <w:basedOn w:val="Normal"/>
    <w:next w:val="Normal"/>
    <w:qFormat/>
    <w:pPr>
      <w:spacing w:before="240" w:after="60"/>
      <w:jc w:val="both"/>
      <w:outlineLvl w:val="6"/>
    </w:pPr>
    <w:rPr>
      <w:lang w:val="es-ES" w:eastAsia="es-ES"/>
    </w:rPr>
  </w:style>
  <w:style w:type="paragraph" w:styleId="Heading8">
    <w:name w:val="heading 8"/>
    <w:basedOn w:val="Normal"/>
    <w:next w:val="Normal"/>
    <w:qFormat/>
    <w:pPr>
      <w:spacing w:before="240" w:after="60"/>
      <w:jc w:val="both"/>
      <w:outlineLvl w:val="7"/>
    </w:pPr>
    <w:rPr>
      <w:i/>
      <w:iCs/>
      <w:lang w:val="es-ES" w:eastAsia="es-ES"/>
    </w:rPr>
  </w:style>
  <w:style w:type="paragraph" w:styleId="Heading9">
    <w:name w:val="heading 9"/>
    <w:basedOn w:val="Normal"/>
    <w:next w:val="Normal"/>
    <w:qFormat/>
    <w:pPr>
      <w:spacing w:before="240" w:after="60"/>
      <w:jc w:val="both"/>
      <w:outlineLvl w:val="8"/>
    </w:pPr>
    <w:rPr>
      <w:rFonts w:ascii="Arial" w:hAnsi="Arial" w:cs="Arial"/>
      <w:sz w:val="22"/>
      <w:szCs w:val="22"/>
      <w:lang w:val="es-ES" w:eastAsia="es-E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tulo1">
    <w:name w:val="MTítulo1"/>
    <w:basedOn w:val="MNormal"/>
    <w:pPr>
      <w:spacing w:before="120" w:after="120"/>
      <w:jc w:val="center"/>
      <w:outlineLvl w:val="0"/>
    </w:pPr>
    <w:rPr>
      <w:b/>
      <w:bCs/>
      <w:sz w:val="36"/>
    </w:rPr>
  </w:style>
  <w:style w:type="paragraph" w:customStyle="1" w:styleId="MNormal">
    <w:name w:val="MNormal"/>
    <w:basedOn w:val="Normal"/>
    <w:pPr>
      <w:spacing w:after="60"/>
      <w:jc w:val="both"/>
    </w:pPr>
    <w:rPr>
      <w:rFonts w:ascii="Verdana" w:hAnsi="Verdana" w:cs="Arial"/>
      <w:sz w:val="20"/>
      <w:lang w:val="es-ES" w:eastAsia="es-ES"/>
    </w:rPr>
  </w:style>
  <w:style w:type="paragraph" w:customStyle="1" w:styleId="MTtulo2">
    <w:name w:val="MTítulo2"/>
    <w:basedOn w:val="MNormal"/>
    <w:pPr>
      <w:spacing w:before="120" w:after="120"/>
      <w:outlineLvl w:val="1"/>
    </w:pPr>
    <w:rPr>
      <w:b/>
      <w:bCs/>
      <w:sz w:val="32"/>
    </w:rPr>
  </w:style>
  <w:style w:type="paragraph" w:customStyle="1" w:styleId="MTtulo3">
    <w:name w:val="MTítulo3"/>
    <w:basedOn w:val="MNormal"/>
    <w:pPr>
      <w:spacing w:before="120" w:after="120"/>
      <w:outlineLvl w:val="2"/>
    </w:pPr>
    <w:rPr>
      <w:b/>
      <w:bCs/>
      <w:sz w:val="24"/>
    </w:rPr>
  </w:style>
  <w:style w:type="paragraph" w:customStyle="1" w:styleId="node">
    <w:name w:val="node"/>
    <w:basedOn w:val="Normal"/>
    <w:pPr>
      <w:spacing w:before="100" w:beforeAutospacing="1" w:after="100" w:afterAutospacing="1"/>
    </w:pPr>
    <w:rPr>
      <w:lang w:val="es-ES" w:eastAsia="es-ES"/>
    </w:rPr>
  </w:style>
  <w:style w:type="paragraph" w:customStyle="1" w:styleId="MVietas">
    <w:name w:val="MViñetas"/>
    <w:basedOn w:val="MNormal"/>
    <w:pPr>
      <w:numPr>
        <w:numId w:val="3"/>
      </w:numPr>
    </w:pPr>
  </w:style>
  <w:style w:type="paragraph" w:customStyle="1" w:styleId="MEsqNum">
    <w:name w:val="MEsqNum"/>
    <w:basedOn w:val="MNormal"/>
    <w:pPr>
      <w:numPr>
        <w:numId w:val="2"/>
      </w:numPr>
    </w:pPr>
  </w:style>
  <w:style w:type="paragraph" w:customStyle="1" w:styleId="MDetTitulo1">
    <w:name w:val="MDetTitulo1"/>
    <w:basedOn w:val="MTtulo2"/>
    <w:next w:val="MNormal"/>
    <w:pPr>
      <w:numPr>
        <w:numId w:val="4"/>
      </w:numPr>
      <w:outlineLvl w:val="0"/>
    </w:pPr>
  </w:style>
  <w:style w:type="paragraph" w:customStyle="1" w:styleId="MDetTitulo2">
    <w:name w:val="MDetTitulo2"/>
    <w:basedOn w:val="MTtulo3"/>
    <w:next w:val="MNormal"/>
    <w:pPr>
      <w:numPr>
        <w:ilvl w:val="1"/>
        <w:numId w:val="5"/>
      </w:numPr>
      <w:outlineLvl w:val="1"/>
    </w:pPr>
  </w:style>
  <w:style w:type="paragraph" w:customStyle="1" w:styleId="MDetTitulo3">
    <w:name w:val="MDetTitulo3"/>
    <w:basedOn w:val="MDetTitulo2"/>
    <w:next w:val="MNormal"/>
    <w:pPr>
      <w:numPr>
        <w:ilvl w:val="2"/>
        <w:numId w:val="6"/>
      </w:numPr>
      <w:outlineLvl w:val="2"/>
    </w:pPr>
    <w:rPr>
      <w:sz w:val="22"/>
    </w:rPr>
  </w:style>
  <w:style w:type="paragraph" w:customStyle="1" w:styleId="MDetTitulo4">
    <w:name w:val="MDetTitulo4"/>
    <w:basedOn w:val="MDetTitulo3"/>
    <w:next w:val="MNormal"/>
    <w:pPr>
      <w:numPr>
        <w:ilvl w:val="3"/>
        <w:numId w:val="7"/>
      </w:numPr>
      <w:outlineLvl w:val="3"/>
    </w:pPr>
    <w:rPr>
      <w:sz w:val="20"/>
    </w:rPr>
  </w:style>
  <w:style w:type="paragraph" w:customStyle="1" w:styleId="MTema1">
    <w:name w:val="MTema1"/>
    <w:basedOn w:val="MDetTitulo3"/>
    <w:next w:val="MNormal"/>
    <w:pPr>
      <w:numPr>
        <w:ilvl w:val="0"/>
        <w:numId w:val="8"/>
      </w:numPr>
      <w:outlineLvl w:val="0"/>
    </w:pPr>
  </w:style>
  <w:style w:type="paragraph" w:customStyle="1" w:styleId="MTema2">
    <w:name w:val="MTema2"/>
    <w:basedOn w:val="MTtulo3"/>
    <w:next w:val="MNormal"/>
    <w:pPr>
      <w:numPr>
        <w:ilvl w:val="1"/>
        <w:numId w:val="9"/>
      </w:numPr>
      <w:tabs>
        <w:tab w:val="clear" w:pos="1304"/>
        <w:tab w:val="num" w:pos="709"/>
      </w:tabs>
      <w:ind w:left="709"/>
      <w:outlineLvl w:val="1"/>
    </w:pPr>
    <w:rPr>
      <w:sz w:val="20"/>
    </w:rPr>
  </w:style>
  <w:style w:type="paragraph" w:customStyle="1" w:styleId="MTtulo4">
    <w:name w:val="MTítulo4"/>
    <w:basedOn w:val="Heading3"/>
    <w:rPr>
      <w:rFonts w:ascii="Verdana" w:hAnsi="Verdana"/>
      <w:sz w:val="22"/>
    </w:rPr>
  </w:style>
  <w:style w:type="paragraph" w:customStyle="1" w:styleId="MTemaNormal">
    <w:name w:val="MTemaNormal"/>
    <w:basedOn w:val="MNormal"/>
    <w:pPr>
      <w:ind w:left="567"/>
    </w:pPr>
  </w:style>
  <w:style w:type="paragraph" w:customStyle="1" w:styleId="MTemaVietas">
    <w:name w:val="MTemaViñetas"/>
    <w:basedOn w:val="MVietas"/>
    <w:pPr>
      <w:numPr>
        <w:numId w:val="0"/>
      </w:numPr>
      <w:tabs>
        <w:tab w:val="num" w:pos="927"/>
      </w:tabs>
      <w:ind w:left="927" w:hanging="360"/>
    </w:pPr>
    <w:rPr>
      <w:lang w:val="en-AU"/>
    </w:rPr>
  </w:style>
  <w:style w:type="paragraph" w:customStyle="1" w:styleId="MTema3">
    <w:name w:val="MTema3"/>
    <w:basedOn w:val="MTema2"/>
    <w:next w:val="MTemaNormal"/>
    <w:pPr>
      <w:numPr>
        <w:ilvl w:val="2"/>
        <w:numId w:val="10"/>
      </w:numPr>
      <w:tabs>
        <w:tab w:val="clear" w:pos="2098"/>
        <w:tab w:val="num" w:pos="851"/>
      </w:tabs>
      <w:ind w:left="851" w:hanging="851"/>
      <w:outlineLvl w:val="2"/>
    </w:pPr>
  </w:style>
  <w:style w:type="table" w:styleId="TableGrid">
    <w:name w:val="Table Grid"/>
    <w:basedOn w:val="TableNormal"/>
    <w:uiPriority w:val="39"/>
    <w:rsid w:val="00FE1F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foblue">
    <w:name w:val="infoblue"/>
    <w:basedOn w:val="Normal"/>
    <w:pPr>
      <w:spacing w:after="120" w:line="240" w:lineRule="atLeast"/>
      <w:ind w:left="720"/>
    </w:pPr>
    <w:rPr>
      <w:i/>
      <w:iCs/>
      <w:color w:val="0000FF"/>
      <w:sz w:val="20"/>
      <w:szCs w:val="20"/>
      <w:lang w:val="es-ES" w:eastAsia="es-ES"/>
    </w:rPr>
  </w:style>
  <w:style w:type="paragraph" w:styleId="TOC1">
    <w:name w:val="toc 1"/>
    <w:basedOn w:val="Normal"/>
    <w:next w:val="Normal"/>
    <w:autoRedefine/>
    <w:uiPriority w:val="39"/>
    <w:pPr>
      <w:spacing w:before="120"/>
    </w:pPr>
    <w:rPr>
      <w:rFonts w:asciiTheme="minorHAnsi" w:hAnsiTheme="minorHAnsi"/>
      <w:b/>
      <w:bCs/>
    </w:rPr>
  </w:style>
  <w:style w:type="paragraph" w:styleId="TOC2">
    <w:name w:val="toc 2"/>
    <w:basedOn w:val="Normal"/>
    <w:next w:val="Normal"/>
    <w:autoRedefine/>
    <w:uiPriority w:val="39"/>
    <w:rsid w:val="004B7605"/>
    <w:pPr>
      <w:tabs>
        <w:tab w:val="left" w:pos="800"/>
        <w:tab w:val="right" w:leader="dot" w:pos="8494"/>
      </w:tabs>
      <w:ind w:left="240"/>
    </w:pPr>
    <w:rPr>
      <w:rFonts w:ascii="Verdana" w:hAnsi="Verdana"/>
      <w:bCs/>
      <w:noProof/>
      <w:color w:val="000000" w:themeColor="text1"/>
      <w:sz w:val="20"/>
      <w:szCs w:val="20"/>
      <w:lang w:val="es-ES"/>
    </w:rPr>
  </w:style>
  <w:style w:type="paragraph" w:styleId="TOC3">
    <w:name w:val="toc 3"/>
    <w:basedOn w:val="Normal"/>
    <w:next w:val="Normal"/>
    <w:autoRedefine/>
    <w:uiPriority w:val="39"/>
    <w:rsid w:val="004B7605"/>
    <w:pPr>
      <w:tabs>
        <w:tab w:val="left" w:pos="1200"/>
        <w:tab w:val="right" w:leader="dot" w:pos="8494"/>
      </w:tabs>
      <w:ind w:left="480"/>
    </w:pPr>
    <w:rPr>
      <w:rFonts w:ascii="Verdana" w:hAnsi="Verdana"/>
      <w:i/>
      <w:noProof/>
      <w:color w:val="000000" w:themeColor="text1"/>
      <w:sz w:val="20"/>
      <w:szCs w:val="20"/>
      <w:lang w:val="es-ES"/>
    </w:rPr>
  </w:style>
  <w:style w:type="paragraph" w:styleId="TOC4">
    <w:name w:val="toc 4"/>
    <w:basedOn w:val="Normal"/>
    <w:next w:val="Normal"/>
    <w:autoRedefine/>
    <w:semiHidden/>
    <w:pPr>
      <w:ind w:left="720"/>
    </w:pPr>
    <w:rPr>
      <w:rFonts w:asciiTheme="minorHAnsi" w:hAnsiTheme="minorHAnsi"/>
      <w:sz w:val="20"/>
      <w:szCs w:val="20"/>
    </w:rPr>
  </w:style>
  <w:style w:type="paragraph" w:styleId="TOC5">
    <w:name w:val="toc 5"/>
    <w:basedOn w:val="Normal"/>
    <w:next w:val="Normal"/>
    <w:autoRedefine/>
    <w:semiHidden/>
    <w:pPr>
      <w:ind w:left="960"/>
    </w:pPr>
    <w:rPr>
      <w:rFonts w:asciiTheme="minorHAnsi" w:hAnsiTheme="minorHAnsi"/>
      <w:sz w:val="20"/>
      <w:szCs w:val="20"/>
    </w:rPr>
  </w:style>
  <w:style w:type="paragraph" w:styleId="TOC6">
    <w:name w:val="toc 6"/>
    <w:basedOn w:val="Normal"/>
    <w:next w:val="Normal"/>
    <w:autoRedefine/>
    <w:semiHidden/>
    <w:pPr>
      <w:ind w:left="1200"/>
    </w:pPr>
    <w:rPr>
      <w:rFonts w:asciiTheme="minorHAnsi" w:hAnsiTheme="minorHAnsi"/>
      <w:sz w:val="20"/>
      <w:szCs w:val="20"/>
    </w:rPr>
  </w:style>
  <w:style w:type="paragraph" w:styleId="TOC7">
    <w:name w:val="toc 7"/>
    <w:basedOn w:val="Normal"/>
    <w:next w:val="Normal"/>
    <w:autoRedefine/>
    <w:semiHidden/>
    <w:pPr>
      <w:ind w:left="1440"/>
    </w:pPr>
    <w:rPr>
      <w:rFonts w:asciiTheme="minorHAnsi" w:hAnsiTheme="minorHAnsi"/>
      <w:sz w:val="20"/>
      <w:szCs w:val="20"/>
    </w:rPr>
  </w:style>
  <w:style w:type="paragraph" w:styleId="TOC8">
    <w:name w:val="toc 8"/>
    <w:basedOn w:val="Normal"/>
    <w:next w:val="Normal"/>
    <w:autoRedefine/>
    <w:semiHidden/>
    <w:pPr>
      <w:ind w:left="1680"/>
    </w:pPr>
    <w:rPr>
      <w:rFonts w:asciiTheme="minorHAnsi" w:hAnsiTheme="minorHAnsi"/>
      <w:sz w:val="20"/>
      <w:szCs w:val="20"/>
    </w:rPr>
  </w:style>
  <w:style w:type="paragraph" w:styleId="TOC9">
    <w:name w:val="toc 9"/>
    <w:basedOn w:val="Normal"/>
    <w:next w:val="Normal"/>
    <w:autoRedefine/>
    <w:semiHidden/>
    <w:pPr>
      <w:ind w:left="1920"/>
    </w:pPr>
    <w:rPr>
      <w:rFonts w:asciiTheme="minorHAnsi" w:hAnsiTheme="minorHAnsi"/>
      <w:sz w:val="20"/>
      <w:szCs w:val="20"/>
    </w:rPr>
  </w:style>
  <w:style w:type="character" w:styleId="Hyperlink">
    <w:name w:val="Hyperlink"/>
    <w:uiPriority w:val="99"/>
    <w:rPr>
      <w:color w:val="0000FF"/>
      <w:u w:val="single"/>
    </w:rPr>
  </w:style>
  <w:style w:type="paragraph" w:styleId="Header">
    <w:name w:val="header"/>
    <w:basedOn w:val="Normal"/>
    <w:semiHidden/>
    <w:pPr>
      <w:tabs>
        <w:tab w:val="center" w:pos="4419"/>
        <w:tab w:val="right" w:pos="8838"/>
      </w:tabs>
    </w:pPr>
    <w:rPr>
      <w:rFonts w:ascii="Arial" w:hAnsi="Arial"/>
      <w:sz w:val="20"/>
      <w:lang w:val="es-ES" w:eastAsia="es-ES"/>
    </w:rPr>
  </w:style>
  <w:style w:type="paragraph" w:styleId="Footer">
    <w:name w:val="footer"/>
    <w:basedOn w:val="Normal"/>
    <w:semiHidden/>
    <w:pPr>
      <w:pBdr>
        <w:top w:val="single" w:sz="4" w:space="1" w:color="auto"/>
      </w:pBdr>
      <w:tabs>
        <w:tab w:val="center" w:pos="4252"/>
        <w:tab w:val="right" w:pos="8504"/>
      </w:tabs>
      <w:ind w:right="-1"/>
    </w:pPr>
    <w:rPr>
      <w:rFonts w:ascii="Verdana" w:hAnsi="Verdana"/>
      <w:sz w:val="16"/>
      <w:lang w:val="es-ES" w:eastAsia="es-ES"/>
    </w:rPr>
  </w:style>
  <w:style w:type="character" w:styleId="PageNumber">
    <w:name w:val="page number"/>
    <w:basedOn w:val="DefaultParagraphFont"/>
    <w:semiHidden/>
  </w:style>
  <w:style w:type="paragraph" w:customStyle="1" w:styleId="MTema4">
    <w:name w:val="MTema4"/>
    <w:basedOn w:val="Normal"/>
    <w:pPr>
      <w:numPr>
        <w:ilvl w:val="3"/>
        <w:numId w:val="21"/>
      </w:numPr>
      <w:tabs>
        <w:tab w:val="clear" w:pos="2160"/>
        <w:tab w:val="left" w:pos="1134"/>
      </w:tabs>
      <w:spacing w:before="120" w:after="120"/>
      <w:ind w:left="646" w:hanging="646"/>
      <w:jc w:val="both"/>
      <w:outlineLvl w:val="3"/>
    </w:pPr>
    <w:rPr>
      <w:rFonts w:ascii="Verdana" w:hAnsi="Verdana"/>
      <w:i/>
      <w:iCs/>
      <w:sz w:val="20"/>
      <w:szCs w:val="20"/>
      <w:lang w:val="es-ES" w:eastAsia="es-ES"/>
    </w:rPr>
  </w:style>
  <w:style w:type="paragraph" w:customStyle="1" w:styleId="EstiloTtulo3Tahoma">
    <w:name w:val="Estilo Título 3 + Tahoma"/>
    <w:basedOn w:val="Normal"/>
    <w:pPr>
      <w:numPr>
        <w:ilvl w:val="2"/>
        <w:numId w:val="21"/>
      </w:numPr>
    </w:pPr>
    <w:rPr>
      <w:rFonts w:ascii="Arial" w:hAnsi="Arial"/>
      <w:sz w:val="20"/>
      <w:lang w:val="es-ES" w:eastAsia="es-ES"/>
    </w:rPr>
  </w:style>
  <w:style w:type="paragraph" w:styleId="TOCHeading">
    <w:name w:val="TOC Heading"/>
    <w:basedOn w:val="Heading1"/>
    <w:next w:val="Normal"/>
    <w:uiPriority w:val="39"/>
    <w:unhideWhenUsed/>
    <w:qFormat/>
    <w:rsid w:val="004B7605"/>
    <w:pPr>
      <w:keepLines/>
      <w:spacing w:before="480" w:line="276" w:lineRule="auto"/>
      <w:outlineLvl w:val="9"/>
    </w:pPr>
    <w:rPr>
      <w:rFonts w:asciiTheme="majorHAnsi" w:eastAsiaTheme="majorEastAsia" w:hAnsiTheme="majorHAnsi" w:cstheme="majorBidi"/>
      <w:color w:val="2E74B5" w:themeColor="accent1" w:themeShade="BF"/>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18171">
      <w:bodyDiv w:val="1"/>
      <w:marLeft w:val="0"/>
      <w:marRight w:val="0"/>
      <w:marTop w:val="0"/>
      <w:marBottom w:val="0"/>
      <w:divBdr>
        <w:top w:val="none" w:sz="0" w:space="0" w:color="auto"/>
        <w:left w:val="none" w:sz="0" w:space="0" w:color="auto"/>
        <w:bottom w:val="none" w:sz="0" w:space="0" w:color="auto"/>
        <w:right w:val="none" w:sz="0" w:space="0" w:color="auto"/>
      </w:divBdr>
    </w:div>
    <w:div w:id="200021107">
      <w:bodyDiv w:val="1"/>
      <w:marLeft w:val="0"/>
      <w:marRight w:val="0"/>
      <w:marTop w:val="0"/>
      <w:marBottom w:val="0"/>
      <w:divBdr>
        <w:top w:val="none" w:sz="0" w:space="0" w:color="auto"/>
        <w:left w:val="none" w:sz="0" w:space="0" w:color="auto"/>
        <w:bottom w:val="none" w:sz="0" w:space="0" w:color="auto"/>
        <w:right w:val="none" w:sz="0" w:space="0" w:color="auto"/>
      </w:divBdr>
    </w:div>
    <w:div w:id="324095779">
      <w:bodyDiv w:val="1"/>
      <w:marLeft w:val="0"/>
      <w:marRight w:val="0"/>
      <w:marTop w:val="0"/>
      <w:marBottom w:val="0"/>
      <w:divBdr>
        <w:top w:val="none" w:sz="0" w:space="0" w:color="auto"/>
        <w:left w:val="none" w:sz="0" w:space="0" w:color="auto"/>
        <w:bottom w:val="none" w:sz="0" w:space="0" w:color="auto"/>
        <w:right w:val="none" w:sz="0" w:space="0" w:color="auto"/>
      </w:divBdr>
    </w:div>
    <w:div w:id="460002737">
      <w:bodyDiv w:val="1"/>
      <w:marLeft w:val="0"/>
      <w:marRight w:val="0"/>
      <w:marTop w:val="0"/>
      <w:marBottom w:val="0"/>
      <w:divBdr>
        <w:top w:val="none" w:sz="0" w:space="0" w:color="auto"/>
        <w:left w:val="none" w:sz="0" w:space="0" w:color="auto"/>
        <w:bottom w:val="none" w:sz="0" w:space="0" w:color="auto"/>
        <w:right w:val="none" w:sz="0" w:space="0" w:color="auto"/>
      </w:divBdr>
    </w:div>
    <w:div w:id="829489876">
      <w:bodyDiv w:val="1"/>
      <w:marLeft w:val="0"/>
      <w:marRight w:val="0"/>
      <w:marTop w:val="0"/>
      <w:marBottom w:val="0"/>
      <w:divBdr>
        <w:top w:val="none" w:sz="0" w:space="0" w:color="auto"/>
        <w:left w:val="none" w:sz="0" w:space="0" w:color="auto"/>
        <w:bottom w:val="none" w:sz="0" w:space="0" w:color="auto"/>
        <w:right w:val="none" w:sz="0" w:space="0" w:color="auto"/>
      </w:divBdr>
    </w:div>
    <w:div w:id="851066371">
      <w:bodyDiv w:val="1"/>
      <w:marLeft w:val="0"/>
      <w:marRight w:val="0"/>
      <w:marTop w:val="0"/>
      <w:marBottom w:val="0"/>
      <w:divBdr>
        <w:top w:val="none" w:sz="0" w:space="0" w:color="auto"/>
        <w:left w:val="none" w:sz="0" w:space="0" w:color="auto"/>
        <w:bottom w:val="none" w:sz="0" w:space="0" w:color="auto"/>
        <w:right w:val="none" w:sz="0" w:space="0" w:color="auto"/>
      </w:divBdr>
    </w:div>
    <w:div w:id="1032416296">
      <w:bodyDiv w:val="1"/>
      <w:marLeft w:val="0"/>
      <w:marRight w:val="0"/>
      <w:marTop w:val="0"/>
      <w:marBottom w:val="0"/>
      <w:divBdr>
        <w:top w:val="none" w:sz="0" w:space="0" w:color="auto"/>
        <w:left w:val="none" w:sz="0" w:space="0" w:color="auto"/>
        <w:bottom w:val="none" w:sz="0" w:space="0" w:color="auto"/>
        <w:right w:val="none" w:sz="0" w:space="0" w:color="auto"/>
      </w:divBdr>
    </w:div>
    <w:div w:id="1321347857">
      <w:bodyDiv w:val="1"/>
      <w:marLeft w:val="0"/>
      <w:marRight w:val="0"/>
      <w:marTop w:val="0"/>
      <w:marBottom w:val="0"/>
      <w:divBdr>
        <w:top w:val="none" w:sz="0" w:space="0" w:color="auto"/>
        <w:left w:val="none" w:sz="0" w:space="0" w:color="auto"/>
        <w:bottom w:val="none" w:sz="0" w:space="0" w:color="auto"/>
        <w:right w:val="none" w:sz="0" w:space="0" w:color="auto"/>
      </w:divBdr>
    </w:div>
    <w:div w:id="1522208399">
      <w:bodyDiv w:val="1"/>
      <w:marLeft w:val="0"/>
      <w:marRight w:val="0"/>
      <w:marTop w:val="0"/>
      <w:marBottom w:val="0"/>
      <w:divBdr>
        <w:top w:val="none" w:sz="0" w:space="0" w:color="auto"/>
        <w:left w:val="none" w:sz="0" w:space="0" w:color="auto"/>
        <w:bottom w:val="none" w:sz="0" w:space="0" w:color="auto"/>
        <w:right w:val="none" w:sz="0" w:space="0" w:color="auto"/>
      </w:divBdr>
    </w:div>
    <w:div w:id="1528562559">
      <w:bodyDiv w:val="1"/>
      <w:marLeft w:val="0"/>
      <w:marRight w:val="0"/>
      <w:marTop w:val="0"/>
      <w:marBottom w:val="0"/>
      <w:divBdr>
        <w:top w:val="none" w:sz="0" w:space="0" w:color="auto"/>
        <w:left w:val="none" w:sz="0" w:space="0" w:color="auto"/>
        <w:bottom w:val="none" w:sz="0" w:space="0" w:color="auto"/>
        <w:right w:val="none" w:sz="0" w:space="0" w:color="auto"/>
      </w:divBdr>
    </w:div>
    <w:div w:id="1574781505">
      <w:bodyDiv w:val="1"/>
      <w:marLeft w:val="0"/>
      <w:marRight w:val="0"/>
      <w:marTop w:val="0"/>
      <w:marBottom w:val="0"/>
      <w:divBdr>
        <w:top w:val="none" w:sz="0" w:space="0" w:color="auto"/>
        <w:left w:val="none" w:sz="0" w:space="0" w:color="auto"/>
        <w:bottom w:val="none" w:sz="0" w:space="0" w:color="auto"/>
        <w:right w:val="none" w:sz="0" w:space="0" w:color="auto"/>
      </w:divBdr>
    </w:div>
    <w:div w:id="1669013246">
      <w:bodyDiv w:val="1"/>
      <w:marLeft w:val="0"/>
      <w:marRight w:val="0"/>
      <w:marTop w:val="0"/>
      <w:marBottom w:val="0"/>
      <w:divBdr>
        <w:top w:val="none" w:sz="0" w:space="0" w:color="auto"/>
        <w:left w:val="none" w:sz="0" w:space="0" w:color="auto"/>
        <w:bottom w:val="none" w:sz="0" w:space="0" w:color="auto"/>
        <w:right w:val="none" w:sz="0" w:space="0" w:color="auto"/>
      </w:divBdr>
    </w:div>
    <w:div w:id="1704556676">
      <w:bodyDiv w:val="1"/>
      <w:marLeft w:val="0"/>
      <w:marRight w:val="0"/>
      <w:marTop w:val="0"/>
      <w:marBottom w:val="0"/>
      <w:divBdr>
        <w:top w:val="none" w:sz="0" w:space="0" w:color="auto"/>
        <w:left w:val="none" w:sz="0" w:space="0" w:color="auto"/>
        <w:bottom w:val="none" w:sz="0" w:space="0" w:color="auto"/>
        <w:right w:val="none" w:sz="0" w:space="0" w:color="auto"/>
      </w:divBdr>
    </w:div>
    <w:div w:id="1718779695">
      <w:bodyDiv w:val="1"/>
      <w:marLeft w:val="0"/>
      <w:marRight w:val="0"/>
      <w:marTop w:val="0"/>
      <w:marBottom w:val="0"/>
      <w:divBdr>
        <w:top w:val="none" w:sz="0" w:space="0" w:color="auto"/>
        <w:left w:val="none" w:sz="0" w:space="0" w:color="auto"/>
        <w:bottom w:val="none" w:sz="0" w:space="0" w:color="auto"/>
        <w:right w:val="none" w:sz="0" w:space="0" w:color="auto"/>
      </w:divBdr>
    </w:div>
    <w:div w:id="1722175052">
      <w:bodyDiv w:val="1"/>
      <w:marLeft w:val="0"/>
      <w:marRight w:val="0"/>
      <w:marTop w:val="0"/>
      <w:marBottom w:val="0"/>
      <w:divBdr>
        <w:top w:val="none" w:sz="0" w:space="0" w:color="auto"/>
        <w:left w:val="none" w:sz="0" w:space="0" w:color="auto"/>
        <w:bottom w:val="none" w:sz="0" w:space="0" w:color="auto"/>
        <w:right w:val="none" w:sz="0" w:space="0" w:color="auto"/>
      </w:divBdr>
    </w:div>
    <w:div w:id="181182199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hart" Target="charts/chart1.xml"/><Relationship Id="rId9" Type="http://schemas.openxmlformats.org/officeDocument/2006/relationships/chart" Target="charts/chart2.xml"/><Relationship Id="rId1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correa.JB\Datos%20de%20programa\Microsoft\Plantillas\Metodolog&#237;aGx.dot" TargetMode="External"/></Relationships>
</file>

<file path=word/charts/_rels/chart1.xml.rels><?xml version="1.0" encoding="UTF-8" standalone="yes"?>
<Relationships xmlns="http://schemas.openxmlformats.org/package/2006/relationships"><Relationship Id="rId1" Type="http://schemas.microsoft.com/office/2011/relationships/chartStyle" Target="style1.xml"/><Relationship Id="rId2" Type="http://schemas.microsoft.com/office/2011/relationships/chartColorStyle" Target="colors1.xml"/><Relationship Id="rId3"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microsoft.com/office/2011/relationships/chartStyle" Target="style2.xml"/><Relationship Id="rId2" Type="http://schemas.microsoft.com/office/2011/relationships/chartColorStyle" Target="colors2.xml"/><Relationship Id="rId3"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Actividades</a:t>
            </a:r>
            <a:r>
              <a:rPr lang="en-US" baseline="0"/>
              <a:t> Planificadas vs Realizadas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Planificadas</c:v>
                </c:pt>
              </c:strCache>
            </c:strRef>
          </c:tx>
          <c:spPr>
            <a:solidFill>
              <a:schemeClr val="accent1"/>
            </a:solidFill>
            <a:ln>
              <a:noFill/>
            </a:ln>
            <a:effectLst/>
          </c:spPr>
          <c:invertIfNegative val="0"/>
          <c:cat>
            <c:strRef>
              <c:f>Sheet1!$A$2:$A$8</c:f>
              <c:strCache>
                <c:ptCount val="7"/>
                <c:pt idx="0">
                  <c:v>Entrega Semanal SQA</c:v>
                </c:pt>
                <c:pt idx="1">
                  <c:v>Identificar las propiedades de calidad</c:v>
                </c:pt>
                <c:pt idx="2">
                  <c:v>Plan de Calidad</c:v>
                </c:pt>
                <c:pt idx="3">
                  <c:v>Informe de Revisión SQA</c:v>
                </c:pt>
                <c:pt idx="4">
                  <c:v>Informe de RTF</c:v>
                </c:pt>
                <c:pt idx="5">
                  <c:v>Documento de evaluación y ajuste al plan</c:v>
                </c:pt>
                <c:pt idx="6">
                  <c:v>Informe final de SQA</c:v>
                </c:pt>
              </c:strCache>
            </c:strRef>
          </c:cat>
          <c:val>
            <c:numRef>
              <c:f>Sheet1!$B$2:$B$8</c:f>
              <c:numCache>
                <c:formatCode>General</c:formatCode>
                <c:ptCount val="7"/>
                <c:pt idx="0">
                  <c:v>14.0</c:v>
                </c:pt>
                <c:pt idx="1">
                  <c:v>3.0</c:v>
                </c:pt>
                <c:pt idx="2">
                  <c:v>3.0</c:v>
                </c:pt>
                <c:pt idx="3">
                  <c:v>3.0</c:v>
                </c:pt>
                <c:pt idx="4">
                  <c:v>4.0</c:v>
                </c:pt>
                <c:pt idx="5">
                  <c:v>2.0</c:v>
                </c:pt>
                <c:pt idx="6">
                  <c:v>1.0</c:v>
                </c:pt>
              </c:numCache>
            </c:numRef>
          </c:val>
        </c:ser>
        <c:ser>
          <c:idx val="1"/>
          <c:order val="1"/>
          <c:tx>
            <c:strRef>
              <c:f>Sheet1!$C$1</c:f>
              <c:strCache>
                <c:ptCount val="1"/>
                <c:pt idx="0">
                  <c:v>Realizadas</c:v>
                </c:pt>
              </c:strCache>
            </c:strRef>
          </c:tx>
          <c:spPr>
            <a:solidFill>
              <a:schemeClr val="accent2"/>
            </a:solidFill>
            <a:ln>
              <a:noFill/>
            </a:ln>
            <a:effectLst/>
          </c:spPr>
          <c:invertIfNegative val="0"/>
          <c:cat>
            <c:strRef>
              <c:f>Sheet1!$A$2:$A$8</c:f>
              <c:strCache>
                <c:ptCount val="7"/>
                <c:pt idx="0">
                  <c:v>Entrega Semanal SQA</c:v>
                </c:pt>
                <c:pt idx="1">
                  <c:v>Identificar las propiedades de calidad</c:v>
                </c:pt>
                <c:pt idx="2">
                  <c:v>Plan de Calidad</c:v>
                </c:pt>
                <c:pt idx="3">
                  <c:v>Informe de Revisión SQA</c:v>
                </c:pt>
                <c:pt idx="4">
                  <c:v>Informe de RTF</c:v>
                </c:pt>
                <c:pt idx="5">
                  <c:v>Documento de evaluación y ajuste al plan</c:v>
                </c:pt>
                <c:pt idx="6">
                  <c:v>Informe final de SQA</c:v>
                </c:pt>
              </c:strCache>
            </c:strRef>
          </c:cat>
          <c:val>
            <c:numRef>
              <c:f>Sheet1!$C$2:$C$8</c:f>
              <c:numCache>
                <c:formatCode>General</c:formatCode>
                <c:ptCount val="7"/>
                <c:pt idx="0">
                  <c:v>14.0</c:v>
                </c:pt>
                <c:pt idx="1">
                  <c:v>3.0</c:v>
                </c:pt>
                <c:pt idx="2">
                  <c:v>2.0</c:v>
                </c:pt>
                <c:pt idx="3">
                  <c:v>2.0</c:v>
                </c:pt>
                <c:pt idx="4">
                  <c:v>3.0</c:v>
                </c:pt>
                <c:pt idx="5">
                  <c:v>1.0</c:v>
                </c:pt>
                <c:pt idx="6">
                  <c:v>1.0</c:v>
                </c:pt>
              </c:numCache>
            </c:numRef>
          </c:val>
        </c:ser>
        <c:dLbls>
          <c:showLegendKey val="0"/>
          <c:showVal val="0"/>
          <c:showCatName val="0"/>
          <c:showSerName val="0"/>
          <c:showPercent val="0"/>
          <c:showBubbleSize val="0"/>
        </c:dLbls>
        <c:gapWidth val="219"/>
        <c:overlap val="-27"/>
        <c:axId val="-2083407648"/>
        <c:axId val="-2083388640"/>
      </c:barChart>
      <c:catAx>
        <c:axId val="-208340764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83388640"/>
        <c:crosses val="autoZero"/>
        <c:auto val="1"/>
        <c:lblAlgn val="ctr"/>
        <c:lblOffset val="100"/>
        <c:noMultiLvlLbl val="0"/>
      </c:catAx>
      <c:valAx>
        <c:axId val="-20833886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834076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Porcentaje de apego</c:v>
                </c:pt>
              </c:strCache>
            </c:strRef>
          </c:tx>
          <c:spPr>
            <a:solidFill>
              <a:schemeClr val="accent1"/>
            </a:solidFill>
            <a:ln>
              <a:noFill/>
            </a:ln>
            <a:effectLst/>
          </c:spPr>
          <c:invertIfNegative val="0"/>
          <c:cat>
            <c:strRef>
              <c:f>Sheet1!$A$2:$A$10</c:f>
              <c:strCache>
                <c:ptCount val="9"/>
                <c:pt idx="0">
                  <c:v>Requerimientos</c:v>
                </c:pt>
                <c:pt idx="1">
                  <c:v>Diseño y Análisis</c:v>
                </c:pt>
                <c:pt idx="2">
                  <c:v>Implementación</c:v>
                </c:pt>
                <c:pt idx="3">
                  <c:v>Implantación</c:v>
                </c:pt>
                <c:pt idx="4">
                  <c:v>Gestión de Proyecto</c:v>
                </c:pt>
                <c:pt idx="5">
                  <c:v>Gestión de Calidad</c:v>
                </c:pt>
                <c:pt idx="6">
                  <c:v>Gestión de Configuración</c:v>
                </c:pt>
                <c:pt idx="7">
                  <c:v>Verificación</c:v>
                </c:pt>
                <c:pt idx="8">
                  <c:v>Comunicación</c:v>
                </c:pt>
              </c:strCache>
            </c:strRef>
          </c:cat>
          <c:val>
            <c:numRef>
              <c:f>Sheet1!$B$2:$B$10</c:f>
              <c:numCache>
                <c:formatCode>0.0</c:formatCode>
                <c:ptCount val="9"/>
                <c:pt idx="0">
                  <c:v>125.0</c:v>
                </c:pt>
                <c:pt idx="1">
                  <c:v>90.0</c:v>
                </c:pt>
                <c:pt idx="2">
                  <c:v>58.33333333333334</c:v>
                </c:pt>
                <c:pt idx="3">
                  <c:v>71.42857142857139</c:v>
                </c:pt>
                <c:pt idx="4">
                  <c:v>106.9444444444444</c:v>
                </c:pt>
                <c:pt idx="5">
                  <c:v>92.85714285714285</c:v>
                </c:pt>
                <c:pt idx="6">
                  <c:v>109.0909090909091</c:v>
                </c:pt>
                <c:pt idx="7">
                  <c:v>93.10344827586205</c:v>
                </c:pt>
                <c:pt idx="8">
                  <c:v>66.66666666666665</c:v>
                </c:pt>
              </c:numCache>
            </c:numRef>
          </c:val>
        </c:ser>
        <c:ser>
          <c:idx val="1"/>
          <c:order val="1"/>
          <c:tx>
            <c:strRef>
              <c:f>Sheet1!#REF!</c:f>
              <c:strCache>
                <c:ptCount val="1"/>
                <c:pt idx="0">
                  <c:v>#REF!</c:v>
                </c:pt>
              </c:strCache>
            </c:strRef>
          </c:tx>
          <c:spPr>
            <a:solidFill>
              <a:schemeClr val="accent2"/>
            </a:solidFill>
            <a:ln>
              <a:noFill/>
            </a:ln>
            <a:effectLst/>
          </c:spPr>
          <c:invertIfNegative val="0"/>
          <c:cat>
            <c:strRef>
              <c:f>Sheet1!$A$2:$A$10</c:f>
              <c:strCache>
                <c:ptCount val="9"/>
                <c:pt idx="0">
                  <c:v>Requerimientos</c:v>
                </c:pt>
                <c:pt idx="1">
                  <c:v>Diseño y Análisis</c:v>
                </c:pt>
                <c:pt idx="2">
                  <c:v>Implementación</c:v>
                </c:pt>
                <c:pt idx="3">
                  <c:v>Implantación</c:v>
                </c:pt>
                <c:pt idx="4">
                  <c:v>Gestión de Proyecto</c:v>
                </c:pt>
                <c:pt idx="5">
                  <c:v>Gestión de Calidad</c:v>
                </c:pt>
                <c:pt idx="6">
                  <c:v>Gestión de Configuración</c:v>
                </c:pt>
                <c:pt idx="7">
                  <c:v>Verificación</c:v>
                </c:pt>
                <c:pt idx="8">
                  <c:v>Comunicación</c:v>
                </c:pt>
              </c:strCache>
            </c:strRef>
          </c:cat>
          <c:val>
            <c:numRef>
              <c:f>Sheet1!#REF!</c:f>
              <c:numCache>
                <c:formatCode>General</c:formatCode>
                <c:ptCount val="1"/>
                <c:pt idx="0">
                  <c:v>1.0</c:v>
                </c:pt>
              </c:numCache>
            </c:numRef>
          </c:val>
        </c:ser>
        <c:dLbls>
          <c:showLegendKey val="0"/>
          <c:showVal val="0"/>
          <c:showCatName val="0"/>
          <c:showSerName val="0"/>
          <c:showPercent val="0"/>
          <c:showBubbleSize val="0"/>
        </c:dLbls>
        <c:gapWidth val="219"/>
        <c:overlap val="-27"/>
        <c:axId val="-2075028896"/>
        <c:axId val="-2077064880"/>
      </c:barChart>
      <c:catAx>
        <c:axId val="-2075028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77064880"/>
        <c:crosses val="autoZero"/>
        <c:auto val="1"/>
        <c:lblAlgn val="ctr"/>
        <c:lblOffset val="100"/>
        <c:noMultiLvlLbl val="0"/>
      </c:catAx>
      <c:valAx>
        <c:axId val="-207706488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75028896"/>
        <c:crosses val="autoZero"/>
        <c:crossBetween val="between"/>
      </c:valAx>
      <c:spPr>
        <a:noFill/>
        <a:ln>
          <a:noFill/>
        </a:ln>
        <a:effectLst/>
      </c:spPr>
    </c:plotArea>
    <c:legend>
      <c:legendPos val="b"/>
      <c:legendEntry>
        <c:idx val="1"/>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CA9D678-0309-424A-AC8B-6F2D6981B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Settings\dcorrea.JB\Datos de programa\Microsoft\Plantillas\MetodologíaGx.dot</Template>
  <TotalTime>397</TotalTime>
  <Pages>16</Pages>
  <Words>4021</Words>
  <Characters>22921</Characters>
  <Application>Microsoft Macintosh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calidad</vt:lpstr>
    </vt:vector>
  </TitlesOfParts>
  <Company>Particular</Company>
  <LinksUpToDate>false</LinksUpToDate>
  <CharactersWithSpaces>26889</CharactersWithSpaces>
  <SharedDoc>false</SharedDoc>
  <HLinks>
    <vt:vector size="60" baseType="variant">
      <vt:variant>
        <vt:i4>2752542</vt:i4>
      </vt:variant>
      <vt:variant>
        <vt:i4>56</vt:i4>
      </vt:variant>
      <vt:variant>
        <vt:i4>0</vt:i4>
      </vt:variant>
      <vt:variant>
        <vt:i4>5</vt:i4>
      </vt:variant>
      <vt:variant>
        <vt:lpwstr>../../../../../../C:/LUCIA/ma07/plant/calidad/SQAIFGXvY.doc</vt:lpwstr>
      </vt:variant>
      <vt:variant>
        <vt:lpwstr/>
      </vt:variant>
      <vt:variant>
        <vt:i4>2752542</vt:i4>
      </vt:variant>
      <vt:variant>
        <vt:i4>50</vt:i4>
      </vt:variant>
      <vt:variant>
        <vt:i4>0</vt:i4>
      </vt:variant>
      <vt:variant>
        <vt:i4>5</vt:i4>
      </vt:variant>
      <vt:variant>
        <vt:lpwstr>../../../../../../C:/LUCIA/ma07/plant/calidad/SQAIFGXvY.doc</vt:lpwstr>
      </vt:variant>
      <vt:variant>
        <vt:lpwstr/>
      </vt:variant>
      <vt:variant>
        <vt:i4>2752542</vt:i4>
      </vt:variant>
      <vt:variant>
        <vt:i4>44</vt:i4>
      </vt:variant>
      <vt:variant>
        <vt:i4>0</vt:i4>
      </vt:variant>
      <vt:variant>
        <vt:i4>5</vt:i4>
      </vt:variant>
      <vt:variant>
        <vt:lpwstr>../../../../../../C:/LUCIA/ma07/plant/calidad/SQAIFGXvY.doc</vt:lpwstr>
      </vt:variant>
      <vt:variant>
        <vt:lpwstr/>
      </vt:variant>
      <vt:variant>
        <vt:i4>2752542</vt:i4>
      </vt:variant>
      <vt:variant>
        <vt:i4>38</vt:i4>
      </vt:variant>
      <vt:variant>
        <vt:i4>0</vt:i4>
      </vt:variant>
      <vt:variant>
        <vt:i4>5</vt:i4>
      </vt:variant>
      <vt:variant>
        <vt:lpwstr>../../../../../../C:/LUCIA/ma07/plant/calidad/SQAIFGXvY.doc</vt:lpwstr>
      </vt:variant>
      <vt:variant>
        <vt:lpwstr/>
      </vt:variant>
      <vt:variant>
        <vt:i4>2752542</vt:i4>
      </vt:variant>
      <vt:variant>
        <vt:i4>32</vt:i4>
      </vt:variant>
      <vt:variant>
        <vt:i4>0</vt:i4>
      </vt:variant>
      <vt:variant>
        <vt:i4>5</vt:i4>
      </vt:variant>
      <vt:variant>
        <vt:lpwstr>../../../../../../C:/LUCIA/ma07/plant/calidad/SQAIFGXvY.doc</vt:lpwstr>
      </vt:variant>
      <vt:variant>
        <vt:lpwstr/>
      </vt:variant>
      <vt:variant>
        <vt:i4>2752542</vt:i4>
      </vt:variant>
      <vt:variant>
        <vt:i4>26</vt:i4>
      </vt:variant>
      <vt:variant>
        <vt:i4>0</vt:i4>
      </vt:variant>
      <vt:variant>
        <vt:i4>5</vt:i4>
      </vt:variant>
      <vt:variant>
        <vt:lpwstr>../../../../../../C:/LUCIA/ma07/plant/calidad/SQAIFGXvY.doc</vt:lpwstr>
      </vt:variant>
      <vt:variant>
        <vt:lpwstr/>
      </vt:variant>
      <vt:variant>
        <vt:i4>2752542</vt:i4>
      </vt:variant>
      <vt:variant>
        <vt:i4>20</vt:i4>
      </vt:variant>
      <vt:variant>
        <vt:i4>0</vt:i4>
      </vt:variant>
      <vt:variant>
        <vt:i4>5</vt:i4>
      </vt:variant>
      <vt:variant>
        <vt:lpwstr>../../../../../../C:/LUCIA/ma07/plant/calidad/SQAIFGXvY.doc</vt:lpwstr>
      </vt:variant>
      <vt:variant>
        <vt:lpwstr/>
      </vt:variant>
      <vt:variant>
        <vt:i4>2752542</vt:i4>
      </vt:variant>
      <vt:variant>
        <vt:i4>14</vt:i4>
      </vt:variant>
      <vt:variant>
        <vt:i4>0</vt:i4>
      </vt:variant>
      <vt:variant>
        <vt:i4>5</vt:i4>
      </vt:variant>
      <vt:variant>
        <vt:lpwstr>../../../../../../C:/LUCIA/ma07/plant/calidad/SQAIFGXvY.doc</vt:lpwstr>
      </vt:variant>
      <vt:variant>
        <vt:lpwstr/>
      </vt:variant>
      <vt:variant>
        <vt:i4>2752542</vt:i4>
      </vt:variant>
      <vt:variant>
        <vt:i4>8</vt:i4>
      </vt:variant>
      <vt:variant>
        <vt:i4>0</vt:i4>
      </vt:variant>
      <vt:variant>
        <vt:i4>5</vt:i4>
      </vt:variant>
      <vt:variant>
        <vt:lpwstr>../../../../../../C:/LUCIA/ma07/plant/calidad/SQAIFGXvY.doc</vt:lpwstr>
      </vt:variant>
      <vt:variant>
        <vt:lpwstr/>
      </vt:variant>
      <vt:variant>
        <vt:i4>2752542</vt:i4>
      </vt:variant>
      <vt:variant>
        <vt:i4>2</vt:i4>
      </vt:variant>
      <vt:variant>
        <vt:i4>0</vt:i4>
      </vt:variant>
      <vt:variant>
        <vt:i4>5</vt:i4>
      </vt:variant>
      <vt:variant>
        <vt:lpwstr>../../../../../../C:/LUCIA/ma07/plant/calidad/SQAIFGXvY.doc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calidad</dc:title>
  <dc:subject/>
  <dc:creator>Lucia Pedrana - Marcelo Bellini</dc:creator>
  <cp:keywords/>
  <dc:description/>
  <cp:lastModifiedBy>Microsoft Office User</cp:lastModifiedBy>
  <cp:revision>31</cp:revision>
  <cp:lastPrinted>2002-06-07T00:19:00Z</cp:lastPrinted>
  <dcterms:created xsi:type="dcterms:W3CDTF">2016-11-18T00:00:00Z</dcterms:created>
  <dcterms:modified xsi:type="dcterms:W3CDTF">2016-11-19T17:05:00Z</dcterms:modified>
</cp:coreProperties>
</file>